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4C9D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40970079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7BF9E8D6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0A4CD2">
        <w:rPr>
          <w:b/>
          <w:sz w:val="24"/>
          <w:szCs w:val="24"/>
        </w:rPr>
        <w:t>04-14/50</w:t>
      </w:r>
      <w:r w:rsidRPr="00F9486B">
        <w:rPr>
          <w:b/>
          <w:sz w:val="24"/>
          <w:szCs w:val="24"/>
        </w:rPr>
        <w:t xml:space="preserve"> от </w:t>
      </w:r>
      <w:r w:rsidR="000A4CD2">
        <w:rPr>
          <w:b/>
          <w:sz w:val="24"/>
          <w:szCs w:val="24"/>
        </w:rPr>
        <w:t>18.06.2020</w:t>
      </w:r>
    </w:p>
    <w:p w14:paraId="3D665380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199E35C9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1F9811BD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232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B85C7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77E7E506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4F7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E2680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11508AC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FFEF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24E7" w14:textId="77777777" w:rsidR="00F9486B" w:rsidRPr="00F9486B" w:rsidRDefault="000A4CD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"Надежда"</w:t>
            </w:r>
          </w:p>
        </w:tc>
      </w:tr>
      <w:tr w:rsidR="00DD23C4" w:rsidRPr="00F9486B" w14:paraId="37F573C1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904D4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B219D" w14:textId="77777777" w:rsidR="00DD23C4" w:rsidRPr="00F9486B" w:rsidRDefault="000A4CD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производимой продукции: Фруктовые чипсы в ассортименте, орехи сушеные в ассортименте, пастила фруктовая в ассортименте.</w:t>
            </w:r>
          </w:p>
        </w:tc>
      </w:tr>
      <w:tr w:rsidR="00F9486B" w:rsidRPr="00F9486B" w14:paraId="41FA8C2F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864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A69D3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281A603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BA5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AE10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4BF3F18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A3E54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3365EB4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F65DE" w14:textId="77777777" w:rsidR="00F9486B" w:rsidRPr="00F9486B" w:rsidRDefault="000A4CD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14:paraId="05672D1A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C55E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8961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5DF5A193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F045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7F40" w14:textId="77777777" w:rsidR="00F9486B" w:rsidRPr="00FF68C9" w:rsidRDefault="000A4CD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7C487C8B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470C0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4240" w14:textId="77777777" w:rsidR="00F9486B" w:rsidRPr="00F9486B" w:rsidRDefault="000A4CD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"Надежда", Адрес: г. Улан-Удэ, ул. Жуковского, д. 5, кв. 18., телефон: +79146385726,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gurulevaip@mail.ru. </w:t>
            </w:r>
          </w:p>
        </w:tc>
      </w:tr>
      <w:tr w:rsidR="00F9486B" w:rsidRPr="00F9486B" w14:paraId="2FAE2A2A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E4E6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FD89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295EE8DA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6C5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32B4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301BA987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B54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6440A585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926CF0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556A0E99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BEF47F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B6A214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7488FF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B86D29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03DE94D7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1AC12D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71975D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C8B796" w14:textId="77777777" w:rsidR="000A0BF3" w:rsidRPr="00F9486B" w:rsidRDefault="000A4CD2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F379F14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754B24DF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00C18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0D29D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0A7AAE" w14:textId="77777777" w:rsidR="00F9486B" w:rsidRPr="00F9486B" w:rsidRDefault="000A4CD2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111A3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26670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6B1BB936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D27B2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CBF9B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3793D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2F2E9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1C2DF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580B8061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9D491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09436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6CB18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E31E0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02A1F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286EBEBA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48DD4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5EF1E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72C1FF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892B6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51F69E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4DF30BC2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97A94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46F6F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17D5591" w14:textId="77777777" w:rsidR="00F9486B" w:rsidRPr="00F9486B" w:rsidRDefault="000A4CD2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4894D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82A4A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151BDB9E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16E5B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76BDC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B5C16AD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DEAAA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44CA91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1C53E3B0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C5060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860FC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717B362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49A6F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9849C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D7DAA73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52A2F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43ABC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921283E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11822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BBE645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5DFCA60F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00DF4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81CCF5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A08EA5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8D404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E7142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48F5C9B6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7B666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13D51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E35149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B24D9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584FB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31AC8F65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481C7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79CB4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78B497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B4F57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39FD0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2CE3E4E9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05E2B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D77C3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C44B5A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8B969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1CB8A2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3DD1921D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2BDF49B7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1AB4F8C2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74C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42D92" w14:textId="7777777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0A4CD2">
              <w:rPr>
                <w:sz w:val="24"/>
                <w:szCs w:val="24"/>
              </w:rPr>
              <w:t>До 12-00 07 июля 2020 года.</w:t>
            </w:r>
          </w:p>
        </w:tc>
      </w:tr>
      <w:tr w:rsidR="00F9486B" w:rsidRPr="00740BD8" w14:paraId="6E5884CF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7DF3A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891D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17C7FD99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54EBFC2C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7C36114D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4142B7B3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378E2A44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63F83D2E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454FFCAE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289D796D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C4818C0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34EA4289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1A0751DF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25DC9228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19DFE093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3CB72B4A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5A047F16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798C5A96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187C2667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6DDA0546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60092FAF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5B774415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097BCEF8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DBFC4CD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70EDDBF7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701C775B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0F1BDC2B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3ADA05B5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5919D169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4E838F1F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28167A45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015D7306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9126B5E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2ADEC36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754BAAC2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72E2B7D4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7EB33AD2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3CE47F67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4F868AA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0A4CD2">
        <w:rPr>
          <w:sz w:val="24"/>
          <w:szCs w:val="24"/>
        </w:rPr>
        <w:t>04-14/50</w:t>
      </w:r>
      <w:r w:rsidRPr="00A179EA">
        <w:rPr>
          <w:sz w:val="24"/>
          <w:szCs w:val="24"/>
        </w:rPr>
        <w:t xml:space="preserve"> от</w:t>
      </w:r>
      <w:r w:rsidR="000A4CD2">
        <w:rPr>
          <w:sz w:val="24"/>
          <w:szCs w:val="24"/>
        </w:rPr>
        <w:t>18.06.2020</w:t>
      </w:r>
    </w:p>
    <w:p w14:paraId="68D3F7DB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6D86BF2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0A4CD2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"Надежда"</w:t>
      </w:r>
      <w:r w:rsidRPr="00A179EA">
        <w:rPr>
          <w:sz w:val="24"/>
          <w:szCs w:val="24"/>
        </w:rPr>
        <w:t xml:space="preserve"> </w:t>
      </w:r>
    </w:p>
    <w:p w14:paraId="57B1DF28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5DCADCDE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4A881A99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62713346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2BC90083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592573A3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0CD20A16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70D9A79C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68FFFFA9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FFFD721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54ECD392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1C7D65ED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11BBFF6E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7442D9A0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43A3D7F2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7FA02C76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3ED6AAFF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0A4CD2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"Надежда"</w:t>
      </w:r>
      <w:r w:rsidRPr="00A179EA">
        <w:rPr>
          <w:sz w:val="24"/>
          <w:szCs w:val="24"/>
        </w:rPr>
        <w:t xml:space="preserve"> составляет: </w:t>
      </w:r>
    </w:p>
    <w:p w14:paraId="4C6AC37D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6DA7DDC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771B268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67A1FF6D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4CD0F880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07DA22AA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288FE3A6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09744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3867FECB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8B97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5CB29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65BADA19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259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387E09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7C0C4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598C47A3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DD07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8FE3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D59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75A50CF5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7EEFD8D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0681EF74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41CBF7D4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48EF4CD1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1F62CEBC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CA1CFD9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56AF9198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2871654A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0A4CD2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21477F08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0C9B41E4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4EE123C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E2598C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361DE5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A4D33D8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3B3B8798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75CD9BCC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BDEC92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CD8F57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925719A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ECA8AA2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B35464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5D64BC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31F3A60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4C83DAC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796D59E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E1057AB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00F631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959710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752D7B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0295E3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19699F1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00265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4CBE36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CE07D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B47EE8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6EB58A1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99C97C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777966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1D25AA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DEC224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9A44338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DB3EEB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ADA586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57DFA3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CF54D5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8BBD97C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DB37BB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99DA9B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084BE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F9E58A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DD0432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993233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CBAE58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90418C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D374EA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8FE033C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9AC8E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BF4D61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AC5498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A39E5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DE6C835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3CF054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809CDD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B2A2CD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C06DA0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206B135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99B83B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E1954A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CD2767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116C8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89B136D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5C9277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0FB735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984C78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5E6F6E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64B699B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044FAB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153083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ECF4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1240C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C4F4175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61F475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8FF800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CDFA70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B183FA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078F2A81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1A5E5A3A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30B821DD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22F7D701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1900124A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CA5AF4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181013B7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3BD11B7D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6018533D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203E3A48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0E4E9DF2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790E12D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2BF4EE30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6E62707D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51826F6F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3F9D144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71DDCC4E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64F3CBC9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77DDDD2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157AC43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21C55229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29EDB7E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1FB3E312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531AE315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498689A6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495B8A28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7D00D1A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63937FDA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2C9CAD2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11AAAA26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5B4E418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6433D99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342E522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7011E6F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79D6CBA0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404EABFE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2528F449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2F305329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6BF32009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6920F8CC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30F589F2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56B9C89A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3051A4EC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4730B791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32FF1A9B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7FAC797B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16BD6756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B320742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94D77F2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3BFF5A41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E363333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1056FF3A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748A036C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6DB23EA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6A1A15E2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05C66622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2748D07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2F721BDB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7A363F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623FF365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4A6947A7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3EEA2F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34EEBAA4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457B0869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BFE6E0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ACFB9C5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5E166905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1CC7D65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39765BD6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0CADFC3C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09B234F6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4A66676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4EB56CF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2122577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3D821CE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439B143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2F6292F0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73ABD3AE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21E4B9E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5EBC2715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733446DD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378F7E40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6EB41BB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5A456CA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34668568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5C18C3D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3D1DFFE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42EDF603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3E03AF6D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2E6DB660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41FA492E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9D64E6A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D8B1724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0C03A9BB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039322E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3EAEEC0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57A2C3C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1A3CA7D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23FEDB9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0339E69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5F5059C4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28909A6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4E806F5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303BEAC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05AA47B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708DB0C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06C4EF09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4C12ED3B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0D23DCC9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33D9B12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416E36D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3C3A410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21DE67FE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6C482DB3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80E0F3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E6B3728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22FC283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6D45F248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2F6C9411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737916D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076DCE3C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1A8D9A2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455FB983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045CAD49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72708310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6160E9D5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5DF7754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795C24D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5EFF82A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0B446CC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5B0DF0E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40DF82E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59AD4EC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68B3FBF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5BD6EEA0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5F8D688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4EF025A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6DE0BE32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61ED7827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6E2750E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7557747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371D3089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75DBD01B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0CCBA1EF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B1006B1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30DDAF56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39C339C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5A74B871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4AD4BFE9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5ED326F5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658A729F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B5C3401" w14:textId="77777777" w:rsidR="00F734D8" w:rsidRPr="00ED1E06" w:rsidRDefault="001F7C50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176831B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6B43AF9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1EB48B5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0F52BE7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74616245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039FC54E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703F41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DB8F0E6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4AFE84C4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1382B8C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2EB534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8E5C3B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19170C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6B437BFC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360FA5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A7157A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93CF018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1D3B2A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717A1DD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74D6B0A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53C18839" w14:textId="77777777" w:rsidTr="00565768">
        <w:tc>
          <w:tcPr>
            <w:tcW w:w="10686" w:type="dxa"/>
            <w:gridSpan w:val="6"/>
          </w:tcPr>
          <w:p w14:paraId="16F86ED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293C32E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9B398B3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39F5CE77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5FE70FE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D4177DF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2CE453D2" w14:textId="77777777" w:rsidTr="00565768">
        <w:tc>
          <w:tcPr>
            <w:tcW w:w="3403" w:type="dxa"/>
            <w:shd w:val="clear" w:color="auto" w:fill="auto"/>
          </w:tcPr>
          <w:p w14:paraId="43A0774F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7E0DEE9B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7787B980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1E83830B" w14:textId="77777777" w:rsidTr="00565768">
        <w:tc>
          <w:tcPr>
            <w:tcW w:w="3403" w:type="dxa"/>
            <w:shd w:val="clear" w:color="auto" w:fill="auto"/>
          </w:tcPr>
          <w:p w14:paraId="4E705D8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47C1E84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74F7CD0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618116A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04DE1D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6DE26FC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038A73A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182B86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3EE9749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1D2A22E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748A39F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5DF3D4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03DD62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2F4E8E6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3B9201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2011E29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92D62A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0D2FD28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EAB6D2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187B6F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3646F7E4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5BA0B6D3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3F92A40E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77AC7A09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2ED29A04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606B50E9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100BE319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3313F180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1F2496E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59BE598F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767EB8E2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7687B28E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4ED9E68C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186E778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60EC5ABF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66623005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5FD91977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4BCA1780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6B2C86B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33BF70B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5253C6A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2F94BB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60DA6AC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363FDA5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4AA736D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0BEF685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7A81A43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5A85EC6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5ECB398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356BEC6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08581F61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7B8936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3EFC5F2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72DAB7CD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2F47639" w14:textId="1669124B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1D432ED7" w14:textId="77777777" w:rsidR="00740BD8" w:rsidRPr="00740BD8" w:rsidRDefault="00740BD8" w:rsidP="00740BD8">
      <w:pPr>
        <w:ind w:firstLine="709"/>
        <w:jc w:val="center"/>
        <w:outlineLvl w:val="0"/>
        <w:rPr>
          <w:b/>
          <w:sz w:val="22"/>
          <w:szCs w:val="22"/>
        </w:rPr>
      </w:pPr>
      <w:r w:rsidRPr="00740BD8">
        <w:rPr>
          <w:b/>
          <w:sz w:val="22"/>
          <w:szCs w:val="22"/>
        </w:rPr>
        <w:lastRenderedPageBreak/>
        <w:t>ТЕХНИЧЕСКОЕ ЗАДАНИЕ</w:t>
      </w:r>
    </w:p>
    <w:p w14:paraId="3568BE34" w14:textId="77777777" w:rsidR="00740BD8" w:rsidRPr="00740BD8" w:rsidRDefault="00740BD8" w:rsidP="00740BD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740BD8">
        <w:rPr>
          <w:b/>
          <w:bCs/>
        </w:rPr>
        <w:t>на оказание услуг по с</w:t>
      </w:r>
      <w:r w:rsidRPr="00740BD8">
        <w:rPr>
          <w:b/>
        </w:rPr>
        <w:t>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0E55B167" w14:textId="77777777" w:rsidR="00740BD8" w:rsidRPr="00740BD8" w:rsidRDefault="00740BD8" w:rsidP="00740BD8">
      <w:pPr>
        <w:ind w:firstLine="709"/>
        <w:jc w:val="both"/>
        <w:rPr>
          <w:sz w:val="22"/>
          <w:szCs w:val="22"/>
        </w:rPr>
      </w:pPr>
    </w:p>
    <w:p w14:paraId="08836E19" w14:textId="77777777" w:rsidR="00740BD8" w:rsidRPr="00740BD8" w:rsidRDefault="00740BD8" w:rsidP="00740BD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proofErr w:type="gramStart"/>
      <w:r w:rsidRPr="00740BD8">
        <w:rPr>
          <w:b/>
          <w:sz w:val="22"/>
          <w:szCs w:val="22"/>
        </w:rPr>
        <w:t>Заказчик:  Гарантийный</w:t>
      </w:r>
      <w:proofErr w:type="gramEnd"/>
      <w:r w:rsidRPr="00740BD8">
        <w:rPr>
          <w:b/>
          <w:sz w:val="22"/>
          <w:szCs w:val="22"/>
        </w:rPr>
        <w:t xml:space="preserve"> фонд Бурятии,</w:t>
      </w:r>
    </w:p>
    <w:p w14:paraId="352378F8" w14:textId="77777777" w:rsidR="00740BD8" w:rsidRPr="00740BD8" w:rsidRDefault="00740BD8" w:rsidP="00740BD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740BD8">
        <w:rPr>
          <w:b/>
          <w:sz w:val="22"/>
          <w:szCs w:val="22"/>
        </w:rPr>
        <w:t>Получатель услуги: ООО «Надежда»</w:t>
      </w:r>
    </w:p>
    <w:p w14:paraId="2CE48B4D" w14:textId="77777777" w:rsidR="00740BD8" w:rsidRPr="00740BD8" w:rsidRDefault="00740BD8" w:rsidP="00740BD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740BD8">
        <w:rPr>
          <w:b/>
          <w:sz w:val="22"/>
          <w:szCs w:val="22"/>
        </w:rPr>
        <w:t>Источник финансирования</w:t>
      </w:r>
      <w:r w:rsidRPr="00740BD8">
        <w:rPr>
          <w:sz w:val="22"/>
          <w:szCs w:val="22"/>
        </w:rPr>
        <w:t>: средства субсидии</w:t>
      </w:r>
      <w:r w:rsidRPr="00740BD8">
        <w:rPr>
          <w:b/>
          <w:sz w:val="22"/>
          <w:szCs w:val="22"/>
        </w:rPr>
        <w:t xml:space="preserve"> </w:t>
      </w:r>
      <w:r w:rsidRPr="00740BD8">
        <w:rPr>
          <w:sz w:val="22"/>
          <w:szCs w:val="22"/>
        </w:rPr>
        <w:t xml:space="preserve">на развитие </w:t>
      </w:r>
      <w:r w:rsidRPr="00740BD8">
        <w:rPr>
          <w:bCs/>
          <w:sz w:val="22"/>
          <w:szCs w:val="22"/>
        </w:rPr>
        <w:t>Центра предпринимательства «Мой бизнес»</w:t>
      </w:r>
    </w:p>
    <w:p w14:paraId="56C0CE35" w14:textId="77777777" w:rsidR="00740BD8" w:rsidRPr="00740BD8" w:rsidRDefault="00740BD8" w:rsidP="00740BD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740BD8">
        <w:rPr>
          <w:b/>
          <w:sz w:val="22"/>
          <w:szCs w:val="22"/>
        </w:rPr>
        <w:t>Основное содержание услуг</w:t>
      </w:r>
      <w:r w:rsidRPr="00740BD8">
        <w:rPr>
          <w:b/>
          <w:sz w:val="22"/>
          <w:szCs w:val="22"/>
          <w:lang w:val="en-US"/>
        </w:rPr>
        <w:t>:</w:t>
      </w:r>
    </w:p>
    <w:p w14:paraId="3DB39ACD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426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4.1.</w:t>
      </w:r>
      <w:r w:rsidRPr="00740BD8">
        <w:rPr>
          <w:sz w:val="22"/>
          <w:szCs w:val="22"/>
        </w:rPr>
        <w:tab/>
        <w:t xml:space="preserve"> Наименование услуг: Содействие в проведении сертификации продукции субъектов малого и среднего предпринимательства в целях выхода на зарубежные рынки </w:t>
      </w:r>
      <w:r w:rsidRPr="00740BD8">
        <w:rPr>
          <w:bCs/>
          <w:sz w:val="22"/>
          <w:szCs w:val="22"/>
        </w:rPr>
        <w:t xml:space="preserve">- </w:t>
      </w:r>
      <w:r w:rsidRPr="00740BD8">
        <w:rPr>
          <w:sz w:val="22"/>
          <w:szCs w:val="22"/>
        </w:rPr>
        <w:t xml:space="preserve">декларирование продукции на соответствие требованиям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022/2011), Технического регламента Таможенного союза «Требования безопасности пищевых добавок, ароматизаторов и технологических вспомогательных веществ» (ТР ТС 029/2012). </w:t>
      </w:r>
    </w:p>
    <w:p w14:paraId="2E467241" w14:textId="77777777" w:rsidR="00740BD8" w:rsidRPr="00740BD8" w:rsidRDefault="00740BD8" w:rsidP="00740BD8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740BD8">
        <w:rPr>
          <w:b/>
          <w:sz w:val="22"/>
          <w:szCs w:val="22"/>
        </w:rPr>
        <w:t xml:space="preserve"> Цель проведения сертификации: </w:t>
      </w:r>
    </w:p>
    <w:p w14:paraId="5F9A01E6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Получение необходимых разрешительных документов на продукцию:</w:t>
      </w:r>
    </w:p>
    <w:p w14:paraId="3247D00A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5.1. Фруктовые чипсы из: яблоко, апельсин, мандарин, банан, киви, ананас, клубника, арбуз, дыня, груша</w:t>
      </w:r>
    </w:p>
    <w:p w14:paraId="0804D04D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5.2. Орехи сушёные: фундук, грецкий, кешью, пекан, миндаль</w:t>
      </w:r>
    </w:p>
    <w:p w14:paraId="3BB7C415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 xml:space="preserve">5.3.  Пастила фруктовая в </w:t>
      </w:r>
      <w:proofErr w:type="spellStart"/>
      <w:r w:rsidRPr="00740BD8">
        <w:rPr>
          <w:sz w:val="22"/>
          <w:szCs w:val="22"/>
        </w:rPr>
        <w:t>ассртименте</w:t>
      </w:r>
      <w:proofErr w:type="spellEnd"/>
    </w:p>
    <w:p w14:paraId="13EA369E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740BD8">
        <w:rPr>
          <w:b/>
          <w:sz w:val="22"/>
          <w:szCs w:val="22"/>
        </w:rPr>
        <w:t>6.</w:t>
      </w:r>
      <w:r w:rsidRPr="00740BD8">
        <w:rPr>
          <w:b/>
          <w:sz w:val="22"/>
          <w:szCs w:val="22"/>
        </w:rPr>
        <w:tab/>
        <w:t xml:space="preserve"> Полный список получаемой документации и реализуемых услуг:</w:t>
      </w:r>
    </w:p>
    <w:p w14:paraId="1B3E0ED6" w14:textId="77777777" w:rsidR="00740BD8" w:rsidRPr="00740BD8" w:rsidRDefault="00740BD8" w:rsidP="00740BD8">
      <w:pPr>
        <w:pStyle w:val="a6"/>
        <w:ind w:firstLine="709"/>
        <w:jc w:val="both"/>
        <w:rPr>
          <w:rFonts w:ascii="Times New Roman" w:hAnsi="Times New Roman"/>
        </w:rPr>
      </w:pPr>
      <w:r w:rsidRPr="00740BD8">
        <w:rPr>
          <w:rFonts w:ascii="Times New Roman" w:hAnsi="Times New Roman"/>
        </w:rPr>
        <w:t>6.1.</w:t>
      </w:r>
      <w:r w:rsidRPr="00740BD8">
        <w:rPr>
          <w:rFonts w:ascii="Times New Roman" w:hAnsi="Times New Roman"/>
        </w:rPr>
        <w:tab/>
        <w:t xml:space="preserve"> Разработать стандарт организации в соответствии с требованиями ГОСТ Р 1.4.-2004 «Стандарты организации. Общие положения» на следующую продукцию:</w:t>
      </w:r>
    </w:p>
    <w:p w14:paraId="36CBED80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6.1.1. Фруктовые чипсы в ассортименте</w:t>
      </w:r>
    </w:p>
    <w:p w14:paraId="48632576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6.1.2. Орехи сушёные в ассортименте</w:t>
      </w:r>
    </w:p>
    <w:p w14:paraId="1EA0F12B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6.1.3. Пастила фруктовая в ассортименте</w:t>
      </w:r>
    </w:p>
    <w:p w14:paraId="1F50B52C" w14:textId="77777777" w:rsidR="00740BD8" w:rsidRPr="00740BD8" w:rsidRDefault="00740BD8" w:rsidP="00740BD8">
      <w:pPr>
        <w:pStyle w:val="a6"/>
        <w:ind w:firstLine="709"/>
        <w:jc w:val="both"/>
        <w:rPr>
          <w:rFonts w:ascii="Times New Roman" w:hAnsi="Times New Roman"/>
        </w:rPr>
      </w:pPr>
      <w:r w:rsidRPr="00740BD8">
        <w:rPr>
          <w:rFonts w:ascii="Times New Roman" w:hAnsi="Times New Roman"/>
        </w:rPr>
        <w:t>6.2.</w:t>
      </w:r>
      <w:r w:rsidRPr="00740BD8">
        <w:rPr>
          <w:rFonts w:ascii="Times New Roman" w:hAnsi="Times New Roman"/>
        </w:rPr>
        <w:tab/>
        <w:t>Провести испытания образцов продукции в аккредитованной испытательной лаборатории по показателям, регламентированным техническим регламентом таможенного союза ТР ТС 021/2011 «О безопасности пищевой продукции» следующей продукции:</w:t>
      </w:r>
    </w:p>
    <w:p w14:paraId="76431573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6.2.1. Фруктовые чипсы в ассортименте</w:t>
      </w:r>
    </w:p>
    <w:p w14:paraId="069ACD06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 xml:space="preserve">6.2.2. Орехи сушёные в ассортименте </w:t>
      </w:r>
    </w:p>
    <w:p w14:paraId="7BB8168C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6.2.3. Пастила фруктовая в ассортименте</w:t>
      </w:r>
    </w:p>
    <w:p w14:paraId="604601FA" w14:textId="77777777" w:rsidR="00740BD8" w:rsidRPr="00740BD8" w:rsidRDefault="00740BD8" w:rsidP="00740BD8">
      <w:pPr>
        <w:pStyle w:val="a6"/>
        <w:ind w:firstLine="709"/>
        <w:jc w:val="both"/>
        <w:rPr>
          <w:rFonts w:ascii="Times New Roman" w:hAnsi="Times New Roman"/>
        </w:rPr>
      </w:pPr>
      <w:r w:rsidRPr="00740BD8">
        <w:rPr>
          <w:rFonts w:ascii="Times New Roman" w:hAnsi="Times New Roman"/>
        </w:rPr>
        <w:t>6.3.</w:t>
      </w:r>
      <w:r w:rsidRPr="00740BD8">
        <w:rPr>
          <w:rFonts w:ascii="Times New Roman" w:hAnsi="Times New Roman"/>
        </w:rPr>
        <w:tab/>
        <w:t>Зарегистрировать декларацию о соответствии (или сертификат соответствия) сроком на 3 года  в соответствие требованиям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 на следующую продукцию:</w:t>
      </w:r>
    </w:p>
    <w:p w14:paraId="78C6BD3E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6.3.1. Фруктовые чипсы в ассортименте</w:t>
      </w:r>
    </w:p>
    <w:p w14:paraId="7B56E32A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6.3.2. Орехи сушёные в ассортименте</w:t>
      </w:r>
    </w:p>
    <w:p w14:paraId="4F55B4F9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740BD8">
        <w:rPr>
          <w:sz w:val="22"/>
          <w:szCs w:val="22"/>
        </w:rPr>
        <w:t>6.3.3. Пастила фруктовая в ассортименте</w:t>
      </w:r>
    </w:p>
    <w:p w14:paraId="260C91E5" w14:textId="77777777" w:rsidR="00740BD8" w:rsidRPr="00740BD8" w:rsidRDefault="00740BD8" w:rsidP="00740BD8">
      <w:pPr>
        <w:pStyle w:val="a6"/>
        <w:ind w:firstLine="709"/>
        <w:jc w:val="both"/>
        <w:rPr>
          <w:rFonts w:ascii="Times New Roman" w:hAnsi="Times New Roman"/>
          <w:b/>
        </w:rPr>
      </w:pPr>
      <w:r w:rsidRPr="00740BD8">
        <w:rPr>
          <w:rFonts w:ascii="Times New Roman" w:hAnsi="Times New Roman"/>
          <w:b/>
        </w:rPr>
        <w:t>7. Исполнитель передает Заказчику и Получателю услуги</w:t>
      </w:r>
      <w:r w:rsidRPr="00740BD8">
        <w:rPr>
          <w:rFonts w:ascii="Times New Roman" w:hAnsi="Times New Roman"/>
          <w:b/>
          <w:lang w:eastAsia="ru-RU"/>
        </w:rPr>
        <w:t xml:space="preserve"> </w:t>
      </w:r>
      <w:r w:rsidRPr="00740BD8">
        <w:rPr>
          <w:rFonts w:ascii="Times New Roman" w:hAnsi="Times New Roman"/>
          <w:b/>
        </w:rPr>
        <w:t>следующую документацию:</w:t>
      </w:r>
    </w:p>
    <w:p w14:paraId="4B45C513" w14:textId="77777777" w:rsidR="00740BD8" w:rsidRPr="00740BD8" w:rsidRDefault="00740BD8" w:rsidP="00740BD8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740BD8">
        <w:rPr>
          <w:rFonts w:ascii="Times New Roman" w:hAnsi="Times New Roman"/>
        </w:rPr>
        <w:t>Акт об оказанных услугах;</w:t>
      </w:r>
    </w:p>
    <w:p w14:paraId="4EA63D4C" w14:textId="77777777" w:rsidR="00740BD8" w:rsidRPr="00740BD8" w:rsidRDefault="00740BD8" w:rsidP="00740BD8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740BD8">
        <w:rPr>
          <w:rFonts w:ascii="Times New Roman" w:hAnsi="Times New Roman"/>
        </w:rPr>
        <w:t>Стандарт организации.</w:t>
      </w:r>
    </w:p>
    <w:p w14:paraId="5A8A6CD1" w14:textId="77777777" w:rsidR="00740BD8" w:rsidRPr="00740BD8" w:rsidRDefault="00740BD8" w:rsidP="00740BD8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740BD8">
        <w:rPr>
          <w:rFonts w:ascii="Times New Roman" w:hAnsi="Times New Roman"/>
        </w:rPr>
        <w:t>Технические условия на продукцию.</w:t>
      </w:r>
    </w:p>
    <w:p w14:paraId="0B7D7076" w14:textId="77777777" w:rsidR="00740BD8" w:rsidRPr="00740BD8" w:rsidRDefault="00740BD8" w:rsidP="00740BD8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740BD8">
        <w:rPr>
          <w:rFonts w:ascii="Times New Roman" w:hAnsi="Times New Roman"/>
        </w:rPr>
        <w:t>Оригинал Экспертного Заключения с индивидуальным номером, протокол лабораторных испытаний.</w:t>
      </w:r>
    </w:p>
    <w:p w14:paraId="66500CDF" w14:textId="77777777" w:rsidR="00740BD8" w:rsidRPr="00740BD8" w:rsidRDefault="00740BD8" w:rsidP="00740BD8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740BD8">
        <w:rPr>
          <w:rFonts w:ascii="Times New Roman" w:hAnsi="Times New Roman"/>
        </w:rPr>
        <w:t>Оригинал Деклараций ТР ТС сроком на 3 года</w:t>
      </w:r>
    </w:p>
    <w:p w14:paraId="280AB515" w14:textId="77777777" w:rsidR="00740BD8" w:rsidRPr="00740BD8" w:rsidRDefault="00740BD8" w:rsidP="00740BD8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ind w:left="851" w:firstLine="0"/>
        <w:jc w:val="both"/>
        <w:rPr>
          <w:bCs/>
          <w:sz w:val="22"/>
          <w:szCs w:val="22"/>
        </w:rPr>
      </w:pPr>
      <w:r w:rsidRPr="00740BD8">
        <w:rPr>
          <w:bCs/>
          <w:sz w:val="22"/>
          <w:szCs w:val="22"/>
        </w:rPr>
        <w:t xml:space="preserve">  Срок оказания услуг – 25 рабочих дней с момента заключения договора.</w:t>
      </w:r>
    </w:p>
    <w:p w14:paraId="3DD1B9F3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567"/>
        <w:jc w:val="both"/>
        <w:rPr>
          <w:rFonts w:eastAsia="Georgia"/>
          <w:sz w:val="22"/>
          <w:szCs w:val="22"/>
        </w:rPr>
      </w:pPr>
      <w:r w:rsidRPr="00740BD8">
        <w:rPr>
          <w:rFonts w:eastAsia="Georgia"/>
          <w:sz w:val="22"/>
          <w:szCs w:val="22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услуги. В этом случае новые сроки определяются соглашением Сторон.</w:t>
      </w:r>
    </w:p>
    <w:p w14:paraId="31D77885" w14:textId="77777777" w:rsidR="00740BD8" w:rsidRPr="00740BD8" w:rsidRDefault="00740BD8" w:rsidP="00740BD8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 w:rsidRPr="00740BD8">
        <w:rPr>
          <w:bCs/>
          <w:sz w:val="22"/>
          <w:szCs w:val="22"/>
        </w:rPr>
        <w:lastRenderedPageBreak/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3237469B" w14:textId="77777777" w:rsidR="00740BD8" w:rsidRPr="00740BD8" w:rsidRDefault="00740BD8" w:rsidP="00740BD8">
      <w:pPr>
        <w:pStyle w:val="a3"/>
        <w:numPr>
          <w:ilvl w:val="0"/>
          <w:numId w:val="20"/>
        </w:numPr>
        <w:tabs>
          <w:tab w:val="left" w:pos="993"/>
          <w:tab w:val="left" w:pos="1134"/>
          <w:tab w:val="left" w:pos="1276"/>
        </w:tabs>
        <w:jc w:val="both"/>
        <w:rPr>
          <w:sz w:val="22"/>
          <w:szCs w:val="22"/>
        </w:rPr>
      </w:pPr>
      <w:r w:rsidRPr="00740BD8">
        <w:rPr>
          <w:sz w:val="22"/>
          <w:szCs w:val="22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0D9C7C4E" w14:textId="77777777" w:rsidR="00740BD8" w:rsidRPr="00740BD8" w:rsidRDefault="00740BD8" w:rsidP="00740BD8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jc w:val="both"/>
        <w:outlineLvl w:val="0"/>
        <w:rPr>
          <w:bCs/>
          <w:sz w:val="22"/>
          <w:szCs w:val="22"/>
        </w:rPr>
      </w:pPr>
      <w:r w:rsidRPr="00740BD8">
        <w:rPr>
          <w:bCs/>
          <w:sz w:val="22"/>
          <w:szCs w:val="22"/>
        </w:rPr>
        <w:t>Место предоставления отчетных документов: г. Улан-Удэ, ул. Смолина, 65 Центр предпринимательства «Мой бизнес».</w:t>
      </w:r>
    </w:p>
    <w:p w14:paraId="57EF9565" w14:textId="77777777" w:rsidR="00740BD8" w:rsidRPr="00740BD8" w:rsidRDefault="00740BD8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740BD8" w:rsidRPr="00740B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7B7476"/>
    <w:multiLevelType w:val="hybridMultilevel"/>
    <w:tmpl w:val="7946D392"/>
    <w:lvl w:ilvl="0" w:tplc="1C7AF7D6">
      <w:start w:val="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6C570972"/>
    <w:multiLevelType w:val="hybridMultilevel"/>
    <w:tmpl w:val="BEA8BD9A"/>
    <w:lvl w:ilvl="0" w:tplc="ABDA7AA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8"/>
  </w:num>
  <w:num w:numId="18">
    <w:abstractNumId w:val="7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4CD2"/>
    <w:rsid w:val="00007966"/>
    <w:rsid w:val="000451C8"/>
    <w:rsid w:val="000A0BF3"/>
    <w:rsid w:val="000A4CD2"/>
    <w:rsid w:val="000B314C"/>
    <w:rsid w:val="000C06C8"/>
    <w:rsid w:val="00124648"/>
    <w:rsid w:val="00127D13"/>
    <w:rsid w:val="0015526D"/>
    <w:rsid w:val="001F7C50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40BD8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6631766"/>
  <w15:docId w15:val="{48E19006-AF30-4E60-ADD0-C710F986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40B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0B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5777</Words>
  <Characters>32934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2020-06-18T01:03:00Z</cp:lastPrinted>
  <dcterms:created xsi:type="dcterms:W3CDTF">2020-06-18T01:05:00Z</dcterms:created>
  <dcterms:modified xsi:type="dcterms:W3CDTF">2020-06-18T01:05:00Z</dcterms:modified>
</cp:coreProperties>
</file>