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3A492A">
        <w:rPr>
          <w:b/>
          <w:sz w:val="24"/>
          <w:szCs w:val="24"/>
        </w:rPr>
        <w:t>04-14/17</w:t>
      </w:r>
      <w:r w:rsidRPr="00F9486B">
        <w:rPr>
          <w:b/>
          <w:sz w:val="24"/>
          <w:szCs w:val="24"/>
        </w:rPr>
        <w:t xml:space="preserve"> от </w:t>
      </w:r>
      <w:r w:rsidR="003A492A">
        <w:rPr>
          <w:b/>
          <w:sz w:val="24"/>
          <w:szCs w:val="24"/>
        </w:rPr>
        <w:t>21.02.2020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3A492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Попов А.А.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92A" w:rsidRDefault="003A492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 xml:space="preserve">Получение необходимых разрешительных документов на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продукцию:  1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.Полуфабрикаты мясные и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мясосодержащие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; 2. Полуфабрикаты из мяса птицы; 3. Изделия кулинарные готовые мясные; 4. Пельмени по ГОСТ  33394-2015</w:t>
            </w:r>
          </w:p>
          <w:p w:rsidR="003A492A" w:rsidRDefault="003A492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Полуфабрикаты в тесте замороженные вареники</w:t>
            </w:r>
          </w:p>
          <w:p w:rsidR="00DD23C4" w:rsidRPr="00F9486B" w:rsidRDefault="003A492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Полуфабрикаты мясные,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мясосодержащие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кусковые замороженные и охлажденные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3A492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120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3A492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3A492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ИП Попов А.А., Адрес: г. Улан-Удэ, ул. Рябиновая, 89, телефон: 333-130,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popovaa.18@mail.ru.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3A492A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3A492A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3A492A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3A492A">
              <w:rPr>
                <w:sz w:val="24"/>
                <w:szCs w:val="24"/>
              </w:rPr>
              <w:t>До 12-00 12 марта 2020 года.</w:t>
            </w:r>
          </w:p>
        </w:tc>
      </w:tr>
      <w:tr w:rsidR="00F9486B" w:rsidRPr="00BC6DD4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3A492A">
        <w:rPr>
          <w:sz w:val="24"/>
          <w:szCs w:val="24"/>
        </w:rPr>
        <w:t>04-14/17</w:t>
      </w:r>
      <w:r w:rsidRPr="00A179EA">
        <w:rPr>
          <w:sz w:val="24"/>
          <w:szCs w:val="24"/>
        </w:rPr>
        <w:t xml:space="preserve"> от</w:t>
      </w:r>
      <w:r w:rsidR="003A492A">
        <w:rPr>
          <w:sz w:val="24"/>
          <w:szCs w:val="24"/>
        </w:rPr>
        <w:t>21.02.2020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3A492A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Попов А.А.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3A492A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Попов А.А.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3A492A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847BF7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BC6DD4" w:rsidRPr="00CE4315" w:rsidRDefault="00BC6DD4" w:rsidP="00BC6DD4">
      <w:pPr>
        <w:ind w:firstLine="709"/>
        <w:jc w:val="center"/>
        <w:outlineLvl w:val="0"/>
        <w:rPr>
          <w:b/>
          <w:sz w:val="22"/>
          <w:szCs w:val="22"/>
        </w:rPr>
      </w:pPr>
      <w:r w:rsidRPr="00CE4315">
        <w:rPr>
          <w:b/>
          <w:sz w:val="22"/>
          <w:szCs w:val="22"/>
        </w:rPr>
        <w:lastRenderedPageBreak/>
        <w:t>ТЕХНИЧЕСКОЕ ЗАДАНИЕ</w:t>
      </w:r>
    </w:p>
    <w:p w:rsidR="00BC6DD4" w:rsidRPr="0060616A" w:rsidRDefault="00BC6DD4" w:rsidP="00BC6DD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60616A">
        <w:rPr>
          <w:b/>
          <w:bCs/>
        </w:rPr>
        <w:t>на оказание услуг по с</w:t>
      </w:r>
      <w:r w:rsidRPr="0060616A">
        <w:rPr>
          <w:b/>
        </w:rPr>
        <w:t>одействию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BC6DD4" w:rsidRPr="00CE4315" w:rsidRDefault="00BC6DD4" w:rsidP="00BC6DD4">
      <w:pPr>
        <w:ind w:firstLine="709"/>
        <w:jc w:val="both"/>
        <w:rPr>
          <w:sz w:val="22"/>
          <w:szCs w:val="22"/>
        </w:rPr>
      </w:pPr>
    </w:p>
    <w:p w:rsidR="00BC6DD4" w:rsidRPr="009A0C7E" w:rsidRDefault="00BC6DD4" w:rsidP="00BC6DD4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proofErr w:type="gramStart"/>
      <w:r w:rsidRPr="0026011C">
        <w:rPr>
          <w:b/>
          <w:sz w:val="22"/>
          <w:szCs w:val="22"/>
        </w:rPr>
        <w:t>Заказчик:</w:t>
      </w:r>
      <w:r>
        <w:rPr>
          <w:b/>
          <w:sz w:val="22"/>
          <w:szCs w:val="22"/>
        </w:rPr>
        <w:t xml:space="preserve">  Гарантийный</w:t>
      </w:r>
      <w:proofErr w:type="gramEnd"/>
      <w:r>
        <w:rPr>
          <w:b/>
          <w:sz w:val="22"/>
          <w:szCs w:val="22"/>
        </w:rPr>
        <w:t xml:space="preserve"> фонд Бурятии,</w:t>
      </w:r>
    </w:p>
    <w:p w:rsidR="00BC6DD4" w:rsidRPr="0026011C" w:rsidRDefault="00BC6DD4" w:rsidP="00BC6DD4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Получатель </w:t>
      </w:r>
      <w:proofErr w:type="gramStart"/>
      <w:r>
        <w:rPr>
          <w:b/>
          <w:sz w:val="22"/>
          <w:szCs w:val="22"/>
        </w:rPr>
        <w:t>услуги:  Индивидуальный</w:t>
      </w:r>
      <w:proofErr w:type="gramEnd"/>
      <w:r>
        <w:rPr>
          <w:b/>
          <w:sz w:val="22"/>
          <w:szCs w:val="22"/>
        </w:rPr>
        <w:t xml:space="preserve"> предприниматель Попов Александр Анатольевич</w:t>
      </w:r>
    </w:p>
    <w:p w:rsidR="00BC6DD4" w:rsidRPr="0026011C" w:rsidRDefault="00BC6DD4" w:rsidP="00BC6DD4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26011C">
        <w:rPr>
          <w:b/>
          <w:sz w:val="22"/>
          <w:szCs w:val="22"/>
        </w:rPr>
        <w:t>Источник финансирования</w:t>
      </w:r>
      <w:r w:rsidRPr="0026011C">
        <w:rPr>
          <w:sz w:val="22"/>
          <w:szCs w:val="22"/>
        </w:rPr>
        <w:t>: средства субсидии</w:t>
      </w:r>
      <w:r w:rsidRPr="0026011C">
        <w:rPr>
          <w:b/>
          <w:sz w:val="22"/>
          <w:szCs w:val="22"/>
        </w:rPr>
        <w:t xml:space="preserve"> </w:t>
      </w:r>
      <w:r w:rsidRPr="0026011C">
        <w:rPr>
          <w:sz w:val="22"/>
          <w:szCs w:val="22"/>
        </w:rPr>
        <w:t xml:space="preserve">на развитие </w:t>
      </w:r>
      <w:r>
        <w:rPr>
          <w:bCs/>
          <w:sz w:val="22"/>
          <w:szCs w:val="22"/>
        </w:rPr>
        <w:t>Центра предпринимательства «Мой бизнес»</w:t>
      </w:r>
    </w:p>
    <w:p w:rsidR="00BC6DD4" w:rsidRPr="00CE4315" w:rsidRDefault="00BC6DD4" w:rsidP="00BC6DD4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CE4315">
        <w:rPr>
          <w:b/>
          <w:sz w:val="22"/>
          <w:szCs w:val="22"/>
        </w:rPr>
        <w:t>Основное содержание услуг</w:t>
      </w:r>
      <w:r w:rsidRPr="00CE4315">
        <w:rPr>
          <w:b/>
          <w:sz w:val="22"/>
          <w:szCs w:val="22"/>
          <w:lang w:val="en-US"/>
        </w:rPr>
        <w:t>:</w:t>
      </w:r>
    </w:p>
    <w:p w:rsidR="00BC6DD4" w:rsidRPr="00EA7312" w:rsidRDefault="00BC6DD4" w:rsidP="00BC6DD4">
      <w:pPr>
        <w:pStyle w:val="a3"/>
        <w:tabs>
          <w:tab w:val="left" w:pos="993"/>
          <w:tab w:val="left" w:pos="1134"/>
        </w:tabs>
        <w:ind w:left="426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 </w:t>
      </w:r>
      <w:r w:rsidRPr="00174993">
        <w:rPr>
          <w:sz w:val="22"/>
          <w:szCs w:val="22"/>
        </w:rPr>
        <w:t xml:space="preserve">Наименование услуг: Содействие в проведении сертификации продукции субъектов малого и среднего предпринимательства в целях выхода на </w:t>
      </w:r>
      <w:r>
        <w:rPr>
          <w:sz w:val="22"/>
          <w:szCs w:val="22"/>
        </w:rPr>
        <w:t xml:space="preserve">внутренние и </w:t>
      </w:r>
      <w:r w:rsidRPr="00174993">
        <w:rPr>
          <w:sz w:val="22"/>
          <w:szCs w:val="22"/>
        </w:rPr>
        <w:t xml:space="preserve">зарубежные рынки </w:t>
      </w:r>
      <w:r w:rsidRPr="00174993">
        <w:rPr>
          <w:bCs/>
          <w:sz w:val="22"/>
          <w:szCs w:val="22"/>
        </w:rPr>
        <w:t xml:space="preserve">- </w:t>
      </w:r>
      <w:r w:rsidRPr="00174993">
        <w:rPr>
          <w:sz w:val="22"/>
          <w:szCs w:val="22"/>
        </w:rPr>
        <w:t>декларирование</w:t>
      </w:r>
      <w:r>
        <w:rPr>
          <w:sz w:val="22"/>
          <w:szCs w:val="22"/>
        </w:rPr>
        <w:t xml:space="preserve"> продукции на соответствие требованиям Технического регламента Таможенного союза «О безопасности мяса и мясной продукции» (ТР ТС 034/2013), Технического регламента Таможенного союза «О безопасности пищевой продукции» (ТР ТС 021/2011), Технического регламента Таможенного союза «Пищевая продукция в части ее маркировки» (ТР ТС 022/2011)</w:t>
      </w:r>
      <w:r w:rsidRPr="00EA7312">
        <w:rPr>
          <w:sz w:val="22"/>
          <w:szCs w:val="22"/>
        </w:rPr>
        <w:t xml:space="preserve">. </w:t>
      </w:r>
      <w:r>
        <w:rPr>
          <w:sz w:val="22"/>
          <w:szCs w:val="22"/>
        </w:rPr>
        <w:t>Технического регламента Таможенного союза «</w:t>
      </w:r>
      <w:r>
        <w:rPr>
          <w:color w:val="000000"/>
          <w:lang w:bidi="ru-RU"/>
        </w:rPr>
        <w:t xml:space="preserve">Требования безопасности пищевых добавок, ароматизаторов и технологических вспомогательных </w:t>
      </w:r>
      <w:proofErr w:type="gramStart"/>
      <w:r>
        <w:rPr>
          <w:color w:val="000000"/>
          <w:lang w:bidi="ru-RU"/>
        </w:rPr>
        <w:t>средств»</w:t>
      </w:r>
      <w:r>
        <w:rPr>
          <w:sz w:val="22"/>
          <w:szCs w:val="22"/>
        </w:rPr>
        <w:t xml:space="preserve"> </w:t>
      </w:r>
      <w:r w:rsidRPr="00EA7312">
        <w:rPr>
          <w:sz w:val="22"/>
          <w:szCs w:val="22"/>
        </w:rPr>
        <w:t xml:space="preserve"> (</w:t>
      </w:r>
      <w:proofErr w:type="gramEnd"/>
      <w:r>
        <w:rPr>
          <w:color w:val="000000"/>
          <w:lang w:bidi="ru-RU"/>
        </w:rPr>
        <w:t>ТР ТС 029/2012);</w:t>
      </w:r>
    </w:p>
    <w:p w:rsidR="00BC6DD4" w:rsidRPr="00C31C71" w:rsidRDefault="00BC6DD4" w:rsidP="00BC6DD4">
      <w:pPr>
        <w:pStyle w:val="a3"/>
        <w:tabs>
          <w:tab w:val="left" w:pos="993"/>
          <w:tab w:val="left" w:pos="1134"/>
        </w:tabs>
        <w:ind w:left="426"/>
        <w:rPr>
          <w:b/>
          <w:sz w:val="22"/>
          <w:szCs w:val="22"/>
        </w:rPr>
      </w:pPr>
      <w:r w:rsidRPr="00C31C71">
        <w:rPr>
          <w:b/>
          <w:sz w:val="22"/>
          <w:szCs w:val="22"/>
        </w:rPr>
        <w:t>Цель проведения сертификации</w:t>
      </w:r>
      <w:r>
        <w:rPr>
          <w:b/>
          <w:sz w:val="22"/>
          <w:szCs w:val="22"/>
        </w:rPr>
        <w:t>, декларирования</w:t>
      </w:r>
      <w:r w:rsidRPr="00C31C71">
        <w:rPr>
          <w:b/>
          <w:sz w:val="22"/>
          <w:szCs w:val="22"/>
        </w:rPr>
        <w:t xml:space="preserve">: </w:t>
      </w:r>
    </w:p>
    <w:p w:rsidR="00BC6DD4" w:rsidRDefault="00BC6DD4" w:rsidP="00BC6DD4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CE4315">
        <w:rPr>
          <w:sz w:val="22"/>
          <w:szCs w:val="22"/>
        </w:rPr>
        <w:t>Получение необходимых разреши</w:t>
      </w:r>
      <w:r>
        <w:rPr>
          <w:sz w:val="22"/>
          <w:szCs w:val="22"/>
        </w:rPr>
        <w:t>тельных документов на продукцию:</w:t>
      </w:r>
    </w:p>
    <w:p w:rsidR="00BC6DD4" w:rsidRPr="007C0F88" w:rsidRDefault="00BC6DD4" w:rsidP="00BC6DD4">
      <w:pPr>
        <w:ind w:left="851"/>
        <w:rPr>
          <w:color w:val="000000"/>
          <w:sz w:val="22"/>
          <w:szCs w:val="22"/>
        </w:rPr>
      </w:pPr>
      <w:r w:rsidRPr="007C0F88">
        <w:rPr>
          <w:color w:val="000000"/>
          <w:sz w:val="22"/>
          <w:szCs w:val="22"/>
        </w:rPr>
        <w:t xml:space="preserve"> Полуфабрикаты мясные и </w:t>
      </w:r>
      <w:proofErr w:type="spellStart"/>
      <w:r w:rsidRPr="007C0F88">
        <w:rPr>
          <w:color w:val="000000"/>
          <w:sz w:val="22"/>
          <w:szCs w:val="22"/>
        </w:rPr>
        <w:t>мясосодержащие</w:t>
      </w:r>
      <w:proofErr w:type="spellEnd"/>
    </w:p>
    <w:p w:rsidR="00BC6DD4" w:rsidRPr="007C0F88" w:rsidRDefault="00BC6DD4" w:rsidP="00BC6DD4">
      <w:pPr>
        <w:ind w:left="851"/>
        <w:rPr>
          <w:color w:val="000000"/>
          <w:sz w:val="22"/>
          <w:szCs w:val="22"/>
        </w:rPr>
      </w:pPr>
      <w:r w:rsidRPr="007C0F88">
        <w:rPr>
          <w:color w:val="000000"/>
          <w:sz w:val="22"/>
          <w:szCs w:val="22"/>
        </w:rPr>
        <w:t xml:space="preserve"> Полуфабрикаты из мяса птицы</w:t>
      </w:r>
    </w:p>
    <w:p w:rsidR="00BC6DD4" w:rsidRPr="007C0F88" w:rsidRDefault="00BC6DD4" w:rsidP="00BC6DD4">
      <w:pPr>
        <w:ind w:left="851"/>
        <w:rPr>
          <w:color w:val="000000"/>
          <w:sz w:val="22"/>
          <w:szCs w:val="22"/>
        </w:rPr>
      </w:pPr>
      <w:r w:rsidRPr="007C0F88">
        <w:rPr>
          <w:color w:val="000000"/>
          <w:sz w:val="22"/>
          <w:szCs w:val="22"/>
        </w:rPr>
        <w:t>Изделия кулинарные готовые мясные</w:t>
      </w:r>
    </w:p>
    <w:p w:rsidR="00BC6DD4" w:rsidRPr="007C0F88" w:rsidRDefault="00BC6DD4" w:rsidP="00BC6DD4">
      <w:pPr>
        <w:ind w:left="851"/>
        <w:rPr>
          <w:color w:val="000000"/>
          <w:sz w:val="22"/>
          <w:szCs w:val="22"/>
        </w:rPr>
      </w:pPr>
      <w:r w:rsidRPr="007C0F88">
        <w:rPr>
          <w:color w:val="000000"/>
          <w:sz w:val="22"/>
          <w:szCs w:val="22"/>
        </w:rPr>
        <w:t xml:space="preserve">Пельмени по </w:t>
      </w:r>
      <w:proofErr w:type="gramStart"/>
      <w:r w:rsidRPr="007C0F88">
        <w:rPr>
          <w:color w:val="000000"/>
          <w:sz w:val="22"/>
          <w:szCs w:val="22"/>
        </w:rPr>
        <w:t>ГОСТ  33394</w:t>
      </w:r>
      <w:proofErr w:type="gramEnd"/>
      <w:r w:rsidRPr="007C0F88">
        <w:rPr>
          <w:color w:val="000000"/>
          <w:sz w:val="22"/>
          <w:szCs w:val="22"/>
        </w:rPr>
        <w:t>-2015</w:t>
      </w:r>
    </w:p>
    <w:p w:rsidR="00BC6DD4" w:rsidRDefault="00BC6DD4" w:rsidP="00BC6DD4">
      <w:pPr>
        <w:ind w:left="851"/>
        <w:rPr>
          <w:color w:val="000000"/>
          <w:sz w:val="22"/>
          <w:szCs w:val="22"/>
        </w:rPr>
      </w:pPr>
      <w:r w:rsidRPr="007C0F88">
        <w:rPr>
          <w:color w:val="000000"/>
          <w:sz w:val="22"/>
          <w:szCs w:val="22"/>
        </w:rPr>
        <w:t>Полуфабрикаты в тесте замороженные вареники</w:t>
      </w:r>
    </w:p>
    <w:p w:rsidR="00BC6DD4" w:rsidRPr="007C0F88" w:rsidRDefault="00BC6DD4" w:rsidP="00BC6DD4">
      <w:pPr>
        <w:ind w:left="85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Полуфабрикаты мясные, </w:t>
      </w:r>
      <w:proofErr w:type="spellStart"/>
      <w:r>
        <w:rPr>
          <w:color w:val="000000"/>
          <w:sz w:val="22"/>
          <w:szCs w:val="22"/>
        </w:rPr>
        <w:t>мясосодержащие</w:t>
      </w:r>
      <w:proofErr w:type="spellEnd"/>
      <w:r>
        <w:rPr>
          <w:color w:val="000000"/>
          <w:sz w:val="22"/>
          <w:szCs w:val="22"/>
        </w:rPr>
        <w:t xml:space="preserve"> кусковые замороженные и охлажденные</w:t>
      </w:r>
    </w:p>
    <w:p w:rsidR="00BC6DD4" w:rsidRDefault="00BC6DD4" w:rsidP="00BC6DD4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</w:p>
    <w:p w:rsidR="00BC6DD4" w:rsidRPr="00647351" w:rsidRDefault="00BC6DD4" w:rsidP="00BC6DD4">
      <w:pPr>
        <w:pStyle w:val="a3"/>
        <w:tabs>
          <w:tab w:val="left" w:pos="993"/>
          <w:tab w:val="left" w:pos="1134"/>
        </w:tabs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64735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 w:rsidRPr="00647351">
        <w:rPr>
          <w:b/>
          <w:sz w:val="22"/>
          <w:szCs w:val="22"/>
        </w:rPr>
        <w:t xml:space="preserve"> Полный список получаемой документации и реализуемых услуг:</w:t>
      </w:r>
    </w:p>
    <w:p w:rsidR="00BC6DD4" w:rsidRDefault="00BC6DD4" w:rsidP="00BC6DD4">
      <w:pPr>
        <w:pStyle w:val="a6"/>
        <w:ind w:firstLine="709"/>
        <w:jc w:val="both"/>
      </w:pPr>
      <w:r>
        <w:t>6.1.</w:t>
      </w:r>
      <w:r>
        <w:tab/>
        <w:t>Провести испытания образцов продукции в аккредитованной испытательной лаборатории по показателям, регламентированным техническим регламентом таможенного союза ТР ТС 021/2011 «О безопасности пищевой продукции» и Технического регламента Таможенного союза «О безопасности мяса и мясной продукции» (ТР ТС 034/2013) следующей продукции:</w:t>
      </w:r>
    </w:p>
    <w:p w:rsidR="00BC6DD4" w:rsidRDefault="00BC6DD4" w:rsidP="00BC6DD4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6.2.1.</w:t>
      </w:r>
      <w:r>
        <w:tab/>
      </w:r>
    </w:p>
    <w:p w:rsidR="00BC6DD4" w:rsidRPr="007C0F88" w:rsidRDefault="00BC6DD4" w:rsidP="00BC6DD4">
      <w:pPr>
        <w:ind w:left="851"/>
        <w:rPr>
          <w:color w:val="000000"/>
          <w:sz w:val="22"/>
          <w:szCs w:val="22"/>
        </w:rPr>
      </w:pPr>
      <w:r w:rsidRPr="007C0F88">
        <w:rPr>
          <w:color w:val="000000"/>
          <w:sz w:val="22"/>
          <w:szCs w:val="22"/>
        </w:rPr>
        <w:t xml:space="preserve">Полуфабрикаты мясные и </w:t>
      </w:r>
      <w:proofErr w:type="spellStart"/>
      <w:r w:rsidRPr="007C0F88">
        <w:rPr>
          <w:color w:val="000000"/>
          <w:sz w:val="22"/>
          <w:szCs w:val="22"/>
        </w:rPr>
        <w:t>мясосодержащие</w:t>
      </w:r>
      <w:proofErr w:type="spellEnd"/>
    </w:p>
    <w:p w:rsidR="00BC6DD4" w:rsidRPr="007C0F88" w:rsidRDefault="00BC6DD4" w:rsidP="00BC6DD4">
      <w:pPr>
        <w:ind w:left="851"/>
        <w:rPr>
          <w:color w:val="000000"/>
          <w:sz w:val="22"/>
          <w:szCs w:val="22"/>
        </w:rPr>
      </w:pPr>
      <w:r w:rsidRPr="007C0F88">
        <w:rPr>
          <w:color w:val="000000"/>
          <w:sz w:val="22"/>
          <w:szCs w:val="22"/>
        </w:rPr>
        <w:t xml:space="preserve"> Полуфабрикаты из мяса птицы</w:t>
      </w:r>
    </w:p>
    <w:p w:rsidR="00BC6DD4" w:rsidRPr="007C0F88" w:rsidRDefault="00BC6DD4" w:rsidP="00BC6DD4">
      <w:pPr>
        <w:ind w:left="851"/>
        <w:rPr>
          <w:color w:val="000000"/>
          <w:sz w:val="22"/>
          <w:szCs w:val="22"/>
        </w:rPr>
      </w:pPr>
      <w:r w:rsidRPr="007C0F88">
        <w:rPr>
          <w:color w:val="000000"/>
          <w:sz w:val="22"/>
          <w:szCs w:val="22"/>
        </w:rPr>
        <w:t>Изделия кулинарные готовые мясные</w:t>
      </w:r>
    </w:p>
    <w:p w:rsidR="00BC6DD4" w:rsidRPr="007C0F88" w:rsidRDefault="00BC6DD4" w:rsidP="00BC6DD4">
      <w:pPr>
        <w:ind w:left="851"/>
        <w:rPr>
          <w:color w:val="000000"/>
          <w:sz w:val="22"/>
          <w:szCs w:val="22"/>
        </w:rPr>
      </w:pPr>
      <w:r w:rsidRPr="007C0F88">
        <w:rPr>
          <w:color w:val="000000"/>
          <w:sz w:val="22"/>
          <w:szCs w:val="22"/>
        </w:rPr>
        <w:t xml:space="preserve">Пельмени по </w:t>
      </w:r>
      <w:proofErr w:type="gramStart"/>
      <w:r w:rsidRPr="007C0F88">
        <w:rPr>
          <w:color w:val="000000"/>
          <w:sz w:val="22"/>
          <w:szCs w:val="22"/>
        </w:rPr>
        <w:t>ГОСТ  33394</w:t>
      </w:r>
      <w:proofErr w:type="gramEnd"/>
      <w:r w:rsidRPr="007C0F88">
        <w:rPr>
          <w:color w:val="000000"/>
          <w:sz w:val="22"/>
          <w:szCs w:val="22"/>
        </w:rPr>
        <w:t>-2015</w:t>
      </w:r>
    </w:p>
    <w:p w:rsidR="00BC6DD4" w:rsidRDefault="00BC6DD4" w:rsidP="00BC6DD4">
      <w:pPr>
        <w:ind w:left="851"/>
        <w:rPr>
          <w:color w:val="000000"/>
          <w:sz w:val="22"/>
          <w:szCs w:val="22"/>
        </w:rPr>
      </w:pPr>
      <w:r w:rsidRPr="007C0F88">
        <w:rPr>
          <w:color w:val="000000"/>
          <w:sz w:val="22"/>
          <w:szCs w:val="22"/>
        </w:rPr>
        <w:t>Полуфабрикаты в тесте замороженные вареники</w:t>
      </w:r>
    </w:p>
    <w:p w:rsidR="00BC6DD4" w:rsidRPr="007C0F88" w:rsidRDefault="00BC6DD4" w:rsidP="00BC6DD4">
      <w:pPr>
        <w:ind w:left="85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Полуфабрикаты мясные, </w:t>
      </w:r>
      <w:proofErr w:type="spellStart"/>
      <w:r>
        <w:rPr>
          <w:color w:val="000000"/>
          <w:sz w:val="22"/>
          <w:szCs w:val="22"/>
        </w:rPr>
        <w:t>мясосодержащие</w:t>
      </w:r>
      <w:proofErr w:type="spellEnd"/>
      <w:r>
        <w:rPr>
          <w:color w:val="000000"/>
          <w:sz w:val="22"/>
          <w:szCs w:val="22"/>
        </w:rPr>
        <w:t xml:space="preserve"> кусковые замороженные и охлажденные</w:t>
      </w:r>
    </w:p>
    <w:p w:rsidR="00BC6DD4" w:rsidRPr="007C0F88" w:rsidRDefault="00BC6DD4" w:rsidP="00BC6DD4">
      <w:pPr>
        <w:ind w:left="851"/>
        <w:rPr>
          <w:color w:val="000000"/>
          <w:sz w:val="22"/>
          <w:szCs w:val="22"/>
        </w:rPr>
      </w:pPr>
    </w:p>
    <w:p w:rsidR="00BC6DD4" w:rsidRDefault="00BC6DD4" w:rsidP="00BC6DD4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6.3.</w:t>
      </w:r>
      <w:r>
        <w:tab/>
        <w:t xml:space="preserve">Получить сертификат соответствия или зарегистрировать декларацию о соответствии сроком на 3 года </w:t>
      </w:r>
      <w:r w:rsidRPr="00EB4A54">
        <w:t xml:space="preserve"> </w:t>
      </w:r>
      <w:r>
        <w:t>в соответствие требованиям Технического регламента Таможенного союза «О безопасности мяса и мясной продукции» (ТР ТС 034/2013), Технического регламента Таможенного союза «О безопасности пищевой продукции» (ТР ТС 021/2011), Технического регламента Таможенного союза «пищевая продукция в части ее маркировки» (ТР ТС 022/2011) и Технического регламента Таможенного союза «</w:t>
      </w:r>
      <w:r>
        <w:rPr>
          <w:color w:val="000000"/>
          <w:lang w:bidi="ru-RU"/>
        </w:rPr>
        <w:t>Требования безопасности пищевых добавок, ароматизаторов и технологических вспомогательных средств»</w:t>
      </w:r>
      <w:r>
        <w:t xml:space="preserve"> </w:t>
      </w:r>
      <w:r w:rsidRPr="00EA7312">
        <w:t xml:space="preserve"> (</w:t>
      </w:r>
      <w:r>
        <w:rPr>
          <w:color w:val="000000"/>
          <w:lang w:bidi="ru-RU"/>
        </w:rPr>
        <w:t>ТР ТС 029/2012)</w:t>
      </w:r>
      <w:r>
        <w:t xml:space="preserve"> на следующую продукцию:</w:t>
      </w:r>
    </w:p>
    <w:p w:rsidR="00BC6DD4" w:rsidRDefault="00BC6DD4" w:rsidP="00BC6DD4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6.4.1.</w:t>
      </w:r>
    </w:p>
    <w:p w:rsidR="00BC6DD4" w:rsidRPr="007C0F88" w:rsidRDefault="00BC6DD4" w:rsidP="00BC6DD4">
      <w:pPr>
        <w:ind w:left="851"/>
        <w:rPr>
          <w:color w:val="000000"/>
          <w:sz w:val="22"/>
          <w:szCs w:val="22"/>
        </w:rPr>
      </w:pPr>
      <w:r w:rsidRPr="007C0F88">
        <w:rPr>
          <w:color w:val="000000"/>
          <w:sz w:val="22"/>
          <w:szCs w:val="22"/>
        </w:rPr>
        <w:t xml:space="preserve">Полуфабрикаты мясные и </w:t>
      </w:r>
      <w:proofErr w:type="spellStart"/>
      <w:r w:rsidRPr="007C0F88">
        <w:rPr>
          <w:color w:val="000000"/>
          <w:sz w:val="22"/>
          <w:szCs w:val="22"/>
        </w:rPr>
        <w:t>мясосодержащие</w:t>
      </w:r>
      <w:proofErr w:type="spellEnd"/>
    </w:p>
    <w:p w:rsidR="00BC6DD4" w:rsidRPr="007C0F88" w:rsidRDefault="00BC6DD4" w:rsidP="00BC6DD4">
      <w:pPr>
        <w:ind w:left="851"/>
        <w:rPr>
          <w:color w:val="000000"/>
          <w:sz w:val="22"/>
          <w:szCs w:val="22"/>
        </w:rPr>
      </w:pPr>
      <w:r w:rsidRPr="007C0F88">
        <w:rPr>
          <w:color w:val="000000"/>
          <w:sz w:val="22"/>
          <w:szCs w:val="22"/>
        </w:rPr>
        <w:lastRenderedPageBreak/>
        <w:t xml:space="preserve"> Полуфабрикаты из мяса птицы</w:t>
      </w:r>
    </w:p>
    <w:p w:rsidR="00BC6DD4" w:rsidRPr="007C0F88" w:rsidRDefault="00BC6DD4" w:rsidP="00BC6DD4">
      <w:pPr>
        <w:ind w:left="851"/>
        <w:rPr>
          <w:color w:val="000000"/>
          <w:sz w:val="22"/>
          <w:szCs w:val="22"/>
        </w:rPr>
      </w:pPr>
      <w:r w:rsidRPr="007C0F88">
        <w:rPr>
          <w:color w:val="000000"/>
          <w:sz w:val="22"/>
          <w:szCs w:val="22"/>
        </w:rPr>
        <w:t>Изделия кулинарные готовые мясные</w:t>
      </w:r>
    </w:p>
    <w:p w:rsidR="00BC6DD4" w:rsidRPr="007C0F88" w:rsidRDefault="00BC6DD4" w:rsidP="00BC6DD4">
      <w:pPr>
        <w:ind w:left="851"/>
        <w:rPr>
          <w:color w:val="000000"/>
          <w:sz w:val="22"/>
          <w:szCs w:val="22"/>
        </w:rPr>
      </w:pPr>
      <w:r w:rsidRPr="007C0F88">
        <w:rPr>
          <w:color w:val="000000"/>
          <w:sz w:val="22"/>
          <w:szCs w:val="22"/>
        </w:rPr>
        <w:t xml:space="preserve">Пельмени по </w:t>
      </w:r>
      <w:proofErr w:type="gramStart"/>
      <w:r w:rsidRPr="007C0F88">
        <w:rPr>
          <w:color w:val="000000"/>
          <w:sz w:val="22"/>
          <w:szCs w:val="22"/>
        </w:rPr>
        <w:t>ГОСТ  33394</w:t>
      </w:r>
      <w:proofErr w:type="gramEnd"/>
      <w:r w:rsidRPr="007C0F88">
        <w:rPr>
          <w:color w:val="000000"/>
          <w:sz w:val="22"/>
          <w:szCs w:val="22"/>
        </w:rPr>
        <w:t>-2015</w:t>
      </w:r>
    </w:p>
    <w:p w:rsidR="00BC6DD4" w:rsidRDefault="00BC6DD4" w:rsidP="00BC6DD4">
      <w:pPr>
        <w:ind w:left="851"/>
        <w:rPr>
          <w:color w:val="000000"/>
          <w:sz w:val="22"/>
          <w:szCs w:val="22"/>
        </w:rPr>
      </w:pPr>
      <w:r w:rsidRPr="007C0F88">
        <w:rPr>
          <w:color w:val="000000"/>
          <w:sz w:val="22"/>
          <w:szCs w:val="22"/>
        </w:rPr>
        <w:t>Полуфабрикаты в тесте замороженные вареники</w:t>
      </w:r>
    </w:p>
    <w:p w:rsidR="00BC6DD4" w:rsidRPr="007C0F88" w:rsidRDefault="00BC6DD4" w:rsidP="00BC6DD4">
      <w:pPr>
        <w:ind w:left="85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Полуфабрикаты мясные, </w:t>
      </w:r>
      <w:proofErr w:type="spellStart"/>
      <w:r>
        <w:rPr>
          <w:color w:val="000000"/>
          <w:sz w:val="22"/>
          <w:szCs w:val="22"/>
        </w:rPr>
        <w:t>мясосодержащие</w:t>
      </w:r>
      <w:proofErr w:type="spellEnd"/>
      <w:r>
        <w:rPr>
          <w:color w:val="000000"/>
          <w:sz w:val="22"/>
          <w:szCs w:val="22"/>
        </w:rPr>
        <w:t xml:space="preserve"> кусковые замороженные и охлажденные</w:t>
      </w:r>
    </w:p>
    <w:p w:rsidR="00BC6DD4" w:rsidRPr="007C0F88" w:rsidRDefault="00BC6DD4" w:rsidP="00BC6DD4">
      <w:pPr>
        <w:ind w:left="851"/>
        <w:rPr>
          <w:color w:val="000000"/>
          <w:sz w:val="22"/>
          <w:szCs w:val="22"/>
        </w:rPr>
      </w:pPr>
    </w:p>
    <w:p w:rsidR="00BC6DD4" w:rsidRDefault="00BC6DD4" w:rsidP="00BC6DD4">
      <w:pPr>
        <w:pStyle w:val="a6"/>
        <w:ind w:firstLine="709"/>
        <w:jc w:val="both"/>
      </w:pPr>
    </w:p>
    <w:p w:rsidR="00BC6DD4" w:rsidRPr="00CE4315" w:rsidRDefault="00BC6DD4" w:rsidP="00BC6DD4">
      <w:pPr>
        <w:pStyle w:val="a6"/>
        <w:ind w:firstLine="709"/>
        <w:jc w:val="both"/>
        <w:rPr>
          <w:b/>
        </w:rPr>
      </w:pPr>
      <w:r>
        <w:rPr>
          <w:b/>
        </w:rPr>
        <w:t>7</w:t>
      </w:r>
      <w:r w:rsidRPr="00CE4315">
        <w:rPr>
          <w:b/>
        </w:rPr>
        <w:t>. Исполнитель передает Заказчику и Получателю услуги</w:t>
      </w:r>
      <w:r w:rsidRPr="00CE4315">
        <w:rPr>
          <w:b/>
          <w:lang w:eastAsia="ru-RU"/>
        </w:rPr>
        <w:t xml:space="preserve"> </w:t>
      </w:r>
      <w:r w:rsidRPr="00CE4315">
        <w:rPr>
          <w:b/>
        </w:rPr>
        <w:t>следующую документацию:</w:t>
      </w:r>
    </w:p>
    <w:p w:rsidR="00BC6DD4" w:rsidRDefault="00BC6DD4" w:rsidP="00BC6DD4">
      <w:pPr>
        <w:pStyle w:val="a6"/>
        <w:numPr>
          <w:ilvl w:val="0"/>
          <w:numId w:val="18"/>
        </w:numPr>
        <w:ind w:left="0" w:firstLine="567"/>
      </w:pPr>
      <w:r w:rsidRPr="00CE4315">
        <w:t>Акт об оказанных услугах;</w:t>
      </w:r>
    </w:p>
    <w:p w:rsidR="00BC6DD4" w:rsidRPr="00CE4315" w:rsidRDefault="00BC6DD4" w:rsidP="00BC6DD4">
      <w:pPr>
        <w:pStyle w:val="a6"/>
        <w:numPr>
          <w:ilvl w:val="0"/>
          <w:numId w:val="18"/>
        </w:numPr>
        <w:ind w:left="0" w:firstLine="567"/>
      </w:pPr>
      <w:r>
        <w:t>П</w:t>
      </w:r>
      <w:r w:rsidRPr="00CE4315">
        <w:t>ротокол</w:t>
      </w:r>
      <w:r>
        <w:t>ы</w:t>
      </w:r>
      <w:r w:rsidRPr="00CE4315">
        <w:t xml:space="preserve"> лабораторных испытаний.</w:t>
      </w:r>
    </w:p>
    <w:p w:rsidR="00BC6DD4" w:rsidRDefault="00BC6DD4" w:rsidP="00BC6DD4">
      <w:pPr>
        <w:pStyle w:val="a6"/>
        <w:numPr>
          <w:ilvl w:val="0"/>
          <w:numId w:val="18"/>
        </w:numPr>
        <w:ind w:left="0" w:firstLine="567"/>
      </w:pPr>
      <w:r w:rsidRPr="00CE4315">
        <w:t>Оригинал Д</w:t>
      </w:r>
      <w:r>
        <w:t>екларации о соответствии ТР ТС сроком на 3 года или Сертификат соответствия</w:t>
      </w:r>
      <w:r w:rsidRPr="00DD19E3">
        <w:t xml:space="preserve"> </w:t>
      </w:r>
      <w:r>
        <w:t>сроком на 3 года</w:t>
      </w:r>
    </w:p>
    <w:p w:rsidR="00BC6DD4" w:rsidRPr="00CE4315" w:rsidRDefault="00BC6DD4" w:rsidP="00BC6DD4">
      <w:pPr>
        <w:pStyle w:val="a3"/>
        <w:tabs>
          <w:tab w:val="left" w:pos="993"/>
          <w:tab w:val="left" w:pos="1134"/>
        </w:tabs>
        <w:ind w:left="0" w:firstLine="567"/>
        <w:jc w:val="both"/>
        <w:rPr>
          <w:bCs/>
          <w:sz w:val="22"/>
          <w:szCs w:val="22"/>
        </w:rPr>
      </w:pPr>
      <w:r w:rsidRPr="00CE4315">
        <w:rPr>
          <w:bCs/>
          <w:sz w:val="22"/>
          <w:szCs w:val="22"/>
        </w:rPr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:rsidR="00BC6DD4" w:rsidRPr="00CE4315" w:rsidRDefault="00BC6DD4" w:rsidP="00BC6DD4">
      <w:pPr>
        <w:pStyle w:val="a3"/>
        <w:numPr>
          <w:ilvl w:val="0"/>
          <w:numId w:val="19"/>
        </w:numPr>
        <w:tabs>
          <w:tab w:val="left" w:pos="993"/>
          <w:tab w:val="left" w:pos="1134"/>
          <w:tab w:val="left" w:pos="1276"/>
        </w:tabs>
        <w:rPr>
          <w:sz w:val="22"/>
          <w:szCs w:val="22"/>
        </w:rPr>
      </w:pPr>
      <w:r w:rsidRPr="00CE4315">
        <w:rPr>
          <w:sz w:val="22"/>
          <w:szCs w:val="22"/>
        </w:rPr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:rsidR="00BC6DD4" w:rsidRPr="00CE4315" w:rsidRDefault="00BC6DD4" w:rsidP="00BC6DD4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outlineLvl w:val="0"/>
        <w:rPr>
          <w:bCs/>
          <w:sz w:val="22"/>
          <w:szCs w:val="22"/>
        </w:rPr>
      </w:pPr>
      <w:r w:rsidRPr="00CE4315">
        <w:rPr>
          <w:bCs/>
          <w:sz w:val="22"/>
          <w:szCs w:val="22"/>
        </w:rPr>
        <w:t xml:space="preserve">Место предоставления отчетных документов: г. Улан-Удэ, ул. </w:t>
      </w:r>
      <w:r>
        <w:rPr>
          <w:bCs/>
          <w:sz w:val="22"/>
          <w:szCs w:val="22"/>
        </w:rPr>
        <w:t>Смолина</w:t>
      </w:r>
      <w:r w:rsidRPr="00CE4315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65 Центр предпринимательства «Мой бизнес»</w:t>
      </w:r>
      <w:r w:rsidRPr="00CE4315">
        <w:rPr>
          <w:bCs/>
          <w:sz w:val="22"/>
          <w:szCs w:val="22"/>
        </w:rPr>
        <w:t>.</w:t>
      </w:r>
    </w:p>
    <w:p w:rsidR="00BC6DD4" w:rsidRDefault="00BC6DD4" w:rsidP="00BC6DD4"/>
    <w:p w:rsidR="00BC6DD4" w:rsidRPr="00F734D8" w:rsidRDefault="00BC6DD4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bookmarkStart w:id="102" w:name="_GoBack"/>
      <w:bookmarkEnd w:id="102"/>
    </w:p>
    <w:sectPr w:rsidR="00BC6DD4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6C570972"/>
    <w:multiLevelType w:val="hybridMultilevel"/>
    <w:tmpl w:val="BEA8BD9A"/>
    <w:lvl w:ilvl="0" w:tplc="ABDA7AA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5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6"/>
  </w:num>
  <w:num w:numId="17">
    <w:abstractNumId w:val="17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A492A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A492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47BF7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C6DD4"/>
    <w:rsid w:val="00BF280E"/>
    <w:rsid w:val="00C01B0A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DEC83B4"/>
  <w15:docId w15:val="{84BCAB80-C593-4B58-8B87-5D18F6D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C6DD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6D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17</Pages>
  <Words>5815</Words>
  <Characters>33148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2020-02-21T05:34:00Z</cp:lastPrinted>
  <dcterms:created xsi:type="dcterms:W3CDTF">2020-02-21T05:35:00Z</dcterms:created>
  <dcterms:modified xsi:type="dcterms:W3CDTF">2020-02-21T05:35:00Z</dcterms:modified>
</cp:coreProperties>
</file>