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1FBA9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30508B5D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1CFF4A20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212B79">
        <w:rPr>
          <w:b/>
          <w:sz w:val="24"/>
          <w:szCs w:val="24"/>
        </w:rPr>
        <w:t>04-14/180</w:t>
      </w:r>
      <w:r w:rsidRPr="00F9486B">
        <w:rPr>
          <w:b/>
          <w:sz w:val="24"/>
          <w:szCs w:val="24"/>
        </w:rPr>
        <w:t xml:space="preserve"> от </w:t>
      </w:r>
      <w:r w:rsidR="00212B79">
        <w:rPr>
          <w:b/>
          <w:sz w:val="24"/>
          <w:szCs w:val="24"/>
        </w:rPr>
        <w:t>14.04.2021</w:t>
      </w:r>
    </w:p>
    <w:p w14:paraId="08CB7137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7FC2F84F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53C4EB55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CEAC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7CCB3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08531F1A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502E8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D4EC1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72448FF4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CEBE1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202DB" w14:textId="77777777" w:rsidR="00F9486B" w:rsidRPr="00F9486B" w:rsidRDefault="00212B7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"Мир Бетона"</w:t>
            </w:r>
          </w:p>
        </w:tc>
      </w:tr>
      <w:tr w:rsidR="00DD23C4" w:rsidRPr="00F9486B" w14:paraId="1B682387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8258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C49CD" w14:textId="77777777" w:rsidR="00DD23C4" w:rsidRPr="00F9486B" w:rsidRDefault="00212B7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сертификация камней бетонных стеновых по ГОСТ 6133-2019</w:t>
            </w:r>
          </w:p>
        </w:tc>
      </w:tr>
      <w:tr w:rsidR="00F9486B" w:rsidRPr="00F9486B" w14:paraId="41F34137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7B4A8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A56DD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26B4A83D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9A828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4E3D0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65AD3664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6E16E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4C233EC8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C6860" w14:textId="77777777" w:rsidR="00F9486B" w:rsidRPr="00F9486B" w:rsidRDefault="00212B7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200 тысяч рублей.</w:t>
            </w:r>
          </w:p>
        </w:tc>
      </w:tr>
      <w:tr w:rsidR="00F9486B" w:rsidRPr="00F9486B" w14:paraId="5C42D563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C7C8F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358D0" w14:textId="35C879E5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</w:t>
            </w:r>
            <w:r w:rsidR="00374DCD">
              <w:rPr>
                <w:sz w:val="24"/>
                <w:szCs w:val="24"/>
              </w:rPr>
              <w:t>1</w:t>
            </w:r>
            <w:r w:rsidR="00C2619D" w:rsidRPr="00C2619D">
              <w:rPr>
                <w:sz w:val="24"/>
                <w:szCs w:val="24"/>
              </w:rPr>
              <w:t xml:space="preserve"> г.</w:t>
            </w:r>
          </w:p>
        </w:tc>
      </w:tr>
      <w:tr w:rsidR="00F9486B" w:rsidRPr="00F9486B" w14:paraId="482A5A56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12F27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AAC21" w14:textId="7EDE5E1C" w:rsidR="00F9486B" w:rsidRPr="00FF68C9" w:rsidRDefault="00212B7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 xml:space="preserve">Не позднее </w:t>
            </w:r>
            <w:r w:rsidR="00374DCD">
              <w:rPr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color w:val="000000"/>
                <w:sz w:val="24"/>
                <w:szCs w:val="24"/>
                <w:lang w:eastAsia="en-US"/>
              </w:rPr>
              <w:t>0 календарных дней с момента заключения договора</w:t>
            </w:r>
          </w:p>
        </w:tc>
      </w:tr>
      <w:tr w:rsidR="00F9486B" w:rsidRPr="00F9486B" w14:paraId="197BA4D4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861BF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AA152" w14:textId="77777777" w:rsidR="00F9486B" w:rsidRPr="00F9486B" w:rsidRDefault="00212B7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ООО "Мир Бетона", Адрес: Республика Бурятия г. Улан-Удэ ул. Домостроительная д.2 "б", телефон: 8-924-552-00-27,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mir-betona@yandex.ru. </w:t>
            </w:r>
          </w:p>
        </w:tc>
      </w:tr>
      <w:tr w:rsidR="00F9486B" w:rsidRPr="00F9486B" w14:paraId="1479B21A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F0AEB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2B229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4797909E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255CE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288D1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69ADD8AF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3DD4F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02340DEC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9DE65B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179B15EA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A4785E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AA7721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A903AD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FF0A1E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28689DD5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06D54D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31B826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727E18" w14:textId="77777777" w:rsidR="000A0BF3" w:rsidRPr="00F9486B" w:rsidRDefault="00212B79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C5C34F5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5F510BA3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7BAD8C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BDC467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247684" w14:textId="77777777" w:rsidR="00F9486B" w:rsidRPr="00F9486B" w:rsidRDefault="00212B79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E36A4A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716588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2F2B5101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38688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0E9D4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B42992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ABA72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381FDE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0260FB7A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CF668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9D611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A1DE70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DF1B9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31825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1461E0F5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9C249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34108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6A8520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81E90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D67C0D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453A3F9B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FFCF81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C839B1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5D5A0D1F" w14:textId="77777777" w:rsidR="00F9486B" w:rsidRPr="00F9486B" w:rsidRDefault="00212B79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B6459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9877D8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0A559063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A7089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02005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4D4083C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4CBE9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3863B3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4C9740C4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90EEF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2B909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0576A38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92AD0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03BDDB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44EE7DBD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9C809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FEBF9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7097C79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F8D54C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1B85F3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1F93C7FD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5A99EC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CFB98C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0DD5EC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D4A31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807EF9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32636C92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6BEAD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1DCB5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0FBFFF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45743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889FB3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41324E21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48EF0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0614F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601205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9FF0B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20DA4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1BE2CD77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EC241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30CFC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A1090C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E4EAD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175D9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66F11A95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4A95A37D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2A603A83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EAF74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DD4F9" w14:textId="03E1E6E2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8C303B">
              <w:rPr>
                <w:sz w:val="24"/>
                <w:szCs w:val="24"/>
              </w:rPr>
              <w:t xml:space="preserve"> </w:t>
            </w:r>
            <w:r w:rsidR="00212B79">
              <w:rPr>
                <w:sz w:val="24"/>
                <w:szCs w:val="24"/>
              </w:rPr>
              <w:t>До 12-00 29 апреля 2021 года.</w:t>
            </w:r>
          </w:p>
        </w:tc>
      </w:tr>
      <w:tr w:rsidR="00F9486B" w:rsidRPr="00D9033F" w14:paraId="3363CFE4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17633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06EB9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20749423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172B3B1E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7087A6D7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1F18881C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0B2A5359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71CC2125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3F2081E7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5D243F53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529E4D23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1E020678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EBED966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0AA6F38D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41DA255D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68D84304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B8FCF50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67110840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13767770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42D0C4A7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5E1500A6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66C6D32B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74A003EA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39C32C68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0F8B6A20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72730704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41E129E7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761149B9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10463100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6FD28AF7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7B2A07E2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167D6782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63F8AA2F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5A5C39C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534E1F26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770DC8B9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6DA4BD4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5F9BF023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7C584CAC" w14:textId="77777777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212B79">
        <w:rPr>
          <w:sz w:val="24"/>
          <w:szCs w:val="24"/>
        </w:rPr>
        <w:t>04-14/180</w:t>
      </w:r>
      <w:r w:rsidRPr="00A179EA">
        <w:rPr>
          <w:sz w:val="24"/>
          <w:szCs w:val="24"/>
        </w:rPr>
        <w:t xml:space="preserve"> от</w:t>
      </w:r>
      <w:r w:rsidR="00212B79">
        <w:rPr>
          <w:sz w:val="24"/>
          <w:szCs w:val="24"/>
        </w:rPr>
        <w:t>14.04.2021</w:t>
      </w:r>
    </w:p>
    <w:p w14:paraId="62825A25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3DC91A6E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212B79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"Мир Бетона"</w:t>
      </w:r>
      <w:r w:rsidRPr="00A179EA">
        <w:rPr>
          <w:sz w:val="24"/>
          <w:szCs w:val="24"/>
        </w:rPr>
        <w:t xml:space="preserve"> </w:t>
      </w:r>
    </w:p>
    <w:p w14:paraId="6707B165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2D2D5BD0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40281886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5D419DFA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39565CBB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413054C4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7630AD14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46CDC37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F48FEE0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4E66A97F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538149F9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21FFB152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694264CA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33217698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5CF7D90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2410B6B6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303E1CD7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212B79">
        <w:rPr>
          <w:sz w:val="24"/>
          <w:szCs w:val="24"/>
        </w:rPr>
        <w:t xml:space="preserve"> по</w:t>
      </w:r>
      <w:proofErr w:type="gramEnd"/>
      <w:r w:rsidR="00212B79">
        <w:rPr>
          <w:sz w:val="24"/>
          <w:szCs w:val="24"/>
        </w:rPr>
        <w:t xml:space="preserve">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"Мир Бетона"</w:t>
      </w:r>
      <w:r w:rsidRPr="00A179EA">
        <w:rPr>
          <w:sz w:val="24"/>
          <w:szCs w:val="24"/>
        </w:rPr>
        <w:t xml:space="preserve"> составляет: </w:t>
      </w:r>
    </w:p>
    <w:p w14:paraId="59E52AD6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47A93F90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42F85FC3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4D7E9D9F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0D71B82D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5EB360E6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0F00C09B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94D7E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6E3EB0DD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4032C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A969B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132ED2B4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9BD5F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12AECA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6DF3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0DF8F5E7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60B8D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5D0A1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17101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22FE5DC9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1360AAB5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7E81AE8D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50125E65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6BBC163D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29AE224A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18663BBD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250E86BF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395412FF" w14:textId="77777777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212B79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696990A8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44A44CF6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11DF7CF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5C8B8F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06D856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63863E7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6E295334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4269E9ED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44002A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6B2036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7014FFCD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3C5D4938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1CEBAF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2E681F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3E242BA0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70A64D3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36ED06A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211E8628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CAA6A8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0C46E0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ABD6E2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0380B8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4FC56BA2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B0D7B6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F439F2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03C977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F8C2DC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818357D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3BF0A1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2F388F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3DB7AA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5FD0E3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CE54C55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C8FBD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5073260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C85AA3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EE0B0A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538D0ECD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3AE410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F0195F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AE2F83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058A3B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9E9B2EA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57DA33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FEB5F8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3BCA32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6CAB76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00F53E5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581C16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DE66DB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C0B7CE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FC4E84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48D42801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7122DD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F756D0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6E513F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D3BC3D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F6A58F6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E0F8A9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545006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32E1E3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B498B1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5484547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DE39A2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F9D9A4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C34033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26C06A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5615E7F7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096A45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E2C490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43FA185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C856F9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E6982E3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2170C3E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E1922B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5562C4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5EDC9F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70CF1202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52F2C4DF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46777973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707B13D4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3CB4B12A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AFD698D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66C7497F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065B6FF9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7CE346F8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36269C0B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023D26E5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7F09CAF2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35BBA91E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7B53B066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54A3245A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1B66EBC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1EC2D434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33538152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2594E3A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5BED843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41F5D499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0EE9C84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39B50557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709AA143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77296C31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0B288086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2BD75DBD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0033D2F6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5F30DCCA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70931EC7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5710A80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350A4E5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676C0B8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37028B5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77A94267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33655E88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52E85DA6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375D85C4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19E18F97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7D4E5018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4063AA6C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4A8DB4E5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39618FDB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6ED89627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06054EF5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14B2B8FD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276F8D4A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D8C1F61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039CC1BB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2FC0CF38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12DA583C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5D77B4CF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460602F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1056D600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6E5C7931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6CA239AB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268B527A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49E7E7D0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60B4FA11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19EA4069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4AB5B4A4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37DFCFC5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20328A64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4DF3DF4A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1FCA063B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45DD1F0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3E4BA91F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77A3E84B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661383DF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15B70151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28BA4B35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DE3EE5F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7C3C7C3D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3777262C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7100431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321BCDA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6FACA3E1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4D17DB62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2748272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1611DF61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46B33D2B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53E658C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25CA9E47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6926CB47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1051598F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1BE5729B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C6A6BDD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29B8E909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35D0B964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2364F0DF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72794FAF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2F2E104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2AAF146C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19AF2F08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70ABF76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104039A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0AEFF3A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3263853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2EFB761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7FEF012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0F0C7ECE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6D695084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7C42D42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2AD2EF3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792F9FE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3315CD4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6671533E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249356AE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43710CEE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6309D762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0B98AB0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7AE6495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6F987CF9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47FF4BBA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2808EE5F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79AD7725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0EC0AEF8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1105228F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0D0B7FD9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0D346EA5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2F855602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294148B2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488E9075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2048B066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1FA3EF01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6F14CACF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0BB5520D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4619711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5914A4A5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07FD429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19F10708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4EA785C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0BC36B1A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62F06F1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3CE239AB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4DCB2212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04E6FB49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2C42E4D4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1D517388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58C9EC11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557222D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16AF63B5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6190C2CF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098E77EA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399AF106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081D42AF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6593DC55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7478A1E3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52E768B7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12A91A03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7C579D48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4839DC33" w14:textId="77777777" w:rsidR="00F734D8" w:rsidRPr="00ED1E06" w:rsidRDefault="005A0744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7EB3A75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6EC172E8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0E621B15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64B59E36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2683768E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09B5031C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C67DF82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F6415C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1D365D09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499BEA5A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D7A4E7E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82222C5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09CC818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6DDB8656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0044FA1B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713B825F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130568EF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1974269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32DB88B7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2B18B4C4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1711A4B8" w14:textId="77777777" w:rsidTr="00565768">
        <w:tc>
          <w:tcPr>
            <w:tcW w:w="10686" w:type="dxa"/>
            <w:gridSpan w:val="6"/>
          </w:tcPr>
          <w:p w14:paraId="19BD87DB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1AE8D740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19672C3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33BD8BBE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09A6B6E4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5BC30B83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40527449" w14:textId="77777777" w:rsidTr="00565768">
        <w:tc>
          <w:tcPr>
            <w:tcW w:w="3403" w:type="dxa"/>
            <w:shd w:val="clear" w:color="auto" w:fill="auto"/>
          </w:tcPr>
          <w:p w14:paraId="649D93C1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0C3A33ED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FE6B249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40E58D8C" w14:textId="77777777" w:rsidTr="00565768">
        <w:tc>
          <w:tcPr>
            <w:tcW w:w="3403" w:type="dxa"/>
            <w:shd w:val="clear" w:color="auto" w:fill="auto"/>
          </w:tcPr>
          <w:p w14:paraId="3643DF3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64D76B3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3739113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23557A7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146FB4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B226513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318C7008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73B2AC7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288FF92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3654FFA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75E00733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E811A7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9E08F69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26EA7C9F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CBBB29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17BDE6C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B4B171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3AC0B88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E74B6E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E990F1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41740EAC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1C63BC05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3930D5FF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218E6ABC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6FA172A1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1FB77D81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5D5690CF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5CFE31F6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1ECF7F43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1951FF77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79C22EB3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29868B41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29990AC4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6F3EC5FC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563E4B02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2ED06C4F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0CD7F1B6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2074A36E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36092E1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3AEFB1A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1880484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0C61FDD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2653514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65630C6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23DEC66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346EE74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1DAAE0D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3F814AD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5E21CC3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51A3275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7B298055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22D388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1BDDC85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265B87C7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5AE6709" w14:textId="48468CD5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169E2A2A" w14:textId="77777777" w:rsidR="00D9033F" w:rsidRPr="0026309F" w:rsidRDefault="00D9033F" w:rsidP="00D9033F">
      <w:pPr>
        <w:ind w:firstLine="709"/>
        <w:jc w:val="center"/>
        <w:outlineLvl w:val="0"/>
        <w:rPr>
          <w:b/>
          <w:sz w:val="22"/>
          <w:szCs w:val="22"/>
        </w:rPr>
      </w:pPr>
      <w:bookmarkStart w:id="102" w:name="_Hlk27648407"/>
      <w:r w:rsidRPr="0026309F">
        <w:rPr>
          <w:b/>
          <w:sz w:val="22"/>
          <w:szCs w:val="22"/>
        </w:rPr>
        <w:lastRenderedPageBreak/>
        <w:t>ТЕХНИЧЕСКОЕ ЗАДАНИЕ</w:t>
      </w:r>
    </w:p>
    <w:p w14:paraId="4CC45497" w14:textId="77777777" w:rsidR="00D9033F" w:rsidRPr="0026309F" w:rsidRDefault="00D9033F" w:rsidP="00D9033F">
      <w:pPr>
        <w:ind w:firstLine="709"/>
        <w:jc w:val="center"/>
        <w:rPr>
          <w:b/>
        </w:rPr>
      </w:pPr>
      <w:r w:rsidRPr="0026309F">
        <w:rPr>
          <w:b/>
        </w:rPr>
        <w:t>На оказание услуги по содействию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22EDFBB3" w14:textId="77777777" w:rsidR="00D9033F" w:rsidRPr="0026309F" w:rsidRDefault="00D9033F" w:rsidP="00D9033F">
      <w:pPr>
        <w:ind w:firstLine="709"/>
        <w:jc w:val="center"/>
        <w:rPr>
          <w:sz w:val="22"/>
          <w:szCs w:val="22"/>
        </w:rPr>
      </w:pPr>
    </w:p>
    <w:p w14:paraId="1EDDC983" w14:textId="77777777" w:rsidR="00D9033F" w:rsidRPr="00D73019" w:rsidRDefault="00D9033F" w:rsidP="00D9033F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/>
        </w:rPr>
      </w:pPr>
      <w:r w:rsidRPr="00D73019">
        <w:rPr>
          <w:b/>
        </w:rPr>
        <w:t>Заказчик: Гарантийный фонд Бурятии,</w:t>
      </w:r>
    </w:p>
    <w:p w14:paraId="3D886501" w14:textId="77777777" w:rsidR="00D9033F" w:rsidRPr="00D73019" w:rsidRDefault="00D9033F" w:rsidP="00D9033F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/>
        </w:rPr>
      </w:pPr>
      <w:r w:rsidRPr="00D73019">
        <w:rPr>
          <w:b/>
        </w:rPr>
        <w:t>Получатель услуги: ООО «Мир Бетона»</w:t>
      </w:r>
    </w:p>
    <w:p w14:paraId="3497BCF8" w14:textId="77777777" w:rsidR="00D9033F" w:rsidRPr="00D73019" w:rsidRDefault="00D9033F" w:rsidP="00D9033F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/>
        </w:rPr>
      </w:pPr>
      <w:r w:rsidRPr="00D73019">
        <w:rPr>
          <w:b/>
        </w:rPr>
        <w:t>Источник финансирования</w:t>
      </w:r>
      <w:r w:rsidRPr="00D73019">
        <w:t xml:space="preserve">: средства субсидии на развитие </w:t>
      </w:r>
      <w:r w:rsidRPr="00D73019">
        <w:rPr>
          <w:bCs/>
        </w:rPr>
        <w:t>Центра предпринимательства «Мой бизнес»</w:t>
      </w:r>
    </w:p>
    <w:p w14:paraId="3C393542" w14:textId="77777777" w:rsidR="00D9033F" w:rsidRPr="00D73019" w:rsidRDefault="00D9033F" w:rsidP="00D9033F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/>
        </w:rPr>
      </w:pPr>
      <w:r w:rsidRPr="00D73019">
        <w:rPr>
          <w:b/>
        </w:rPr>
        <w:t>Основное содержание услуг</w:t>
      </w:r>
      <w:r w:rsidRPr="00D73019">
        <w:rPr>
          <w:b/>
          <w:lang w:val="en-US"/>
        </w:rPr>
        <w:t>:</w:t>
      </w:r>
    </w:p>
    <w:p w14:paraId="79BD0388" w14:textId="77777777" w:rsidR="00D9033F" w:rsidRDefault="00D9033F" w:rsidP="00D9033F">
      <w:pPr>
        <w:pStyle w:val="a3"/>
        <w:numPr>
          <w:ilvl w:val="1"/>
          <w:numId w:val="24"/>
        </w:numPr>
        <w:tabs>
          <w:tab w:val="left" w:pos="993"/>
          <w:tab w:val="left" w:pos="1134"/>
        </w:tabs>
        <w:ind w:left="568"/>
        <w:jc w:val="both"/>
      </w:pPr>
      <w:r w:rsidRPr="00D73019">
        <w:t xml:space="preserve">Наименование услуг: Содействие в проведении сертификации продукции субъектов малого и среднего предпринимательства в целях выхода на внутренний рынок </w:t>
      </w:r>
      <w:r w:rsidRPr="0002499C">
        <w:rPr>
          <w:bCs/>
        </w:rPr>
        <w:t xml:space="preserve">- </w:t>
      </w:r>
      <w:r w:rsidRPr="00D73019">
        <w:t xml:space="preserve">сертификация на соответствие требованиям </w:t>
      </w:r>
      <w:r w:rsidRPr="0002499C">
        <w:rPr>
          <w:bCs/>
        </w:rPr>
        <w:t>ГОСТ 6133-2019</w:t>
      </w:r>
    </w:p>
    <w:p w14:paraId="633D8173" w14:textId="77777777" w:rsidR="00D9033F" w:rsidRPr="00D73019" w:rsidRDefault="00D9033F" w:rsidP="00D9033F">
      <w:pPr>
        <w:pStyle w:val="a3"/>
        <w:tabs>
          <w:tab w:val="left" w:pos="993"/>
          <w:tab w:val="left" w:pos="1134"/>
        </w:tabs>
        <w:ind w:left="568"/>
        <w:jc w:val="both"/>
      </w:pPr>
    </w:p>
    <w:p w14:paraId="499BFB28" w14:textId="77777777" w:rsidR="00D9033F" w:rsidRPr="00D73019" w:rsidRDefault="00D9033F" w:rsidP="00D9033F">
      <w:pPr>
        <w:pStyle w:val="a3"/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  <w:rPr>
          <w:b/>
        </w:rPr>
      </w:pPr>
      <w:r w:rsidRPr="00D73019">
        <w:rPr>
          <w:b/>
        </w:rPr>
        <w:t xml:space="preserve"> Цель проведения сертификации: </w:t>
      </w:r>
    </w:p>
    <w:p w14:paraId="7FFF1A53" w14:textId="77777777" w:rsidR="00D9033F" w:rsidRPr="00D73019" w:rsidRDefault="00D9033F" w:rsidP="00D9033F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D73019">
        <w:t>Получение необходимых разрешительных документов на продукцию:</w:t>
      </w:r>
    </w:p>
    <w:p w14:paraId="78A1D876" w14:textId="77777777" w:rsidR="00D9033F" w:rsidRPr="00D73019" w:rsidRDefault="00D9033F" w:rsidP="00D9033F">
      <w:pPr>
        <w:ind w:firstLine="1276"/>
        <w:rPr>
          <w:bCs/>
          <w:sz w:val="24"/>
          <w:szCs w:val="24"/>
        </w:rPr>
      </w:pPr>
      <w:r w:rsidRPr="00D73019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Pr="00D73019">
        <w:rPr>
          <w:bCs/>
          <w:sz w:val="24"/>
          <w:szCs w:val="24"/>
        </w:rPr>
        <w:t>Сертификат на камни бетонные стеновые по (ГОСТ 6133-2019)</w:t>
      </w:r>
    </w:p>
    <w:p w14:paraId="73FA1FE0" w14:textId="77777777" w:rsidR="00D9033F" w:rsidRPr="00D73019" w:rsidRDefault="00D9033F" w:rsidP="00D9033F">
      <w:pPr>
        <w:ind w:firstLine="1276"/>
        <w:rPr>
          <w:bCs/>
          <w:sz w:val="24"/>
          <w:szCs w:val="24"/>
        </w:rPr>
      </w:pPr>
      <w:r w:rsidRPr="00D73019">
        <w:rPr>
          <w:bCs/>
          <w:sz w:val="24"/>
          <w:szCs w:val="24"/>
        </w:rPr>
        <w:t>- камень рядовой</w:t>
      </w:r>
    </w:p>
    <w:p w14:paraId="5DA5BBB3" w14:textId="77777777" w:rsidR="00D9033F" w:rsidRPr="00D73019" w:rsidRDefault="00D9033F" w:rsidP="00D9033F">
      <w:pPr>
        <w:ind w:firstLine="1276"/>
        <w:rPr>
          <w:bCs/>
          <w:sz w:val="24"/>
          <w:szCs w:val="24"/>
        </w:rPr>
      </w:pPr>
      <w:r w:rsidRPr="00D73019">
        <w:rPr>
          <w:bCs/>
          <w:sz w:val="24"/>
          <w:szCs w:val="24"/>
        </w:rPr>
        <w:t>- камень лицевой</w:t>
      </w:r>
    </w:p>
    <w:p w14:paraId="3A1EAE73" w14:textId="77777777" w:rsidR="00D9033F" w:rsidRPr="00D73019" w:rsidRDefault="00D9033F" w:rsidP="00D9033F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</w:rPr>
      </w:pPr>
      <w:r w:rsidRPr="00D73019">
        <w:rPr>
          <w:b/>
        </w:rPr>
        <w:t>5.</w:t>
      </w:r>
      <w:r w:rsidRPr="00D73019">
        <w:rPr>
          <w:b/>
        </w:rPr>
        <w:tab/>
        <w:t xml:space="preserve"> Полный список получаемой документации и реализуемых услуг:</w:t>
      </w:r>
    </w:p>
    <w:p w14:paraId="4617453F" w14:textId="77777777" w:rsidR="00D9033F" w:rsidRPr="00D73019" w:rsidRDefault="00D9033F" w:rsidP="00D9033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5.2. Провести испытания образцов продукции; </w:t>
      </w:r>
    </w:p>
    <w:p w14:paraId="05C86911" w14:textId="77777777" w:rsidR="00D9033F" w:rsidRPr="00D73019" w:rsidRDefault="00D9033F" w:rsidP="00D9033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3</w:t>
      </w:r>
      <w:r w:rsidRPr="00D73019">
        <w:rPr>
          <w:rFonts w:ascii="Times New Roman" w:hAnsi="Times New Roman"/>
          <w:sz w:val="24"/>
          <w:szCs w:val="24"/>
        </w:rPr>
        <w:t xml:space="preserve">. Получение </w:t>
      </w:r>
      <w:r>
        <w:rPr>
          <w:rFonts w:ascii="Times New Roman" w:hAnsi="Times New Roman"/>
          <w:sz w:val="24"/>
          <w:szCs w:val="24"/>
        </w:rPr>
        <w:t xml:space="preserve">добровольного </w:t>
      </w:r>
      <w:r w:rsidRPr="00D73019">
        <w:rPr>
          <w:rFonts w:ascii="Times New Roman" w:hAnsi="Times New Roman"/>
          <w:sz w:val="24"/>
          <w:szCs w:val="24"/>
        </w:rPr>
        <w:t xml:space="preserve">сертификата </w:t>
      </w:r>
    </w:p>
    <w:p w14:paraId="74736938" w14:textId="77777777" w:rsidR="00D9033F" w:rsidRPr="00D73019" w:rsidRDefault="00D9033F" w:rsidP="00D9033F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3019">
        <w:rPr>
          <w:rFonts w:ascii="Times New Roman" w:hAnsi="Times New Roman"/>
          <w:b/>
          <w:sz w:val="24"/>
          <w:szCs w:val="24"/>
        </w:rPr>
        <w:t>6. Исполнитель передает Заказчику и Получателю услуги следующую документацию:</w:t>
      </w:r>
    </w:p>
    <w:p w14:paraId="0A988474" w14:textId="77777777" w:rsidR="00D9033F" w:rsidRPr="00D73019" w:rsidRDefault="00D9033F" w:rsidP="00D9033F">
      <w:pPr>
        <w:widowControl w:val="0"/>
        <w:numPr>
          <w:ilvl w:val="0"/>
          <w:numId w:val="22"/>
        </w:numPr>
        <w:suppressAutoHyphens/>
        <w:ind w:left="0" w:firstLine="567"/>
        <w:rPr>
          <w:sz w:val="24"/>
          <w:szCs w:val="24"/>
          <w:lang w:eastAsia="en-US"/>
        </w:rPr>
      </w:pPr>
      <w:r w:rsidRPr="00D73019">
        <w:rPr>
          <w:sz w:val="24"/>
          <w:szCs w:val="24"/>
          <w:lang w:eastAsia="en-US"/>
        </w:rPr>
        <w:t>Сертификаты на продукцию;</w:t>
      </w:r>
    </w:p>
    <w:p w14:paraId="181E1A67" w14:textId="77777777" w:rsidR="00D9033F" w:rsidRPr="00D73019" w:rsidRDefault="00D9033F" w:rsidP="00D9033F">
      <w:pPr>
        <w:widowControl w:val="0"/>
        <w:numPr>
          <w:ilvl w:val="0"/>
          <w:numId w:val="22"/>
        </w:numPr>
        <w:suppressAutoHyphens/>
        <w:ind w:left="0" w:firstLine="567"/>
        <w:rPr>
          <w:sz w:val="24"/>
          <w:szCs w:val="24"/>
          <w:lang w:eastAsia="en-US"/>
        </w:rPr>
      </w:pPr>
      <w:r w:rsidRPr="00D73019">
        <w:rPr>
          <w:sz w:val="24"/>
          <w:szCs w:val="24"/>
          <w:lang w:eastAsia="en-US"/>
        </w:rPr>
        <w:t>Акты испытания продукции;</w:t>
      </w:r>
    </w:p>
    <w:p w14:paraId="55E7A71A" w14:textId="77777777" w:rsidR="00D9033F" w:rsidRPr="00D73019" w:rsidRDefault="00D9033F" w:rsidP="00D9033F">
      <w:pPr>
        <w:widowControl w:val="0"/>
        <w:numPr>
          <w:ilvl w:val="0"/>
          <w:numId w:val="22"/>
        </w:numPr>
        <w:suppressAutoHyphens/>
        <w:ind w:left="0" w:firstLine="567"/>
        <w:rPr>
          <w:sz w:val="24"/>
          <w:szCs w:val="24"/>
          <w:lang w:eastAsia="en-US"/>
        </w:rPr>
      </w:pPr>
      <w:r w:rsidRPr="00D73019">
        <w:rPr>
          <w:rFonts w:hint="eastAsia"/>
          <w:sz w:val="24"/>
          <w:szCs w:val="24"/>
          <w:lang w:eastAsia="en-US"/>
        </w:rPr>
        <w:t>Акт</w:t>
      </w:r>
      <w:r w:rsidRPr="00D73019">
        <w:rPr>
          <w:sz w:val="24"/>
          <w:szCs w:val="24"/>
          <w:lang w:eastAsia="en-US"/>
        </w:rPr>
        <w:t xml:space="preserve"> </w:t>
      </w:r>
      <w:r w:rsidRPr="00D73019">
        <w:rPr>
          <w:rFonts w:hint="eastAsia"/>
          <w:sz w:val="24"/>
          <w:szCs w:val="24"/>
          <w:lang w:eastAsia="en-US"/>
        </w:rPr>
        <w:t>передачи</w:t>
      </w:r>
      <w:r w:rsidRPr="00D73019">
        <w:rPr>
          <w:sz w:val="24"/>
          <w:szCs w:val="24"/>
          <w:lang w:eastAsia="en-US"/>
        </w:rPr>
        <w:t xml:space="preserve"> </w:t>
      </w:r>
      <w:r w:rsidRPr="00D73019">
        <w:rPr>
          <w:rFonts w:hint="eastAsia"/>
          <w:sz w:val="24"/>
          <w:szCs w:val="24"/>
          <w:lang w:eastAsia="en-US"/>
        </w:rPr>
        <w:t>результата</w:t>
      </w:r>
      <w:r w:rsidRPr="00D73019">
        <w:rPr>
          <w:sz w:val="24"/>
          <w:szCs w:val="24"/>
          <w:lang w:eastAsia="en-US"/>
        </w:rPr>
        <w:t xml:space="preserve"> </w:t>
      </w:r>
      <w:r w:rsidRPr="00D73019">
        <w:rPr>
          <w:rFonts w:hint="eastAsia"/>
          <w:sz w:val="24"/>
          <w:szCs w:val="24"/>
          <w:lang w:eastAsia="en-US"/>
        </w:rPr>
        <w:t>исполнения</w:t>
      </w:r>
      <w:r w:rsidRPr="00D73019">
        <w:rPr>
          <w:sz w:val="24"/>
          <w:szCs w:val="24"/>
          <w:lang w:eastAsia="en-US"/>
        </w:rPr>
        <w:t xml:space="preserve"> Заказчику и Получателю услуги;</w:t>
      </w:r>
    </w:p>
    <w:p w14:paraId="33026770" w14:textId="77777777" w:rsidR="00D9033F" w:rsidRPr="00D73019" w:rsidRDefault="00D9033F" w:rsidP="00D9033F">
      <w:pPr>
        <w:widowControl w:val="0"/>
        <w:numPr>
          <w:ilvl w:val="0"/>
          <w:numId w:val="22"/>
        </w:numPr>
        <w:suppressAutoHyphens/>
        <w:ind w:left="0" w:firstLine="567"/>
        <w:rPr>
          <w:sz w:val="24"/>
          <w:szCs w:val="24"/>
          <w:lang w:eastAsia="en-US"/>
        </w:rPr>
      </w:pPr>
      <w:r w:rsidRPr="00D73019">
        <w:rPr>
          <w:sz w:val="24"/>
          <w:szCs w:val="24"/>
          <w:lang w:eastAsia="en-US"/>
        </w:rPr>
        <w:t>Копии сертификата Заказчику.</w:t>
      </w:r>
    </w:p>
    <w:p w14:paraId="7E47091A" w14:textId="77777777" w:rsidR="00D9033F" w:rsidRPr="00D73019" w:rsidRDefault="00D9033F" w:rsidP="00D9033F">
      <w:pPr>
        <w:pStyle w:val="a3"/>
        <w:numPr>
          <w:ilvl w:val="1"/>
          <w:numId w:val="23"/>
        </w:numPr>
        <w:tabs>
          <w:tab w:val="left" w:pos="993"/>
          <w:tab w:val="left" w:pos="1134"/>
        </w:tabs>
        <w:ind w:left="0" w:firstLine="567"/>
        <w:jc w:val="both"/>
        <w:rPr>
          <w:bCs/>
        </w:rPr>
      </w:pPr>
      <w:r w:rsidRPr="00D73019">
        <w:rPr>
          <w:bCs/>
        </w:rPr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06352D59" w14:textId="77777777" w:rsidR="00D9033F" w:rsidRPr="00D73019" w:rsidRDefault="00D9033F" w:rsidP="00D9033F">
      <w:pPr>
        <w:pStyle w:val="a3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567"/>
        <w:jc w:val="both"/>
      </w:pPr>
      <w:r w:rsidRPr="00D73019">
        <w:t>Исполнитель обязуется заблаговременно извещать Заказчика и Исполнителя о трудностях, возникающих в процессе оказания услуг в соответствии с настоящим Техническим заданием.</w:t>
      </w:r>
    </w:p>
    <w:p w14:paraId="41196F65" w14:textId="77777777" w:rsidR="00D9033F" w:rsidRPr="00D73019" w:rsidRDefault="00D9033F" w:rsidP="00D9033F">
      <w:pPr>
        <w:pStyle w:val="a3"/>
        <w:numPr>
          <w:ilvl w:val="1"/>
          <w:numId w:val="23"/>
        </w:numPr>
        <w:tabs>
          <w:tab w:val="left" w:pos="993"/>
          <w:tab w:val="left" w:pos="1134"/>
        </w:tabs>
        <w:ind w:left="0" w:firstLine="567"/>
        <w:jc w:val="both"/>
        <w:outlineLvl w:val="0"/>
        <w:rPr>
          <w:bCs/>
        </w:rPr>
      </w:pPr>
      <w:r w:rsidRPr="00D73019">
        <w:rPr>
          <w:bCs/>
        </w:rPr>
        <w:t>Место предоставления отчетных документов: г. Улан-Удэ, ул. Смолина, 65 Центр предпринимательства «Мой бизнес».</w:t>
      </w:r>
    </w:p>
    <w:bookmarkEnd w:id="102"/>
    <w:p w14:paraId="5595B419" w14:textId="77777777" w:rsidR="00A6756B" w:rsidRPr="00F734D8" w:rsidRDefault="00A6756B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A6756B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787F91"/>
    <w:multiLevelType w:val="multilevel"/>
    <w:tmpl w:val="58A2D8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424" w:hanging="72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3920" w:hanging="108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416" w:hanging="1440"/>
      </w:pPr>
    </w:lvl>
    <w:lvl w:ilvl="8">
      <w:start w:val="1"/>
      <w:numFmt w:val="decimal"/>
      <w:lvlText w:val="%1.%2.%3.%4.%5.%6.%7.%8.%9"/>
      <w:lvlJc w:val="left"/>
      <w:pPr>
        <w:ind w:left="5984" w:hanging="1440"/>
      </w:pPr>
    </w:lvl>
  </w:abstractNum>
  <w:abstractNum w:abstractNumId="1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9" w15:restartNumberingAfterBreak="0">
    <w:nsid w:val="6CD04796"/>
    <w:multiLevelType w:val="multilevel"/>
    <w:tmpl w:val="A4A03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12B79"/>
    <w:rsid w:val="00007966"/>
    <w:rsid w:val="000451C8"/>
    <w:rsid w:val="00060533"/>
    <w:rsid w:val="000A0BF3"/>
    <w:rsid w:val="000B314C"/>
    <w:rsid w:val="000C06C8"/>
    <w:rsid w:val="00124648"/>
    <w:rsid w:val="00127D13"/>
    <w:rsid w:val="0015526D"/>
    <w:rsid w:val="0020238F"/>
    <w:rsid w:val="00212B79"/>
    <w:rsid w:val="0022567F"/>
    <w:rsid w:val="00242411"/>
    <w:rsid w:val="002814DA"/>
    <w:rsid w:val="00374DCD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303B"/>
    <w:rsid w:val="008C5C32"/>
    <w:rsid w:val="008F02F8"/>
    <w:rsid w:val="00904A44"/>
    <w:rsid w:val="00940A15"/>
    <w:rsid w:val="00974326"/>
    <w:rsid w:val="00A454EA"/>
    <w:rsid w:val="00A56AD5"/>
    <w:rsid w:val="00A6756B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9033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B4F3D7B"/>
  <w15:docId w15:val="{C074B53F-7AD4-4792-921D-6F3A4149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16</Pages>
  <Words>5505</Words>
  <Characters>31382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gygmytovavd</dc:creator>
  <cp:lastModifiedBy>gygmytovavd</cp:lastModifiedBy>
  <cp:revision>2</cp:revision>
  <cp:lastPrinted>2021-04-14T02:33:00Z</cp:lastPrinted>
  <dcterms:created xsi:type="dcterms:W3CDTF">2021-04-14T03:49:00Z</dcterms:created>
  <dcterms:modified xsi:type="dcterms:W3CDTF">2021-04-14T03:49:00Z</dcterms:modified>
</cp:coreProperties>
</file>