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8254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B2EBAB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ABCDA89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43496B">
        <w:rPr>
          <w:b/>
          <w:sz w:val="24"/>
          <w:szCs w:val="24"/>
        </w:rPr>
        <w:t>04-14/43</w:t>
      </w:r>
      <w:r w:rsidRPr="00F9486B">
        <w:rPr>
          <w:b/>
          <w:sz w:val="24"/>
          <w:szCs w:val="24"/>
        </w:rPr>
        <w:t xml:space="preserve"> от </w:t>
      </w:r>
      <w:r w:rsidR="0043496B">
        <w:rPr>
          <w:b/>
          <w:sz w:val="24"/>
          <w:szCs w:val="24"/>
        </w:rPr>
        <w:t>25.05.2020</w:t>
      </w:r>
    </w:p>
    <w:p w14:paraId="4A18A97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F2AF395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72BE3CCD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666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78DB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6B686A7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7D1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5FBB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014AFE3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2A4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E326" w14:textId="77777777" w:rsidR="00F9486B" w:rsidRPr="00F9486B" w:rsidRDefault="004349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Надмитов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Р.В.</w:t>
            </w:r>
          </w:p>
        </w:tc>
      </w:tr>
      <w:tr w:rsidR="00DD23C4" w:rsidRPr="00F9486B" w14:paraId="1E1DC05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AD3F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09E1" w14:textId="221866CD" w:rsidR="00DD23C4" w:rsidRPr="00A84478" w:rsidRDefault="004349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 w:rsidRPr="00A84478">
              <w:rPr>
                <w:color w:val="000000"/>
                <w:sz w:val="24"/>
                <w:szCs w:val="24"/>
                <w:lang w:eastAsia="en-US"/>
              </w:rPr>
              <w:t>Получение регистрационного свидетельства на выпускаемые медицинские маски</w:t>
            </w:r>
            <w:r w:rsidR="00A84478" w:rsidRPr="00A84478">
              <w:rPr>
                <w:color w:val="000000"/>
                <w:sz w:val="24"/>
                <w:szCs w:val="24"/>
                <w:lang w:eastAsia="en-US"/>
              </w:rPr>
              <w:t xml:space="preserve"> в соответствии с </w:t>
            </w:r>
            <w:r w:rsidR="00A84478" w:rsidRPr="00A84478">
              <w:rPr>
                <w:rFonts w:eastAsiaTheme="minorHAnsi"/>
                <w:bCs/>
                <w:sz w:val="24"/>
                <w:szCs w:val="24"/>
                <w:lang w:eastAsia="en-US"/>
              </w:rPr>
              <w:t>Постановлением Правительства Российской Федерации от 18.03.2020 №299</w:t>
            </w:r>
            <w:r w:rsidR="00A84478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F9486B" w:rsidRPr="00F9486B" w14:paraId="79F1A0B4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73C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BD80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6CF91D4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04F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3174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61AC078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53CF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17CD016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4753" w14:textId="77777777" w:rsidR="00F9486B" w:rsidRPr="00F9486B" w:rsidRDefault="004349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12A1B01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BD3A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19FC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4C0E593F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35A5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E0FF" w14:textId="77777777" w:rsidR="00F9486B" w:rsidRPr="00FF68C9" w:rsidRDefault="004349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08799F2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B215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B48E" w14:textId="77777777" w:rsidR="00F9486B" w:rsidRPr="00F9486B" w:rsidRDefault="004349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Надмитов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Р.В., Адрес: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РеспубликаБурятия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Курумканский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село Курумкан, ул. Новая, 1, телефон: +79246549600,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garant.kurumkan2@mail.ru. </w:t>
            </w:r>
          </w:p>
        </w:tc>
      </w:tr>
      <w:tr w:rsidR="00F9486B" w:rsidRPr="00F9486B" w14:paraId="4D6D480F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6C10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68B2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63549AC1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247A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DA8F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2CBC3778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D32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59D2C382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CE4E5F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4AA145C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FE2CF9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100BD8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350E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64B724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01D61B97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32D7E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14F764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638F25" w14:textId="77777777" w:rsidR="000A0BF3" w:rsidRPr="00F9486B" w:rsidRDefault="0043496B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7753C9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3DD32A0C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ED33F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EF68D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95F657" w14:textId="77777777" w:rsidR="00F9486B" w:rsidRPr="00F9486B" w:rsidRDefault="0043496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18599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311A8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D0ED4F2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00DE0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1CFC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9D42C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18010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EBFB2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F15C8A7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C103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7190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E8BFF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1A5CE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6BA7E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D60E328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F5FD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BDB1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A21A5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D8580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B63D7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8718799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F7691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6B4F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48D9A1B4" w14:textId="77777777" w:rsidR="00F9486B" w:rsidRPr="00F9486B" w:rsidRDefault="0043496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1D49C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A4843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679CEE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6BF35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62322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2A15A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E40B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55DFD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793B33E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03D89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94D8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43F4B9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43D81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C6BED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8872F4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01E6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AB16D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297B2D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B3895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A895C9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814B4FF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2DF99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D935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9A36F7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3B6AC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7C7EA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C7BE8B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70880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1F7C3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E0834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BD76C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2798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AF4752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9C47D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7CF13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3FFE8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14C95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7C632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162017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3F5CF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DE5CF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A1B63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D83C3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89DFF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67DEF9EF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70273F81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78E8434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8B6F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AFF8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43496B">
              <w:rPr>
                <w:sz w:val="24"/>
                <w:szCs w:val="24"/>
              </w:rPr>
              <w:t>До 12-00 09 июня 2020 года.</w:t>
            </w:r>
          </w:p>
        </w:tc>
      </w:tr>
      <w:tr w:rsidR="00F9486B" w:rsidRPr="003C0B81" w14:paraId="7EC55E91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80D4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18DD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4579394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74C9DDA7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7F494EF8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3A677150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2D72CF39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28848A49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FB9DE6B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1896AF27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67CA1D71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4FD873A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3DDACF2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0E4AB995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63BE408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4BD514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3DE313E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4B7ECD2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A91E56D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2A1B7BA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B62EB69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1CEE1B2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7593576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08C7D15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18A75BE2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77CAAFE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4B8AD76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BE363E1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4D7B8AAD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783E3D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39C7A20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3A9F4C2B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C39E9DC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CD6767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7704A305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07EEF766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595ABD7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09EE4242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47087DD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43496B">
        <w:rPr>
          <w:sz w:val="24"/>
          <w:szCs w:val="24"/>
        </w:rPr>
        <w:t>04-14/43</w:t>
      </w:r>
      <w:r w:rsidRPr="00A179EA">
        <w:rPr>
          <w:sz w:val="24"/>
          <w:szCs w:val="24"/>
        </w:rPr>
        <w:t xml:space="preserve"> от</w:t>
      </w:r>
      <w:r w:rsidR="0043496B">
        <w:rPr>
          <w:sz w:val="24"/>
          <w:szCs w:val="24"/>
        </w:rPr>
        <w:t>25.05.2020</w:t>
      </w:r>
    </w:p>
    <w:p w14:paraId="3C18F15E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3F072F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43496B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43496B">
        <w:rPr>
          <w:sz w:val="24"/>
          <w:szCs w:val="24"/>
        </w:rPr>
        <w:t>Надмитов</w:t>
      </w:r>
      <w:proofErr w:type="spellEnd"/>
      <w:r w:rsidR="0043496B">
        <w:rPr>
          <w:sz w:val="24"/>
          <w:szCs w:val="24"/>
        </w:rPr>
        <w:t xml:space="preserve"> Р.В.</w:t>
      </w:r>
      <w:r w:rsidRPr="00A179EA">
        <w:rPr>
          <w:sz w:val="24"/>
          <w:szCs w:val="24"/>
        </w:rPr>
        <w:t xml:space="preserve"> </w:t>
      </w:r>
    </w:p>
    <w:p w14:paraId="5A7698E9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12D50B2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121A5960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7E368CE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0A3871C5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2713842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3C87FD77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8138EA1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1538C82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D421EC8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1CA3CA68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298B30C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719C73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42FBC253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4F5AB8F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6772BF4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4DE276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43496B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43496B">
        <w:rPr>
          <w:sz w:val="24"/>
          <w:szCs w:val="24"/>
        </w:rPr>
        <w:t>Надмитов</w:t>
      </w:r>
      <w:proofErr w:type="spellEnd"/>
      <w:r w:rsidR="0043496B">
        <w:rPr>
          <w:sz w:val="24"/>
          <w:szCs w:val="24"/>
        </w:rPr>
        <w:t xml:space="preserve"> Р.В.</w:t>
      </w:r>
      <w:r w:rsidRPr="00A179EA">
        <w:rPr>
          <w:sz w:val="24"/>
          <w:szCs w:val="24"/>
        </w:rPr>
        <w:t xml:space="preserve"> составляет: </w:t>
      </w:r>
    </w:p>
    <w:p w14:paraId="599971C1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6EADD7D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E3D83E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8FA356C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71E0376A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41BACCC7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63AA502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BE18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05DF635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5C38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B918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7FA508E5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2F0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D9ED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927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BB2281B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359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0FF6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15D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CB94F3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0C213F7C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28D4299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040DD85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37F0D8F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7C380368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BE7B288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52B8C7B9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15D2E684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43496B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56E2156B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59EFDE8A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3A5C7D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95858C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D517B3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1B00B87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23948D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4AAD6CB3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A2FF9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D7522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642DED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9B713C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7FB6E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19899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030D92A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0E6AA0D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2BA9125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E75A79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D07E0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22A0FC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2AB6D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5969F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6A0159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2AA50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AE2DF2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C972E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EE307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263D48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948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01D9F5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B7721B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54C0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6C32D43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ADCE96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7F1F9C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907B1A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736A7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1B7459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8AC43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3A834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6EEB4B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E96FE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48D3C5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F697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5242E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826CE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3D81AE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B8AD894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9503A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5E623B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8F49BD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B0B4C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B3822F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8A386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463037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588FC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35B93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F202E5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3A27E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BD713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513DB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5CC71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C9F748A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09E6D8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8DD07D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83CD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56DB40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78FBA1F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C46947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AB9A9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FB186B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889BFC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4DCC1D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FE3F5E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75D73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714060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63907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5406533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11B43317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4918AA5C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524C5D51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56A4DAB8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D67AD13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5D67586A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60B7C248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04A533F4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50C6CB6A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75768F0D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605AD4F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17A9E413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6B9F7189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ED37D4B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727A8F11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2CF83CC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4E00166E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469545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07D4D03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0A459725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2AC417E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3FD5818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7CD73A56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67E5DFB7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78C44DAA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DE458F6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5C35A5EA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112AE5F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35C4F40C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5FD3367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44DE5A3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2137ACA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6FE8214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3751254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3F105DD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71EC4E9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119059D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9D261BE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46FCA66A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65891C0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58052B7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961FFF3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1FA4E73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14461B72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6097935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1FB7F64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852E79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F8A36AF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3460BA5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7DD911C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0B8C541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182CAC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31AAE926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04BF2602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3421CDFB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0FE7D2F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B949A08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EE5F20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76820D0A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763B426C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A702AE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1C2BFCDA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5E8FEB7E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4A38B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46F56B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3E5EA331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4FA75A2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623B6635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1BCCF4BE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20D5EFAC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A585A5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A8FD3E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3AC0A27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0B2500B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2598B49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E54A4FF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04AC7EB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0FE450D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4FD68F2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8AFF1E4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20DF99D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D1D70B2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2D79413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FC7D20B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4FD1BB8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3C13E11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61B002C7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3867860D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768E80ED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3F50CF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7B0040B7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53BFA18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9A43AAA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2C6B734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13378B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1EABB8B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3CDAE87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3515648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10BEE24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05FB2645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0EF7D73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5507607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170DBEF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05646AA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785CE08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1E1ECD60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EB99B0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517DAD31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5D6A137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97A37F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70C2CAB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BE888BA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2D2404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6F8D59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43279824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104683B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011F8065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308D57D1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396EBE7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688D18B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07FAA31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354F651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41E55AD3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6DA3117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4B99EA10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6AB5562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9B811E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3593BA0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F54D36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743F9C2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4755FD0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48D9ABD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61A177C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0A7DA52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11358D0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E711B4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6430D17A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FE12F3B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3CDDB23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200AC24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57CBA62F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3AB3401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9AEF5E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81D155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2EC92DD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6F116AD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19FFEF2C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A873C6F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012632D0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317809CA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51C5503" w14:textId="77777777" w:rsidR="00F734D8" w:rsidRPr="00ED1E06" w:rsidRDefault="003C0B81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08D28E2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0AF6362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2287970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46B90DB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444F9466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4E156CDD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BFCD70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DD14C47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116836DB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660D3B2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4A3784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E4AE4B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35D41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2E556738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6FE283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7F5975D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60B556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BD7702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2F5B8E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7C2FC4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5E1E5882" w14:textId="77777777" w:rsidTr="00565768">
        <w:tc>
          <w:tcPr>
            <w:tcW w:w="10686" w:type="dxa"/>
            <w:gridSpan w:val="6"/>
          </w:tcPr>
          <w:p w14:paraId="1D659BF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D364905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69C1DD5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1E314621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35C19FB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F5DA2A6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04881B30" w14:textId="77777777" w:rsidTr="00565768">
        <w:tc>
          <w:tcPr>
            <w:tcW w:w="3403" w:type="dxa"/>
            <w:shd w:val="clear" w:color="auto" w:fill="auto"/>
          </w:tcPr>
          <w:p w14:paraId="2635ACCC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432D690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5D5E44F4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078DFAE" w14:textId="77777777" w:rsidTr="00565768">
        <w:tc>
          <w:tcPr>
            <w:tcW w:w="3403" w:type="dxa"/>
            <w:shd w:val="clear" w:color="auto" w:fill="auto"/>
          </w:tcPr>
          <w:p w14:paraId="7487AC0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3E0174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6E9232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8F689C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50F6AE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B843BA9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4AF1C16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7953B6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73148D9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689F73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25DE96F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753017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66BE36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23FF067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9A6B67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5BB249B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1C2FFE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10E0BFA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926198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5AD328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7829E03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98C6FA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1BA5593A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315CD90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1FE4B3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239851E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2589D08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331074F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964505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386A27CA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5B854D98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23FE989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792F85B4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2F294FD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5EE8B1E9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1FFE2A7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74AEC8A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27A39C81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05490D2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7744C6B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24875EA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845F05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2E235AF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1D6538F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4F46BB3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6788E6E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0A0EEF0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79F5BC5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6346F75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48AFB1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2CFE704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DE64B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4ACB69C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78A6875B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AB7D0D0" w14:textId="77777777"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496B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C0B81"/>
    <w:rsid w:val="003D046A"/>
    <w:rsid w:val="003F5B8E"/>
    <w:rsid w:val="0043496B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84478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DA3C659"/>
  <w15:docId w15:val="{A3F48A63-EBCC-4A73-A7D5-65A7C89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844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4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15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serebrennikovkv</dc:creator>
  <cp:lastModifiedBy>serebrennikovkv@AD.MSP03.RU</cp:lastModifiedBy>
  <cp:revision>2</cp:revision>
  <cp:lastPrinted>2020-05-25T08:05:00Z</cp:lastPrinted>
  <dcterms:created xsi:type="dcterms:W3CDTF">2020-05-25T08:12:00Z</dcterms:created>
  <dcterms:modified xsi:type="dcterms:W3CDTF">2020-05-25T08:12:00Z</dcterms:modified>
</cp:coreProperties>
</file>