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66DE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27B9436B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095C2183" w14:textId="1208571C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261570">
        <w:rPr>
          <w:b/>
          <w:sz w:val="24"/>
          <w:szCs w:val="24"/>
        </w:rPr>
        <w:t>04-14/179</w:t>
      </w:r>
      <w:r w:rsidRPr="00F9486B">
        <w:rPr>
          <w:b/>
          <w:sz w:val="24"/>
          <w:szCs w:val="24"/>
        </w:rPr>
        <w:t xml:space="preserve"> от </w:t>
      </w:r>
      <w:r w:rsidR="00261570">
        <w:rPr>
          <w:b/>
          <w:sz w:val="24"/>
          <w:szCs w:val="24"/>
        </w:rPr>
        <w:t>27.10.2025</w:t>
      </w:r>
    </w:p>
    <w:p w14:paraId="2E7E5690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3FCBA017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58CC9FB8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95AAA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EA1A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31783F" w14:paraId="1967B1C9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83022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5D78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3D3DAB9F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01EDC33D" w14:textId="77777777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14:paraId="77F39D98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2F75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7843" w14:textId="2C47AF64" w:rsidR="00F9486B" w:rsidRPr="00F9486B" w:rsidRDefault="00261570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СПОК «Облепиха 03» (декларирование пастеризованного облепихового сока)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27D052EF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C8B4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7E39" w14:textId="55206306" w:rsidR="00DD23C4" w:rsidRPr="00636A6A" w:rsidRDefault="00261570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30 тысяч рублей.</w:t>
            </w:r>
          </w:p>
        </w:tc>
      </w:tr>
      <w:tr w:rsidR="00193993" w:rsidRPr="00F9486B" w14:paraId="1529331C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A68F9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A039A" w14:textId="733DFEE0" w:rsidR="00193993" w:rsidRDefault="00261570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06 ноября 2025 года.</w:t>
            </w:r>
          </w:p>
          <w:p w14:paraId="2E19218F" w14:textId="2C67BBB5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261570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04-14/179 от 27.10.2025»</w:t>
            </w:r>
          </w:p>
        </w:tc>
      </w:tr>
      <w:tr w:rsidR="003F33CB" w:rsidRPr="00F9486B" w14:paraId="1DDD73B2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A6993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1348" w14:textId="1572F39B" w:rsidR="003F33CB" w:rsidRPr="00F9486B" w:rsidRDefault="00261570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 xml:space="preserve">СПОК «Облепиха 03», Адрес: Республика Бурятия, Селенгинский р-н, поселок Темник,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ул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Советская, д. 3, кв. Б, телефон: +79021601874,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: bats1976@mail.ru. </w:t>
            </w:r>
          </w:p>
        </w:tc>
      </w:tr>
      <w:tr w:rsidR="003F33CB" w:rsidRPr="00F9486B" w14:paraId="028FBB86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C3287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4E18" w14:textId="5683B2E6" w:rsidR="003F33CB" w:rsidRPr="00FF68C9" w:rsidRDefault="00261570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14:paraId="7BAA721D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9BE1F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F9F2D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1FCFAB59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8AA9C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080C" w14:textId="0425F9CD" w:rsidR="00BD5FD9" w:rsidRPr="00C2619D" w:rsidRDefault="009B3DF6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9B3DF6">
              <w:rPr>
                <w:color w:val="000000"/>
              </w:rPr>
              <w:instrText>https://msp03.ru/konkursy/</w:instrText>
            </w:r>
            <w:r w:rsidRPr="009B3DF6">
              <w:rPr>
                <w:color w:val="000000"/>
                <w:sz w:val="24"/>
                <w:szCs w:val="24"/>
                <w:lang w:eastAsia="en-US"/>
              </w:rPr>
              <w:instrText>18078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  <w:fldChar w:fldCharType="separate"/>
            </w:r>
            <w:r w:rsidRPr="002E66F9">
              <w:rPr>
                <w:rStyle w:val="a5"/>
              </w:rPr>
              <w:t>https://msp03.ru/konkursy/</w:t>
            </w:r>
            <w:r w:rsidRPr="002E66F9">
              <w:rPr>
                <w:rStyle w:val="a5"/>
                <w:sz w:val="24"/>
                <w:szCs w:val="24"/>
                <w:lang w:eastAsia="en-US"/>
              </w:rPr>
              <w:t>18078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486B" w:rsidRPr="00F9486B" w14:paraId="3751B9A0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D39E3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2C163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7C40F7B6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ED9D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Перечень дополнительных документов, предоставляемых в </w:t>
            </w:r>
            <w:r w:rsidRPr="00F9486B">
              <w:rPr>
                <w:sz w:val="24"/>
                <w:szCs w:val="24"/>
              </w:rPr>
              <w:lastRenderedPageBreak/>
              <w:t xml:space="preserve">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A8C9B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375149" w:rsidRPr="00F9486B" w14:paraId="038020B2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066A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EFBE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32D802ED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09E1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E5F1" w14:textId="2298CAA0" w:rsidR="00A3463D" w:rsidRPr="008E1C15" w:rsidRDefault="00261570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3D53802C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516AA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4610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0B2CECC9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8DFD7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1C5D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1BA60FCD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49C0E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3B866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4CB8F0C8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6DFA032B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2B5872A5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7B32FEAD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6E6131C6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21BF6DBF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47E1F2C1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422AC30F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7D89F455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306F5193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39992F12" w14:textId="2F117790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261570">
        <w:rPr>
          <w:rFonts w:ascii="Times New Roman" w:hAnsi="Times New Roman" w:cs="Times New Roman"/>
          <w:color w:val="000000" w:themeColor="text1"/>
          <w:sz w:val="24"/>
          <w:szCs w:val="24"/>
        </w:rPr>
        <w:t>04-14/179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261570">
        <w:rPr>
          <w:rFonts w:ascii="Times New Roman" w:hAnsi="Times New Roman" w:cs="Times New Roman"/>
          <w:color w:val="000000" w:themeColor="text1"/>
          <w:sz w:val="24"/>
          <w:szCs w:val="24"/>
        </w:rPr>
        <w:t>27.10.2025</w:t>
      </w:r>
    </w:p>
    <w:p w14:paraId="44AFA7FF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21CCAF0A" w14:textId="31CE1921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261570">
        <w:rPr>
          <w:color w:val="000000"/>
          <w:sz w:val="24"/>
          <w:szCs w:val="24"/>
        </w:rPr>
        <w:t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СПОК «Облепиха 03»</w:t>
      </w:r>
    </w:p>
    <w:p w14:paraId="4463DE76" w14:textId="77777777" w:rsidR="00BD3613" w:rsidRPr="00B74D10" w:rsidRDefault="009B3DF6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3F1825CE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465A27D0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0BB63354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67DBCC0B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762FBA7A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2011DD86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686C1340" w14:textId="77777777" w:rsidR="00BD3613" w:rsidRPr="00636A6A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152B7996" w14:textId="77777777" w:rsidR="00BD3613" w:rsidRPr="00B74D10" w:rsidRDefault="009B3DF6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1C6F191E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3FE42238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2E01970F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0E0CF6B0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2260886B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6C5E397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75CFD78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418C70EC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3D4D29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569FE849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4F9F14E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24F1E0B3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6E45F363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0C971E4B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1C71EA81" w14:textId="7FB58F0E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261570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СПОК «Облепиха 03»</w:t>
      </w:r>
    </w:p>
    <w:p w14:paraId="593E26BC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4060EC43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6154AABE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08272427" w14:textId="77777777" w:rsidR="00BD3613" w:rsidRPr="00B74D10" w:rsidRDefault="009B3DF6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6D236019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012A94E0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60A29993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58EA791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76157A2B" w14:textId="77777777" w:rsidTr="00B74D10">
        <w:trPr>
          <w:trHeight w:val="602"/>
        </w:trPr>
        <w:tc>
          <w:tcPr>
            <w:tcW w:w="799" w:type="dxa"/>
          </w:tcPr>
          <w:p w14:paraId="36343548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0BECE167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198FE285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3FF1C156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3892E2D9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1806AE49" w14:textId="77777777" w:rsidTr="00B74D10">
        <w:trPr>
          <w:trHeight w:val="301"/>
        </w:trPr>
        <w:tc>
          <w:tcPr>
            <w:tcW w:w="799" w:type="dxa"/>
          </w:tcPr>
          <w:p w14:paraId="30FCAD92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689B8DE2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29EFAC2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74943CDC" w14:textId="77777777" w:rsidTr="00B74D10">
        <w:trPr>
          <w:trHeight w:val="302"/>
        </w:trPr>
        <w:tc>
          <w:tcPr>
            <w:tcW w:w="799" w:type="dxa"/>
          </w:tcPr>
          <w:p w14:paraId="5358D6C6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123442DF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9F62FC9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75EFB41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07DCAD0D" w14:textId="77777777" w:rsidR="00636A6A" w:rsidRPr="00B74D10" w:rsidRDefault="00636A6A" w:rsidP="00636A6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 данным документом.</w:t>
      </w:r>
    </w:p>
    <w:p w14:paraId="37E78558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47F34E98" w14:textId="77777777" w:rsidR="00BD3613" w:rsidRPr="00B74D10" w:rsidRDefault="009B3DF6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599DF72B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1C200364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132EDF4F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5C1AFDF3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128D403A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4FE5A897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881998C" w14:textId="77777777"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="009F11B8" w:rsidRPr="00636A6A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14:paraId="5EEC70E4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14:paraId="2FB3BD49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1D7166EC" w14:textId="77777777"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14:paraId="22863790" w14:textId="77777777"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14:paraId="120E6243" w14:textId="77777777"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14:paraId="4CDC5ABD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</w:p>
    <w:p w14:paraId="3C91D98E" w14:textId="77777777"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4253EEB5" w14:textId="77777777"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28F97297" w14:textId="77777777"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04ADE6B9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14:paraId="1E78EED9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206FB1AF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14:paraId="7800388C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14:paraId="3B8658FB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14:paraId="2C10746B" w14:textId="77777777"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14:paraId="0E4F018B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14:paraId="07FAEEB7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14:paraId="40A4A551" w14:textId="77777777"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14:paraId="0766EF2B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14:paraId="12F1F6D3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6796CAF3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14:paraId="1EF4C55D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14:paraId="2F4448A5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14:paraId="69A39CD5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14:paraId="44C48EBD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14:paraId="43A4D010" w14:textId="77777777"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14:paraId="24CEC2C4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14:paraId="2B12A196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14:paraId="04CDBCCE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сдачи-приемки Услуг, оформленного в соответствии с Приложением № 2 к Договору, подписанным всеми Сторонами.</w:t>
      </w:r>
      <w:bookmarkEnd w:id="35"/>
    </w:p>
    <w:p w14:paraId="63D0DEFC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5F075392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14:paraId="371DE2B4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с даты получения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14:paraId="108EE4FE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с даты получения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14:paraId="54F39055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14:paraId="1EF4DF3A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14:paraId="33247F73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14:paraId="1A3A2E47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14:paraId="450E28EB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14:paraId="4B449204" w14:textId="77777777"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20A28AB5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16B000C5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791A5630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02695A5D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1EBC5D0E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3B4AAF91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3B3E111D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57234B4B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14:paraId="000C5A36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74ED748C" w14:textId="77777777"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субисполнителей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субисполнителем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соответствии с правилами пункта 1 статьи 313 и статьи 403 ГК РФ.</w:t>
      </w:r>
      <w:bookmarkEnd w:id="40"/>
    </w:p>
    <w:p w14:paraId="549D2222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2B3362F8" w14:textId="77777777"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6D689E28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14:paraId="61884B1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14:paraId="44B63E46" w14:textId="77777777"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5.4.1. Проверять ход и качество оказываемых Услуг, выполняемых Исполнителем, не вмешиваясь в его деятельность.</w:t>
      </w:r>
    </w:p>
    <w:p w14:paraId="1E7FD9C0" w14:textId="77777777"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29D157D1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5F22C830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5466BC6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14:paraId="04572CB1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14:paraId="1F5A3148" w14:textId="77777777"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62216CB9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3754DFAE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14:paraId="4E15F452" w14:textId="77777777"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14:paraId="3B4ACD06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14:paraId="3FA833D9" w14:textId="77777777"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14:paraId="32D9EF6A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14:paraId="6DC27857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88FA2B5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1961D266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14:paraId="58D141F5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14:paraId="6EDC48F7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14:paraId="13E81A54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14:paraId="4A46BFE3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14:paraId="173C4A39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14:paraId="7EF82F9D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247A21C" w14:textId="77777777"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6122BA40" w14:textId="77777777"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0C501E4B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78A6CC14" w14:textId="77777777"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14:paraId="31F01B3F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6351FCA7" w14:textId="77777777"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14:paraId="5B56786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1F569457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57857D8F" w14:textId="77777777"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14:paraId="372EBA61" w14:textId="77777777"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14:paraId="16B0F681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1DED6F7C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38DA9980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353F98D8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63D76C09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14:paraId="5A587FBE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14:paraId="10297A23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14:paraId="223F4996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14:paraId="70F6D429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14:paraId="48360C79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14:paraId="5C89673B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14:paraId="1E4A2424" w14:textId="77777777"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14:paraId="1D594D86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14:paraId="05FFDC5C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14:paraId="43B55E42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14:paraId="1FEDE398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14:paraId="0440FAFD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14:paraId="4BE97B4D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572C0613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4EF1DD38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2FC090C6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14:paraId="097ED732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14:paraId="621255C8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14:paraId="7471B178" w14:textId="77777777"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48B2444D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79F3139D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7D445F79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430FA576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4A4B6720" w14:textId="77777777"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49C00680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14:paraId="66C6281A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14:paraId="5AFD51D9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14:paraId="4339DAF5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1D91BCC7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14:paraId="7B03D49D" w14:textId="77777777"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14:paraId="5D007F53" w14:textId="77777777"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14:paraId="77216964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7D52427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Адрес: 670000, Республика Бурятия, г. Улан-Удэ, ул. Смолина, 65.</w:t>
      </w:r>
    </w:p>
    <w:p w14:paraId="26D8CBB4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30 123,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rci</w:t>
      </w:r>
      <w:proofErr w:type="spellEnd"/>
      <w:r w:rsidRPr="00572B38">
        <w:rPr>
          <w:color w:val="000000" w:themeColor="text1"/>
          <w:sz w:val="22"/>
          <w:szCs w:val="22"/>
        </w:rPr>
        <w:t>@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msp</w:t>
      </w:r>
      <w:proofErr w:type="spellEnd"/>
      <w:r w:rsidRPr="00572B38">
        <w:rPr>
          <w:color w:val="000000" w:themeColor="text1"/>
          <w:sz w:val="22"/>
          <w:szCs w:val="22"/>
        </w:rPr>
        <w:t>03.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14:paraId="660B8291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14:paraId="629CEE22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14:paraId="3968790D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14:paraId="77F8B45F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 Корр. счет 30101810500000000816</w:t>
      </w:r>
    </w:p>
    <w:p w14:paraId="1B2C99C0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19130A5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____________________________С.П. </w:t>
      </w:r>
      <w:proofErr w:type="spellStart"/>
      <w:r w:rsidRPr="00572B38">
        <w:rPr>
          <w:color w:val="000000" w:themeColor="text1"/>
          <w:sz w:val="22"/>
          <w:szCs w:val="22"/>
        </w:rPr>
        <w:t>Брыков</w:t>
      </w:r>
      <w:proofErr w:type="spellEnd"/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14:paraId="0A801F78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14:paraId="70440819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14:paraId="7CF78830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14:paraId="3F3082DD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431921A4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362C63C0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5FFB880D" w14:textId="77777777"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14:paraId="4F9F499E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14:paraId="2CD805A5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14:paraId="765D5D36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76CDCB63" w14:textId="77777777" w:rsidR="00572B38" w:rsidRPr="00572B38" w:rsidRDefault="009B3DF6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08399439"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23F7FCDD"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14:paraId="50008F06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407BAEF9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14:paraId="63F45F78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30FF76B4" w14:textId="77777777"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14:paraId="5379B7BF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от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14:paraId="7F8B0ADA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42C3FB0" w14:textId="77777777"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00940B66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A85EDF8" w14:textId="77777777" w:rsidR="00572B38" w:rsidRPr="00572B38" w:rsidRDefault="009B3DF6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7BAC7FE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="00572B38" w:rsidRPr="00572B38">
        <w:rPr>
          <w:color w:val="000000" w:themeColor="text1"/>
          <w:sz w:val="22"/>
          <w:szCs w:val="22"/>
        </w:rPr>
        <w:t>Брыкова</w:t>
      </w:r>
      <w:proofErr w:type="spellEnd"/>
      <w:r w:rsidR="00572B38" w:rsidRPr="00572B38">
        <w:rPr>
          <w:color w:val="000000" w:themeColor="text1"/>
          <w:sz w:val="22"/>
          <w:szCs w:val="22"/>
        </w:rPr>
        <w:t xml:space="preserve">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14:paraId="0F07197E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</w:p>
    <w:p w14:paraId="1E699FE9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14:paraId="55287CC5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0D476437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14:paraId="56E6E43D" w14:textId="77777777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6DC52DF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63F407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0E95812B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1889132F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DB1AD44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450F694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1103C52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14:paraId="4DA6AFAB" w14:textId="77777777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72CED8D1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0460AFE8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0C491301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A6AB7EC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B1EB92B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14:paraId="04B277B3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14:paraId="4967462E" w14:textId="77777777" w:rsidTr="00A635BE">
        <w:tc>
          <w:tcPr>
            <w:tcW w:w="10686" w:type="dxa"/>
            <w:gridSpan w:val="6"/>
          </w:tcPr>
          <w:p w14:paraId="0EAE2251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14:paraId="7C6AF631" w14:textId="77777777" w:rsidTr="00A635BE">
        <w:tc>
          <w:tcPr>
            <w:tcW w:w="10686" w:type="dxa"/>
            <w:gridSpan w:val="6"/>
          </w:tcPr>
          <w:p w14:paraId="19FC3ADD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14:paraId="2E73A1B3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250F1916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4F42184A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35AAAAAC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6F624F84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969"/>
      </w:tblGrid>
      <w:tr w:rsidR="00572B38" w:rsidRPr="00572B38" w14:paraId="4FA939BB" w14:textId="77777777" w:rsidTr="00A635BE">
        <w:tc>
          <w:tcPr>
            <w:tcW w:w="3403" w:type="dxa"/>
          </w:tcPr>
          <w:p w14:paraId="29915C49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</w:tcPr>
          <w:p w14:paraId="488E348F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</w:tcPr>
          <w:p w14:paraId="12833C33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14:paraId="155E005D" w14:textId="77777777" w:rsidTr="00A635BE">
        <w:tc>
          <w:tcPr>
            <w:tcW w:w="3403" w:type="dxa"/>
          </w:tcPr>
          <w:p w14:paraId="2A18A688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14:paraId="0EB982F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7DE1926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14:paraId="51BB1386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0E8D0E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EA1E902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14:paraId="3474BE14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DACE29F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6C7EFA66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E59190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14:paraId="1B21489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66EB24D8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14:paraId="65F157B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6BE30B6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95FA94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14:paraId="65EE100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8EA243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497CA1AE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D537D88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1703A4C6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1D4F5A8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14:paraId="61E0EA9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C93DA4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F28B9B8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</w:p>
          <w:p w14:paraId="786993F8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55E7FEB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5240A6C8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154B2CF0" w14:textId="77777777"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14:paraId="0007A458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Приложение № 3</w:t>
      </w:r>
    </w:p>
    <w:p w14:paraId="40387D70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523117BE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14:paraId="4068A446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14:paraId="0972D984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14:paraId="160F4664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630C2EF6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Договор) определили:</w:t>
      </w:r>
    </w:p>
    <w:p w14:paraId="65727BE4" w14:textId="77777777"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14:paraId="7407C293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14:paraId="68C07F0E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14:paraId="3BD72D74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</w:p>
    <w:p w14:paraId="48F78E29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14:paraId="5C159E9F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14:paraId="447330E6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14:paraId="1227BA0E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B38" w:rsidRPr="00572B38" w14:paraId="70DFDDEE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9195E0A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7D396CE3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1F1336B4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Адрес: 670000, Республика Бурятия, г. Улан-Удэ, ул. Смолина, 65.</w:t>
            </w:r>
          </w:p>
          <w:p w14:paraId="3F26632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30 123,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  <w:p w14:paraId="3EB64E6B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14:paraId="72EB3FC0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14:paraId="45F9A3A2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14:paraId="1507537F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14:paraId="551AFA3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14:paraId="06FDE9F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14:paraId="5605AEB4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14:paraId="330C008A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E7D7D1B" w14:textId="77777777"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F355FE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1DAC2A4F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14:paraId="54CF8068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751ED5E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D0C1D5D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377DE6EE" w14:textId="77777777" w:rsidR="006C23DF" w:rsidRPr="00572B38" w:rsidRDefault="009B3DF6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23B4988B"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14:paraId="7411076F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4C571865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444FCA4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14:paraId="440F319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14:paraId="15EDA7F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14:paraId="5950DD0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14:paraId="0E3D62B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14:paraId="6401C1C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3273D65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14:paraId="20F1D84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14:paraId="79025F5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14:paraId="6B0FDCF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5A9C426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min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i</w:t>
      </w:r>
      <w:proofErr w:type="spellEnd"/>
      <w:r>
        <w:rPr>
          <w:color w:val="000000"/>
          <w:sz w:val="24"/>
          <w:szCs w:val="24"/>
        </w:rPr>
        <w:t>) * 100</w:t>
      </w:r>
    </w:p>
    <w:p w14:paraId="37AC211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рейтинг, присуждаемый i-й заявке по указанному критерию.</w:t>
      </w:r>
    </w:p>
    <w:p w14:paraId="617E479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624CC045" wp14:editId="3579049D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8E778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14:paraId="288D3F6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4DC72551" w14:textId="77777777"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6BEF83C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7EB2C3F0" wp14:editId="2B13C447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9EF34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12E70AF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449C4CF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14:paraId="3B428D0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z w:val="16"/>
          <w:szCs w:val="16"/>
        </w:rPr>
        <w:t>опыт</w:t>
      </w:r>
      <w:proofErr w:type="spellEnd"/>
      <w:r>
        <w:rPr>
          <w:color w:val="000000"/>
          <w:sz w:val="24"/>
          <w:szCs w:val="24"/>
        </w:rPr>
        <w:t>=3.</w:t>
      </w:r>
    </w:p>
    <w:p w14:paraId="03284C50" w14:textId="77777777"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3C04509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0C9454D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5F6E73F5" w14:textId="77777777" w:rsidTr="00A635BE">
        <w:tc>
          <w:tcPr>
            <w:tcW w:w="704" w:type="dxa"/>
          </w:tcPr>
          <w:p w14:paraId="3186F453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2157ED8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всех заявок по критерию «Опыт оказания аналогичных услуг (выполнения работ)» в порядке уменьшения значения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4540BBB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09412521" w14:textId="77777777" w:rsidTr="00A635BE">
        <w:tc>
          <w:tcPr>
            <w:tcW w:w="704" w:type="dxa"/>
          </w:tcPr>
          <w:p w14:paraId="2B63705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20D9C0D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Заявка(и) с максимальным значением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2587" w:type="dxa"/>
          </w:tcPr>
          <w:p w14:paraId="5CC83FB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7637EBFA" w14:textId="77777777" w:rsidTr="00A635BE">
        <w:tc>
          <w:tcPr>
            <w:tcW w:w="704" w:type="dxa"/>
          </w:tcPr>
          <w:p w14:paraId="233A07B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04465E6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1A9F8ED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0E9F801A" w14:textId="77777777" w:rsidTr="00A635BE">
        <w:tc>
          <w:tcPr>
            <w:tcW w:w="704" w:type="dxa"/>
          </w:tcPr>
          <w:p w14:paraId="5A64CB2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67D2A8C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17A0CB2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1802178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14:paraId="234C49D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</w:p>
    <w:p w14:paraId="40BA7E4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количество баллов по критерию Среднесписочная численность сотрудников;</w:t>
      </w:r>
    </w:p>
    <w:p w14:paraId="4D8A245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среднесписочная численность сотрудников;</w:t>
      </w:r>
    </w:p>
    <w:p w14:paraId="47A19F5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14:paraId="1E6B604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14:paraId="1858F45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14:paraId="27A3373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14:paraId="3B8A82B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4BC472E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3B21CCBC" w14:textId="77777777" w:rsidTr="00A635BE">
        <w:tc>
          <w:tcPr>
            <w:tcW w:w="704" w:type="dxa"/>
          </w:tcPr>
          <w:p w14:paraId="4A77EC84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75B9686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14:paraId="64E8340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0B1BB702" w14:textId="77777777" w:rsidTr="00A635BE">
        <w:tc>
          <w:tcPr>
            <w:tcW w:w="704" w:type="dxa"/>
          </w:tcPr>
          <w:p w14:paraId="1AB8255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257E04D4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численности сотрудников</w:t>
            </w:r>
          </w:p>
        </w:tc>
        <w:tc>
          <w:tcPr>
            <w:tcW w:w="2587" w:type="dxa"/>
          </w:tcPr>
          <w:p w14:paraId="6E8BFAA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2902232D" w14:textId="77777777" w:rsidTr="00A635BE">
        <w:tc>
          <w:tcPr>
            <w:tcW w:w="704" w:type="dxa"/>
          </w:tcPr>
          <w:p w14:paraId="41486F3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2DF604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1E7C7E33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171B40FA" w14:textId="77777777" w:rsidTr="00A635BE">
        <w:tc>
          <w:tcPr>
            <w:tcW w:w="704" w:type="dxa"/>
          </w:tcPr>
          <w:p w14:paraId="520C351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95E631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750D379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0B98807A" w14:textId="77777777" w:rsidR="004E1086" w:rsidRDefault="004E1086" w:rsidP="004E1086">
      <w:pPr>
        <w:tabs>
          <w:tab w:val="left" w:pos="2330"/>
        </w:tabs>
        <w:ind w:right="142" w:firstLine="851"/>
        <w:jc w:val="both"/>
      </w:pPr>
    </w:p>
    <w:p w14:paraId="748590FF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43188E2F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14:paraId="20136B2E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4.4.4.9.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24038FD7" w14:textId="77777777"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37B1F390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40D9A797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14:paraId="78FF223F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D1B548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7E2488A8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5A9B9ED3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1F28DFFE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7E25D6DB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0CB0899F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6B9C4830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658A58D0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077E1BAD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0BF875D8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55CDA992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4DEF3887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6D5881DC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777AC78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3C46B5DB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7FBB649A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530F642D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1082F27C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0A9D344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 отбора, цена заявки, итоговый рейтинг (при наличии);</w:t>
      </w:r>
    </w:p>
    <w:p w14:paraId="4BEA2D6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71DBA991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13051CE2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4631D1A8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004505C8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2FB84C6" w14:textId="77777777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14:paraId="5313D6A3" w14:textId="77777777" w:rsidR="0031783F" w:rsidRPr="0031783F" w:rsidRDefault="0031783F" w:rsidP="0031783F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  <w:sz w:val="22"/>
          <w:szCs w:val="22"/>
          <w:lang w:val="pt-BR" w:eastAsia="en-US"/>
        </w:rPr>
      </w:pPr>
      <w:bookmarkStart w:id="115" w:name="_Hlk27648407"/>
      <w:r w:rsidRPr="0031783F">
        <w:rPr>
          <w:rFonts w:eastAsia="DejaVu Sans"/>
          <w:b/>
          <w:kern w:val="2"/>
          <w:sz w:val="22"/>
          <w:szCs w:val="22"/>
          <w:lang w:val="pt-BR" w:eastAsia="en-US"/>
        </w:rPr>
        <w:t>ТЕХНИЧЕСКОЕ ЗАДАНИЕ</w:t>
      </w:r>
    </w:p>
    <w:p w14:paraId="3B1E0E0C" w14:textId="77777777" w:rsidR="0031783F" w:rsidRPr="0031783F" w:rsidRDefault="0031783F" w:rsidP="0031783F">
      <w:pPr>
        <w:widowControl w:val="0"/>
        <w:suppressAutoHyphens/>
        <w:ind w:firstLine="709"/>
        <w:jc w:val="center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31783F">
        <w:rPr>
          <w:rFonts w:eastAsia="DejaVu Sans"/>
          <w:b/>
          <w:kern w:val="2"/>
          <w:sz w:val="24"/>
          <w:szCs w:val="24"/>
          <w:lang w:eastAsia="en-US"/>
        </w:rPr>
        <w:t>На оказание услуги по с</w:t>
      </w:r>
      <w:r w:rsidRPr="0031783F">
        <w:rPr>
          <w:rFonts w:eastAsia="DejaVu Sans"/>
          <w:b/>
          <w:kern w:val="2"/>
          <w:sz w:val="24"/>
          <w:szCs w:val="24"/>
          <w:lang w:val="pt-BR" w:eastAsia="en-US"/>
        </w:rPr>
        <w:t>одействи</w:t>
      </w:r>
      <w:r w:rsidRPr="0031783F">
        <w:rPr>
          <w:rFonts w:eastAsia="DejaVu Sans"/>
          <w:b/>
          <w:kern w:val="2"/>
          <w:sz w:val="24"/>
          <w:szCs w:val="24"/>
          <w:lang w:eastAsia="en-US"/>
        </w:rPr>
        <w:t>ю</w:t>
      </w:r>
      <w:r w:rsidRPr="0031783F">
        <w:rPr>
          <w:rFonts w:eastAsia="DejaVu Sans"/>
          <w:b/>
          <w:kern w:val="2"/>
          <w:sz w:val="24"/>
          <w:szCs w:val="24"/>
          <w:lang w:val="pt-BR" w:eastAsia="en-US"/>
        </w:rPr>
        <w:t xml:space="preserve">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14:paraId="0B0DAC3E" w14:textId="77777777" w:rsidR="0031783F" w:rsidRPr="0031783F" w:rsidRDefault="0031783F" w:rsidP="0031783F">
      <w:pPr>
        <w:widowControl w:val="0"/>
        <w:suppressAutoHyphens/>
        <w:ind w:firstLine="709"/>
        <w:jc w:val="center"/>
        <w:rPr>
          <w:rFonts w:eastAsia="DejaVu Sans"/>
          <w:kern w:val="2"/>
          <w:sz w:val="22"/>
          <w:szCs w:val="22"/>
          <w:lang w:eastAsia="en-US"/>
        </w:rPr>
      </w:pPr>
    </w:p>
    <w:p w14:paraId="26957DBF" w14:textId="77777777" w:rsidR="0031783F" w:rsidRPr="0031783F" w:rsidRDefault="0031783F" w:rsidP="0031783F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-142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31783F">
        <w:rPr>
          <w:rFonts w:eastAsia="DejaVu Sans"/>
          <w:b/>
          <w:kern w:val="2"/>
          <w:sz w:val="22"/>
          <w:szCs w:val="22"/>
          <w:lang w:val="pt-BR" w:eastAsia="en-US"/>
        </w:rPr>
        <w:t xml:space="preserve">Заказчик: </w:t>
      </w:r>
      <w:r w:rsidRPr="0031783F">
        <w:rPr>
          <w:rFonts w:eastAsia="DejaVu Sans"/>
          <w:b/>
          <w:kern w:val="2"/>
          <w:sz w:val="22"/>
          <w:szCs w:val="22"/>
          <w:lang w:eastAsia="en-US"/>
        </w:rPr>
        <w:t xml:space="preserve"> Гарантийный фонд Бурятии,</w:t>
      </w:r>
    </w:p>
    <w:p w14:paraId="5005DD34" w14:textId="77777777" w:rsidR="0031783F" w:rsidRPr="0031783F" w:rsidRDefault="0031783F" w:rsidP="0031783F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-142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31783F">
        <w:rPr>
          <w:rFonts w:eastAsia="DejaVu Sans"/>
          <w:b/>
          <w:kern w:val="2"/>
          <w:sz w:val="22"/>
          <w:szCs w:val="22"/>
          <w:lang w:eastAsia="en-US"/>
        </w:rPr>
        <w:t>Получатель услуги: СПОК «Облепиха 03»</w:t>
      </w:r>
    </w:p>
    <w:p w14:paraId="0C040569" w14:textId="77777777" w:rsidR="0031783F" w:rsidRPr="0031783F" w:rsidRDefault="0031783F" w:rsidP="0031783F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-142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31783F">
        <w:rPr>
          <w:rFonts w:eastAsia="DejaVu Sans"/>
          <w:b/>
          <w:kern w:val="2"/>
          <w:sz w:val="22"/>
          <w:szCs w:val="22"/>
          <w:lang w:val="pt-BR" w:eastAsia="en-US"/>
        </w:rPr>
        <w:t>Источник финансирования</w:t>
      </w:r>
      <w:r w:rsidRPr="0031783F">
        <w:rPr>
          <w:rFonts w:eastAsia="DejaVu Sans"/>
          <w:kern w:val="2"/>
          <w:sz w:val="22"/>
          <w:szCs w:val="22"/>
          <w:lang w:val="pt-BR" w:eastAsia="en-US"/>
        </w:rPr>
        <w:t>: средства субсидии</w:t>
      </w:r>
      <w:r w:rsidRPr="0031783F">
        <w:rPr>
          <w:rFonts w:eastAsia="DejaVu Sans"/>
          <w:b/>
          <w:kern w:val="2"/>
          <w:sz w:val="22"/>
          <w:szCs w:val="22"/>
          <w:lang w:val="pt-BR" w:eastAsia="en-US"/>
        </w:rPr>
        <w:t xml:space="preserve"> </w:t>
      </w:r>
      <w:r w:rsidRPr="0031783F">
        <w:rPr>
          <w:rFonts w:eastAsia="DejaVu Sans"/>
          <w:kern w:val="2"/>
          <w:sz w:val="22"/>
          <w:szCs w:val="22"/>
          <w:lang w:val="pt-BR" w:eastAsia="en-US"/>
        </w:rPr>
        <w:t xml:space="preserve">на развитие </w:t>
      </w:r>
      <w:r w:rsidRPr="0031783F">
        <w:rPr>
          <w:rFonts w:eastAsia="DejaVu Sans"/>
          <w:bCs/>
          <w:kern w:val="2"/>
          <w:sz w:val="22"/>
          <w:szCs w:val="22"/>
        </w:rPr>
        <w:t>Центра предпринимательства «Мой бизнес»</w:t>
      </w:r>
    </w:p>
    <w:p w14:paraId="115047BE" w14:textId="77777777" w:rsidR="0031783F" w:rsidRPr="0031783F" w:rsidRDefault="0031783F" w:rsidP="0031783F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-142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31783F">
        <w:rPr>
          <w:rFonts w:eastAsia="DejaVu Sans"/>
          <w:b/>
          <w:kern w:val="2"/>
          <w:sz w:val="22"/>
          <w:szCs w:val="22"/>
          <w:lang w:val="pt-BR" w:eastAsia="en-US"/>
        </w:rPr>
        <w:t>Основное содержание услуг</w:t>
      </w:r>
      <w:r w:rsidRPr="0031783F">
        <w:rPr>
          <w:rFonts w:eastAsia="DejaVu Sans"/>
          <w:b/>
          <w:kern w:val="2"/>
          <w:sz w:val="22"/>
          <w:szCs w:val="22"/>
          <w:lang w:val="en-US" w:eastAsia="en-US"/>
        </w:rPr>
        <w:t>:</w:t>
      </w:r>
    </w:p>
    <w:p w14:paraId="4FDCF926" w14:textId="77777777" w:rsidR="0031783F" w:rsidRPr="0031783F" w:rsidRDefault="0031783F" w:rsidP="0031783F">
      <w:pPr>
        <w:widowControl w:val="0"/>
        <w:numPr>
          <w:ilvl w:val="1"/>
          <w:numId w:val="22"/>
        </w:numPr>
        <w:tabs>
          <w:tab w:val="left" w:pos="993"/>
          <w:tab w:val="left" w:pos="1134"/>
        </w:tabs>
        <w:suppressAutoHyphens/>
        <w:spacing w:after="200" w:line="276" w:lineRule="auto"/>
        <w:contextualSpacing/>
        <w:jc w:val="both"/>
        <w:rPr>
          <w:rFonts w:eastAsia="DejaVu Sans"/>
          <w:kern w:val="2"/>
          <w:sz w:val="22"/>
          <w:szCs w:val="22"/>
          <w:lang w:val="pt-BR" w:eastAsia="en-US"/>
        </w:rPr>
      </w:pPr>
      <w:r w:rsidRPr="0031783F">
        <w:rPr>
          <w:rFonts w:eastAsia="DejaVu Sans"/>
          <w:kern w:val="2"/>
          <w:sz w:val="22"/>
          <w:szCs w:val="22"/>
          <w:lang w:val="pt-BR" w:eastAsia="en-US"/>
        </w:rPr>
        <w:t xml:space="preserve">Наименование услуг: Содействие в проведении сертификации продукции субъектов малого и среднего предпринимательства в целях выхода на </w:t>
      </w:r>
      <w:r w:rsidRPr="0031783F">
        <w:rPr>
          <w:rFonts w:eastAsia="DejaVu Sans"/>
          <w:kern w:val="2"/>
          <w:sz w:val="22"/>
          <w:szCs w:val="22"/>
          <w:lang w:eastAsia="en-US"/>
        </w:rPr>
        <w:t>внутренний</w:t>
      </w:r>
      <w:r w:rsidRPr="0031783F">
        <w:rPr>
          <w:rFonts w:eastAsia="DejaVu Sans"/>
          <w:kern w:val="2"/>
          <w:sz w:val="22"/>
          <w:szCs w:val="22"/>
          <w:lang w:val="pt-BR" w:eastAsia="en-US"/>
        </w:rPr>
        <w:t xml:space="preserve"> рын</w:t>
      </w:r>
      <w:r w:rsidRPr="0031783F">
        <w:rPr>
          <w:rFonts w:eastAsia="DejaVu Sans"/>
          <w:kern w:val="2"/>
          <w:sz w:val="22"/>
          <w:szCs w:val="22"/>
          <w:lang w:eastAsia="en-US"/>
        </w:rPr>
        <w:t>о</w:t>
      </w:r>
      <w:r w:rsidRPr="0031783F">
        <w:rPr>
          <w:rFonts w:eastAsia="DejaVu Sans"/>
          <w:kern w:val="2"/>
          <w:sz w:val="22"/>
          <w:szCs w:val="22"/>
          <w:lang w:val="pt-BR" w:eastAsia="en-US"/>
        </w:rPr>
        <w:t xml:space="preserve">к </w:t>
      </w:r>
      <w:r w:rsidRPr="0031783F">
        <w:rPr>
          <w:rFonts w:eastAsia="DejaVu Sans"/>
          <w:bCs/>
          <w:kern w:val="2"/>
          <w:sz w:val="22"/>
          <w:szCs w:val="22"/>
          <w:lang w:eastAsia="en-US"/>
        </w:rPr>
        <w:t xml:space="preserve">- </w:t>
      </w:r>
      <w:r w:rsidRPr="0031783F">
        <w:rPr>
          <w:rFonts w:eastAsia="DejaVu Sans"/>
          <w:kern w:val="2"/>
          <w:sz w:val="22"/>
          <w:szCs w:val="22"/>
          <w:lang w:eastAsia="en-US"/>
        </w:rPr>
        <w:t xml:space="preserve">декларирование продукции на соответствие требованиям Технического регламента Таможенного союза «О безопасности пищевой продукции» (ТР ТС 021/2011), Технического регламента «О безопасности соковой продукции из овощей и фруктов» (ТР ТС 023/2011), Технического регламента Таможенного союза «пищевая продукция в части ее маркировки» (ТР ТС 022/2011), Технического регламента Таможенного союза «Требования безопасности пищевых добавок, ароматизаторов и технологических вспомогательных веществ» (ТР ТС 029/2012). </w:t>
      </w:r>
    </w:p>
    <w:p w14:paraId="6B4EF853" w14:textId="77777777" w:rsidR="0031783F" w:rsidRPr="0031783F" w:rsidRDefault="0031783F" w:rsidP="0031783F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suppressAutoHyphens/>
        <w:spacing w:after="200" w:line="276" w:lineRule="auto"/>
        <w:ind w:left="0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31783F">
        <w:rPr>
          <w:rFonts w:eastAsia="DejaVu Sans"/>
          <w:b/>
          <w:kern w:val="2"/>
          <w:sz w:val="22"/>
          <w:szCs w:val="22"/>
          <w:lang w:val="pt-BR" w:eastAsia="en-US"/>
        </w:rPr>
        <w:t>Цель</w:t>
      </w:r>
      <w:r w:rsidRPr="0031783F">
        <w:rPr>
          <w:rFonts w:eastAsia="DejaVu Sans"/>
          <w:b/>
          <w:kern w:val="2"/>
          <w:sz w:val="22"/>
          <w:szCs w:val="22"/>
          <w:lang w:eastAsia="en-US"/>
        </w:rPr>
        <w:t xml:space="preserve"> проведения сертификации</w:t>
      </w:r>
      <w:r w:rsidRPr="0031783F">
        <w:rPr>
          <w:rFonts w:eastAsia="DejaVu Sans"/>
          <w:b/>
          <w:kern w:val="2"/>
          <w:sz w:val="22"/>
          <w:szCs w:val="22"/>
          <w:lang w:val="pt-BR" w:eastAsia="en-US"/>
        </w:rPr>
        <w:t xml:space="preserve">: </w:t>
      </w:r>
    </w:p>
    <w:p w14:paraId="4F9979F8" w14:textId="77777777" w:rsidR="0031783F" w:rsidRPr="0031783F" w:rsidRDefault="0031783F" w:rsidP="0031783F">
      <w:pPr>
        <w:tabs>
          <w:tab w:val="left" w:pos="993"/>
          <w:tab w:val="left" w:pos="1134"/>
        </w:tabs>
        <w:ind w:firstLine="709"/>
        <w:jc w:val="both"/>
        <w:rPr>
          <w:rFonts w:eastAsia="DejaVu Sans"/>
          <w:kern w:val="2"/>
          <w:sz w:val="22"/>
          <w:szCs w:val="22"/>
          <w:lang w:eastAsia="en-US"/>
        </w:rPr>
      </w:pPr>
      <w:r w:rsidRPr="0031783F">
        <w:rPr>
          <w:rFonts w:eastAsia="DejaVu Sans"/>
          <w:kern w:val="2"/>
          <w:sz w:val="22"/>
          <w:szCs w:val="22"/>
          <w:lang w:eastAsia="en-US"/>
        </w:rPr>
        <w:t>П</w:t>
      </w:r>
      <w:r w:rsidRPr="0031783F">
        <w:rPr>
          <w:rFonts w:eastAsia="DejaVu Sans"/>
          <w:kern w:val="2"/>
          <w:sz w:val="22"/>
          <w:szCs w:val="22"/>
          <w:lang w:val="pt-BR" w:eastAsia="en-US"/>
        </w:rPr>
        <w:t>олучение</w:t>
      </w:r>
      <w:r w:rsidRPr="0031783F">
        <w:rPr>
          <w:rFonts w:eastAsia="DejaVu Sans"/>
          <w:kern w:val="2"/>
          <w:sz w:val="22"/>
          <w:szCs w:val="22"/>
          <w:lang w:eastAsia="en-US"/>
        </w:rPr>
        <w:t xml:space="preserve"> необходимых разрешительных документов на продукцию:</w:t>
      </w:r>
    </w:p>
    <w:p w14:paraId="4DE8F5A3" w14:textId="77777777" w:rsidR="0031783F" w:rsidRPr="0031783F" w:rsidRDefault="0031783F" w:rsidP="0031783F">
      <w:pPr>
        <w:tabs>
          <w:tab w:val="left" w:pos="993"/>
          <w:tab w:val="left" w:pos="1134"/>
        </w:tabs>
        <w:ind w:left="720" w:firstLine="709"/>
        <w:contextualSpacing/>
        <w:jc w:val="both"/>
        <w:rPr>
          <w:rFonts w:eastAsia="DejaVu Sans"/>
          <w:kern w:val="2"/>
          <w:sz w:val="22"/>
          <w:szCs w:val="22"/>
          <w:lang w:eastAsia="en-US"/>
        </w:rPr>
      </w:pPr>
      <w:r w:rsidRPr="0031783F">
        <w:rPr>
          <w:rFonts w:eastAsia="DejaVu Sans"/>
          <w:kern w:val="2"/>
          <w:sz w:val="22"/>
          <w:szCs w:val="22"/>
          <w:lang w:eastAsia="en-US"/>
        </w:rPr>
        <w:t>Продукция соковая: Пастеризованный облепиховый сок.</w:t>
      </w:r>
    </w:p>
    <w:p w14:paraId="7D24402F" w14:textId="77777777" w:rsidR="0031783F" w:rsidRPr="0031783F" w:rsidRDefault="0031783F" w:rsidP="0031783F">
      <w:pPr>
        <w:tabs>
          <w:tab w:val="left" w:pos="993"/>
          <w:tab w:val="left" w:pos="1134"/>
        </w:tabs>
        <w:ind w:left="720" w:firstLine="709"/>
        <w:contextualSpacing/>
        <w:jc w:val="both"/>
        <w:rPr>
          <w:rFonts w:eastAsia="DejaVu Sans"/>
          <w:kern w:val="2"/>
          <w:sz w:val="22"/>
          <w:szCs w:val="22"/>
          <w:lang w:eastAsia="en-US"/>
        </w:rPr>
      </w:pPr>
      <w:r w:rsidRPr="0031783F">
        <w:rPr>
          <w:rFonts w:eastAsia="Calibri"/>
          <w:color w:val="212529"/>
          <w:sz w:val="22"/>
          <w:szCs w:val="22"/>
          <w:shd w:val="clear" w:color="auto" w:fill="FFFFFF"/>
          <w:lang w:eastAsia="en-US"/>
        </w:rPr>
        <w:t>Продукция изготовлена в соответствии с ГОСТ 32100-2013 Консервы. Продукция соковая. Соки, нектары и сокосодержащие напитки овощные и овощефруктовые. Общие технические условия.</w:t>
      </w:r>
    </w:p>
    <w:p w14:paraId="72BF4056" w14:textId="77777777" w:rsidR="0031783F" w:rsidRPr="0031783F" w:rsidRDefault="0031783F" w:rsidP="0031783F">
      <w:pPr>
        <w:widowControl w:val="0"/>
        <w:numPr>
          <w:ilvl w:val="0"/>
          <w:numId w:val="21"/>
        </w:numPr>
        <w:tabs>
          <w:tab w:val="left" w:pos="993"/>
          <w:tab w:val="left" w:pos="1134"/>
        </w:tabs>
        <w:suppressAutoHyphens/>
        <w:spacing w:after="200" w:line="276" w:lineRule="auto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31783F">
        <w:rPr>
          <w:rFonts w:eastAsia="DejaVu Sans"/>
          <w:b/>
          <w:kern w:val="2"/>
          <w:sz w:val="24"/>
          <w:szCs w:val="24"/>
          <w:lang w:val="pt-BR" w:eastAsia="en-US"/>
        </w:rPr>
        <w:t>Полный список получаемой документации и реализуемых услуг:</w:t>
      </w:r>
    </w:p>
    <w:p w14:paraId="2E14076C" w14:textId="77777777" w:rsidR="0031783F" w:rsidRPr="0031783F" w:rsidRDefault="0031783F" w:rsidP="0031783F">
      <w:pPr>
        <w:tabs>
          <w:tab w:val="left" w:pos="993"/>
          <w:tab w:val="left" w:pos="1134"/>
        </w:tabs>
        <w:spacing w:line="276" w:lineRule="auto"/>
        <w:ind w:left="993"/>
        <w:jc w:val="both"/>
        <w:rPr>
          <w:rFonts w:eastAsia="Calibri"/>
          <w:b/>
          <w:kern w:val="2"/>
          <w:sz w:val="22"/>
          <w:szCs w:val="22"/>
          <w:lang w:eastAsia="en-US"/>
        </w:rPr>
      </w:pP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</w:r>
      <w:r w:rsidRPr="0031783F">
        <w:rPr>
          <w:rFonts w:eastAsia="Calibri"/>
          <w:b/>
          <w:kern w:val="2"/>
          <w:sz w:val="22"/>
          <w:szCs w:val="22"/>
          <w:lang w:eastAsia="en-US"/>
        </w:rPr>
        <w:tab/>
        <w:t>Таблица 1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536"/>
        <w:gridCol w:w="3685"/>
      </w:tblGrid>
      <w:tr w:rsidR="0031783F" w:rsidRPr="0031783F" w14:paraId="0499C90C" w14:textId="77777777" w:rsidTr="0049186E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8E87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  <w:r w:rsidRPr="0031783F"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B824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val="pt-BR" w:eastAsia="en-US"/>
              </w:rPr>
            </w:pPr>
            <w:r w:rsidRPr="0031783F">
              <w:rPr>
                <w:rFonts w:eastAsia="DejaVu Sans"/>
                <w:b/>
                <w:kern w:val="2"/>
                <w:sz w:val="22"/>
                <w:szCs w:val="22"/>
                <w:lang w:val="pt-BR" w:eastAsia="en-US"/>
              </w:rPr>
              <w:t>Услуга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3AE2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  <w:r w:rsidRPr="0031783F"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  <w:t>Итоговый документ</w:t>
            </w:r>
          </w:p>
        </w:tc>
      </w:tr>
      <w:tr w:rsidR="0031783F" w:rsidRPr="0031783F" w14:paraId="41380B06" w14:textId="77777777" w:rsidTr="0049186E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75C7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31783F">
              <w:rPr>
                <w:rFonts w:eastAsia="DejaVu Sans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1169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31783F">
              <w:rPr>
                <w:rFonts w:eastAsia="DejaVu Sans"/>
                <w:kern w:val="2"/>
                <w:sz w:val="22"/>
                <w:szCs w:val="22"/>
                <w:lang w:eastAsia="en-US"/>
              </w:rPr>
              <w:t xml:space="preserve">Испытания продукции в соответствии с требованиями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1B2E0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31783F">
              <w:rPr>
                <w:rFonts w:eastAsia="DejaVu Sans"/>
                <w:kern w:val="2"/>
                <w:sz w:val="22"/>
                <w:szCs w:val="22"/>
                <w:lang w:eastAsia="en-US"/>
              </w:rPr>
              <w:t>Испытания одного образца</w:t>
            </w:r>
          </w:p>
        </w:tc>
      </w:tr>
      <w:tr w:rsidR="0031783F" w:rsidRPr="0031783F" w14:paraId="5494576A" w14:textId="77777777" w:rsidTr="0049186E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C23E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31783F">
              <w:rPr>
                <w:rFonts w:eastAsia="DejaVu Sans"/>
                <w:kern w:val="2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8EED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31783F">
              <w:rPr>
                <w:rFonts w:eastAsia="DejaVu Sans"/>
                <w:kern w:val="2"/>
                <w:sz w:val="22"/>
                <w:szCs w:val="22"/>
                <w:lang w:eastAsia="en-US"/>
              </w:rPr>
              <w:t>Регистрация декларации соответствия 1 шт.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0219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 w:rsidRPr="0031783F">
              <w:rPr>
                <w:rFonts w:eastAsia="DejaVu Sans"/>
                <w:kern w:val="2"/>
                <w:sz w:val="22"/>
                <w:szCs w:val="22"/>
                <w:lang w:eastAsia="en-US"/>
              </w:rPr>
              <w:t>Одна декларация о соответствии</w:t>
            </w:r>
          </w:p>
        </w:tc>
      </w:tr>
      <w:tr w:rsidR="0031783F" w:rsidRPr="0031783F" w14:paraId="5BFB6F82" w14:textId="77777777" w:rsidTr="0049186E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71A5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59D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  <w:r w:rsidRPr="0031783F"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0661" w14:textId="77777777" w:rsidR="0031783F" w:rsidRPr="0031783F" w:rsidRDefault="0031783F" w:rsidP="0031783F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57F1B7E0" w14:textId="77777777" w:rsidR="0031783F" w:rsidRPr="0031783F" w:rsidRDefault="0031783F" w:rsidP="0031783F">
      <w:pPr>
        <w:ind w:firstLine="709"/>
        <w:jc w:val="both"/>
        <w:rPr>
          <w:sz w:val="22"/>
          <w:szCs w:val="22"/>
          <w:lang w:eastAsia="en-US"/>
        </w:rPr>
      </w:pPr>
    </w:p>
    <w:p w14:paraId="6F27EA8F" w14:textId="77777777" w:rsidR="0031783F" w:rsidRPr="0031783F" w:rsidRDefault="0031783F" w:rsidP="0031783F">
      <w:pPr>
        <w:ind w:firstLine="709"/>
        <w:jc w:val="both"/>
        <w:rPr>
          <w:sz w:val="22"/>
          <w:szCs w:val="22"/>
          <w:lang w:eastAsia="en-US"/>
        </w:rPr>
      </w:pPr>
      <w:r w:rsidRPr="0031783F">
        <w:rPr>
          <w:sz w:val="22"/>
          <w:szCs w:val="22"/>
          <w:lang w:eastAsia="en-US"/>
        </w:rPr>
        <w:t>6.1. Провести испытания образцов продукции в аккредитованной испытательной лаборатории по показателям, регламентированным техническим регламентом таможенного союза ТР ТС 021/2011 «О безопасности пищевой продукции»;</w:t>
      </w:r>
    </w:p>
    <w:p w14:paraId="695E5626" w14:textId="77777777" w:rsidR="0031783F" w:rsidRPr="0031783F" w:rsidRDefault="0031783F" w:rsidP="0031783F">
      <w:pPr>
        <w:ind w:firstLine="709"/>
        <w:jc w:val="both"/>
        <w:rPr>
          <w:sz w:val="22"/>
          <w:szCs w:val="22"/>
          <w:lang w:eastAsia="en-US"/>
        </w:rPr>
      </w:pPr>
      <w:r w:rsidRPr="0031783F">
        <w:rPr>
          <w:sz w:val="22"/>
          <w:szCs w:val="22"/>
          <w:lang w:eastAsia="en-US"/>
        </w:rPr>
        <w:t>6.2.</w:t>
      </w:r>
      <w:r w:rsidRPr="0031783F">
        <w:rPr>
          <w:sz w:val="22"/>
          <w:szCs w:val="22"/>
          <w:lang w:eastAsia="en-US"/>
        </w:rPr>
        <w:tab/>
        <w:t xml:space="preserve">Зарегистрировать декларации о соответствии в соответствие требованиям Технического регламента Таможенного союза «О безопасности пищевой продукции» (ТР ТС 021/2011), </w:t>
      </w:r>
      <w:r w:rsidRPr="0031783F">
        <w:rPr>
          <w:rFonts w:eastAsia="DejaVu Sans"/>
          <w:kern w:val="2"/>
          <w:sz w:val="22"/>
          <w:szCs w:val="22"/>
          <w:lang w:eastAsia="en-US"/>
        </w:rPr>
        <w:t xml:space="preserve">Технического регламента «О безопасности соковой продукции из овощей и фруктов» (ТР ТС 023/2011), </w:t>
      </w:r>
      <w:r w:rsidRPr="0031783F">
        <w:rPr>
          <w:sz w:val="22"/>
          <w:szCs w:val="22"/>
          <w:lang w:eastAsia="en-US"/>
        </w:rPr>
        <w:t>Технического регламента Таможенного союза «Пищевая продукция в части ее маркировки» (ТР ТС 022/2011);</w:t>
      </w:r>
    </w:p>
    <w:p w14:paraId="631BE6B7" w14:textId="77777777" w:rsidR="0031783F" w:rsidRPr="0031783F" w:rsidRDefault="0031783F" w:rsidP="0031783F">
      <w:pPr>
        <w:ind w:firstLine="709"/>
        <w:jc w:val="both"/>
        <w:rPr>
          <w:sz w:val="22"/>
          <w:szCs w:val="22"/>
          <w:lang w:eastAsia="en-US"/>
        </w:rPr>
      </w:pPr>
    </w:p>
    <w:p w14:paraId="406EDE6F" w14:textId="77777777" w:rsidR="0031783F" w:rsidRPr="0031783F" w:rsidRDefault="0031783F" w:rsidP="0031783F">
      <w:pPr>
        <w:ind w:firstLine="709"/>
        <w:jc w:val="both"/>
        <w:rPr>
          <w:b/>
          <w:sz w:val="22"/>
          <w:szCs w:val="22"/>
          <w:lang w:eastAsia="en-US"/>
        </w:rPr>
      </w:pPr>
      <w:r w:rsidRPr="0031783F">
        <w:rPr>
          <w:b/>
          <w:sz w:val="22"/>
          <w:szCs w:val="22"/>
          <w:lang w:eastAsia="en-US"/>
        </w:rPr>
        <w:t>7. Исполнитель передает Заказчику и Получателю услуги</w:t>
      </w:r>
      <w:r w:rsidRPr="0031783F">
        <w:rPr>
          <w:b/>
          <w:sz w:val="22"/>
          <w:szCs w:val="22"/>
        </w:rPr>
        <w:t xml:space="preserve"> </w:t>
      </w:r>
      <w:r w:rsidRPr="0031783F">
        <w:rPr>
          <w:b/>
          <w:sz w:val="22"/>
          <w:szCs w:val="22"/>
          <w:lang w:eastAsia="en-US"/>
        </w:rPr>
        <w:t>следующую документацию:</w:t>
      </w:r>
    </w:p>
    <w:p w14:paraId="78582E00" w14:textId="77777777" w:rsidR="0031783F" w:rsidRPr="0031783F" w:rsidRDefault="0031783F" w:rsidP="0031783F">
      <w:pPr>
        <w:widowControl w:val="0"/>
        <w:numPr>
          <w:ilvl w:val="0"/>
          <w:numId w:val="23"/>
        </w:numPr>
        <w:suppressAutoHyphens/>
        <w:spacing w:line="276" w:lineRule="auto"/>
        <w:ind w:firstLine="567"/>
        <w:rPr>
          <w:sz w:val="22"/>
          <w:szCs w:val="22"/>
          <w:lang w:eastAsia="en-US"/>
        </w:rPr>
      </w:pPr>
      <w:r w:rsidRPr="0031783F">
        <w:rPr>
          <w:sz w:val="22"/>
          <w:szCs w:val="22"/>
          <w:lang w:eastAsia="en-US"/>
        </w:rPr>
        <w:t>Акт об оказанных услугах;</w:t>
      </w:r>
    </w:p>
    <w:p w14:paraId="69E9A27E" w14:textId="77777777" w:rsidR="0031783F" w:rsidRPr="0031783F" w:rsidRDefault="0031783F" w:rsidP="0031783F">
      <w:pPr>
        <w:widowControl w:val="0"/>
        <w:numPr>
          <w:ilvl w:val="0"/>
          <w:numId w:val="23"/>
        </w:numPr>
        <w:suppressAutoHyphens/>
        <w:spacing w:line="276" w:lineRule="auto"/>
        <w:ind w:firstLine="567"/>
        <w:rPr>
          <w:sz w:val="22"/>
          <w:szCs w:val="22"/>
          <w:lang w:eastAsia="en-US"/>
        </w:rPr>
      </w:pPr>
      <w:r w:rsidRPr="0031783F">
        <w:rPr>
          <w:sz w:val="22"/>
          <w:szCs w:val="22"/>
          <w:lang w:eastAsia="en-US"/>
        </w:rPr>
        <w:t>Протоколы лабораторных испытаний.</w:t>
      </w:r>
    </w:p>
    <w:p w14:paraId="430BBC93" w14:textId="77777777" w:rsidR="0031783F" w:rsidRPr="0031783F" w:rsidRDefault="0031783F" w:rsidP="0031783F">
      <w:pPr>
        <w:widowControl w:val="0"/>
        <w:numPr>
          <w:ilvl w:val="0"/>
          <w:numId w:val="23"/>
        </w:numPr>
        <w:suppressAutoHyphens/>
        <w:spacing w:line="276" w:lineRule="auto"/>
        <w:ind w:firstLine="567"/>
        <w:rPr>
          <w:sz w:val="22"/>
          <w:szCs w:val="22"/>
          <w:lang w:eastAsia="en-US"/>
        </w:rPr>
      </w:pPr>
      <w:r w:rsidRPr="0031783F">
        <w:rPr>
          <w:sz w:val="22"/>
          <w:szCs w:val="22"/>
          <w:lang w:eastAsia="en-US"/>
        </w:rPr>
        <w:t>Оригинал Деклараций ТР ТС сроком на 3 года;</w:t>
      </w:r>
    </w:p>
    <w:p w14:paraId="344E3675" w14:textId="77777777" w:rsidR="0031783F" w:rsidRPr="0031783F" w:rsidRDefault="0031783F" w:rsidP="0031783F">
      <w:pPr>
        <w:widowControl w:val="0"/>
        <w:tabs>
          <w:tab w:val="left" w:pos="284"/>
          <w:tab w:val="left" w:pos="851"/>
        </w:tabs>
        <w:suppressAutoHyphens/>
        <w:ind w:left="284"/>
        <w:contextualSpacing/>
        <w:jc w:val="both"/>
        <w:rPr>
          <w:rFonts w:eastAsia="DejaVu Sans"/>
          <w:bCs/>
          <w:kern w:val="2"/>
          <w:sz w:val="22"/>
          <w:szCs w:val="22"/>
          <w:lang w:val="pt-BR"/>
        </w:rPr>
      </w:pPr>
    </w:p>
    <w:p w14:paraId="378C054A" w14:textId="77777777" w:rsidR="0031783F" w:rsidRPr="0031783F" w:rsidRDefault="0031783F" w:rsidP="0031783F">
      <w:pPr>
        <w:widowControl w:val="0"/>
        <w:numPr>
          <w:ilvl w:val="1"/>
          <w:numId w:val="24"/>
        </w:numPr>
        <w:tabs>
          <w:tab w:val="left" w:pos="284"/>
          <w:tab w:val="left" w:pos="851"/>
        </w:tabs>
        <w:suppressAutoHyphens/>
        <w:spacing w:after="200" w:line="276" w:lineRule="auto"/>
        <w:ind w:left="0" w:firstLine="284"/>
        <w:contextualSpacing/>
        <w:jc w:val="both"/>
        <w:rPr>
          <w:rFonts w:eastAsia="DejaVu Sans"/>
          <w:bCs/>
          <w:kern w:val="2"/>
          <w:sz w:val="22"/>
          <w:szCs w:val="22"/>
          <w:lang w:val="pt-BR"/>
        </w:rPr>
      </w:pPr>
      <w:r w:rsidRPr="0031783F">
        <w:rPr>
          <w:rFonts w:eastAsia="DejaVu Sans"/>
          <w:bCs/>
          <w:kern w:val="2"/>
          <w:sz w:val="22"/>
          <w:szCs w:val="22"/>
          <w:lang w:val="pt-BR"/>
        </w:rPr>
        <w:t>По требованию Заказчика Исполнитель должен учитывать все предложения и устранять замечания, направляемые надлежащим образом Заказчиком.</w:t>
      </w:r>
    </w:p>
    <w:p w14:paraId="11B3B91C" w14:textId="77777777" w:rsidR="0031783F" w:rsidRPr="0031783F" w:rsidRDefault="0031783F" w:rsidP="0031783F">
      <w:pPr>
        <w:widowControl w:val="0"/>
        <w:numPr>
          <w:ilvl w:val="1"/>
          <w:numId w:val="24"/>
        </w:numPr>
        <w:tabs>
          <w:tab w:val="left" w:pos="851"/>
          <w:tab w:val="left" w:pos="1134"/>
          <w:tab w:val="left" w:pos="1276"/>
        </w:tabs>
        <w:suppressAutoHyphens/>
        <w:spacing w:after="200" w:line="276" w:lineRule="auto"/>
        <w:ind w:left="-284" w:firstLine="567"/>
        <w:contextualSpacing/>
        <w:jc w:val="both"/>
        <w:rPr>
          <w:rFonts w:eastAsia="DejaVu Sans"/>
          <w:kern w:val="2"/>
          <w:sz w:val="22"/>
          <w:szCs w:val="22"/>
          <w:lang w:val="pt-BR" w:eastAsia="en-US"/>
        </w:rPr>
      </w:pPr>
      <w:r w:rsidRPr="0031783F">
        <w:rPr>
          <w:rFonts w:eastAsia="DejaVu Sans"/>
          <w:kern w:val="2"/>
          <w:sz w:val="22"/>
          <w:szCs w:val="22"/>
          <w:lang w:val="pt-BR" w:eastAsia="en-US"/>
        </w:rPr>
        <w:t>Исполнитель обязуется заблаговременно извещать Заказчика</w:t>
      </w:r>
      <w:r w:rsidRPr="0031783F">
        <w:rPr>
          <w:rFonts w:eastAsia="DejaVu Sans"/>
          <w:kern w:val="2"/>
          <w:sz w:val="22"/>
          <w:szCs w:val="22"/>
          <w:lang w:eastAsia="en-US"/>
        </w:rPr>
        <w:t xml:space="preserve"> и Исполнителя</w:t>
      </w:r>
      <w:r w:rsidRPr="0031783F">
        <w:rPr>
          <w:rFonts w:eastAsia="DejaVu Sans"/>
          <w:kern w:val="2"/>
          <w:sz w:val="22"/>
          <w:szCs w:val="22"/>
          <w:lang w:val="pt-BR" w:eastAsia="en-US"/>
        </w:rPr>
        <w:t xml:space="preserve"> о трудностях, возникающих в процессе оказания услуг в соответствии с настоящим</w:t>
      </w:r>
      <w:r w:rsidRPr="0031783F">
        <w:rPr>
          <w:rFonts w:eastAsia="DejaVu Sans"/>
          <w:kern w:val="2"/>
          <w:sz w:val="22"/>
          <w:szCs w:val="22"/>
          <w:lang w:eastAsia="en-US"/>
        </w:rPr>
        <w:t xml:space="preserve"> Т</w:t>
      </w:r>
      <w:r w:rsidRPr="0031783F">
        <w:rPr>
          <w:rFonts w:eastAsia="DejaVu Sans"/>
          <w:kern w:val="2"/>
          <w:sz w:val="22"/>
          <w:szCs w:val="22"/>
          <w:lang w:val="pt-BR" w:eastAsia="en-US"/>
        </w:rPr>
        <w:t>ехническим заданием.</w:t>
      </w:r>
    </w:p>
    <w:p w14:paraId="36D116C1" w14:textId="77777777" w:rsidR="0031783F" w:rsidRPr="0031783F" w:rsidRDefault="0031783F" w:rsidP="0031783F">
      <w:pPr>
        <w:widowControl w:val="0"/>
        <w:numPr>
          <w:ilvl w:val="1"/>
          <w:numId w:val="24"/>
        </w:numPr>
        <w:tabs>
          <w:tab w:val="left" w:pos="851"/>
          <w:tab w:val="left" w:pos="1134"/>
        </w:tabs>
        <w:suppressAutoHyphens/>
        <w:spacing w:after="200" w:line="276" w:lineRule="auto"/>
        <w:ind w:left="-284" w:firstLine="567"/>
        <w:contextualSpacing/>
        <w:jc w:val="both"/>
        <w:outlineLvl w:val="0"/>
        <w:rPr>
          <w:rFonts w:eastAsia="DejaVu Sans"/>
          <w:bCs/>
          <w:kern w:val="2"/>
          <w:sz w:val="22"/>
          <w:szCs w:val="22"/>
          <w:lang w:val="pt-BR"/>
        </w:rPr>
      </w:pPr>
      <w:r w:rsidRPr="0031783F">
        <w:rPr>
          <w:rFonts w:eastAsia="DejaVu Sans"/>
          <w:bCs/>
          <w:kern w:val="2"/>
          <w:sz w:val="22"/>
          <w:szCs w:val="22"/>
          <w:lang w:val="pt-BR"/>
        </w:rPr>
        <w:t xml:space="preserve">Место предоставления отчетных документов: </w:t>
      </w:r>
      <w:r w:rsidRPr="0031783F">
        <w:rPr>
          <w:rFonts w:eastAsia="DejaVu Sans"/>
          <w:bCs/>
          <w:kern w:val="2"/>
          <w:sz w:val="22"/>
          <w:szCs w:val="22"/>
        </w:rPr>
        <w:t>г. Улан-Удэ, ул. Смолина, 65 Центр предпринимательства «Мой бизнес»</w:t>
      </w:r>
      <w:bookmarkEnd w:id="115"/>
    </w:p>
    <w:p w14:paraId="362185D6" w14:textId="77777777" w:rsidR="00C90801" w:rsidRPr="0031783F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  <w:lang w:val="pt-BR"/>
        </w:rPr>
      </w:pPr>
    </w:p>
    <w:sectPr w:rsidR="00C90801" w:rsidRPr="0031783F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65C28"/>
    <w:multiLevelType w:val="hybridMultilevel"/>
    <w:tmpl w:val="7A08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787F91"/>
    <w:multiLevelType w:val="multilevel"/>
    <w:tmpl w:val="58A2D8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5984" w:hanging="1440"/>
      </w:pPr>
    </w:lvl>
  </w:abstractNum>
  <w:abstractNum w:abstractNumId="18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9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2" w15:restartNumberingAfterBreak="0">
    <w:nsid w:val="6CD04796"/>
    <w:multiLevelType w:val="multilevel"/>
    <w:tmpl w:val="98F457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3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315834497">
    <w:abstractNumId w:val="14"/>
  </w:num>
  <w:num w:numId="2" w16cid:durableId="1910311675">
    <w:abstractNumId w:val="16"/>
  </w:num>
  <w:num w:numId="3" w16cid:durableId="2119838059">
    <w:abstractNumId w:val="11"/>
  </w:num>
  <w:num w:numId="4" w16cid:durableId="11867928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07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7449027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2993897">
    <w:abstractNumId w:val="5"/>
  </w:num>
  <w:num w:numId="8" w16cid:durableId="1253320273">
    <w:abstractNumId w:val="18"/>
  </w:num>
  <w:num w:numId="9" w16cid:durableId="1442139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0542816">
    <w:abstractNumId w:val="8"/>
  </w:num>
  <w:num w:numId="11" w16cid:durableId="53160317">
    <w:abstractNumId w:val="10"/>
  </w:num>
  <w:num w:numId="12" w16cid:durableId="2003583927">
    <w:abstractNumId w:val="2"/>
  </w:num>
  <w:num w:numId="13" w16cid:durableId="1069496759">
    <w:abstractNumId w:val="19"/>
  </w:num>
  <w:num w:numId="14" w16cid:durableId="42608770">
    <w:abstractNumId w:val="6"/>
  </w:num>
  <w:num w:numId="15" w16cid:durableId="1489706358">
    <w:abstractNumId w:val="0"/>
    <w:lvlOverride w:ilvl="0">
      <w:startOverride w:val="1"/>
    </w:lvlOverride>
  </w:num>
  <w:num w:numId="16" w16cid:durableId="673872495">
    <w:abstractNumId w:val="20"/>
  </w:num>
  <w:num w:numId="17" w16cid:durableId="1862627416">
    <w:abstractNumId w:val="4"/>
  </w:num>
  <w:num w:numId="18" w16cid:durableId="420641160">
    <w:abstractNumId w:val="3"/>
  </w:num>
  <w:num w:numId="19" w16cid:durableId="943343549">
    <w:abstractNumId w:val="15"/>
  </w:num>
  <w:num w:numId="20" w16cid:durableId="2144880061">
    <w:abstractNumId w:val="23"/>
  </w:num>
  <w:num w:numId="21" w16cid:durableId="4365646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415389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78716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6961638">
    <w:abstractNumId w:val="22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1570"/>
    <w:rsid w:val="00007966"/>
    <w:rsid w:val="00040955"/>
    <w:rsid w:val="000451C8"/>
    <w:rsid w:val="00047017"/>
    <w:rsid w:val="00071B5C"/>
    <w:rsid w:val="000A0BF3"/>
    <w:rsid w:val="000B314C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11F8"/>
    <w:rsid w:val="00261570"/>
    <w:rsid w:val="002814DA"/>
    <w:rsid w:val="002E56D4"/>
    <w:rsid w:val="00300125"/>
    <w:rsid w:val="00311A8F"/>
    <w:rsid w:val="0031783F"/>
    <w:rsid w:val="00347F0A"/>
    <w:rsid w:val="00375149"/>
    <w:rsid w:val="00382867"/>
    <w:rsid w:val="003D046A"/>
    <w:rsid w:val="003D0644"/>
    <w:rsid w:val="003E6065"/>
    <w:rsid w:val="003F33CB"/>
    <w:rsid w:val="003F5B8E"/>
    <w:rsid w:val="00493FE7"/>
    <w:rsid w:val="004A1F45"/>
    <w:rsid w:val="004B01BB"/>
    <w:rsid w:val="004C699A"/>
    <w:rsid w:val="004E1086"/>
    <w:rsid w:val="00502480"/>
    <w:rsid w:val="00506AC2"/>
    <w:rsid w:val="00553494"/>
    <w:rsid w:val="00572B38"/>
    <w:rsid w:val="00574534"/>
    <w:rsid w:val="00576A1F"/>
    <w:rsid w:val="00593421"/>
    <w:rsid w:val="00596294"/>
    <w:rsid w:val="00616DF2"/>
    <w:rsid w:val="00622BE2"/>
    <w:rsid w:val="00625795"/>
    <w:rsid w:val="00636A6A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6F78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B450D"/>
    <w:rsid w:val="008B59B7"/>
    <w:rsid w:val="008C5C32"/>
    <w:rsid w:val="008E1C15"/>
    <w:rsid w:val="008F02F8"/>
    <w:rsid w:val="00904A44"/>
    <w:rsid w:val="00940A15"/>
    <w:rsid w:val="00954632"/>
    <w:rsid w:val="00970C56"/>
    <w:rsid w:val="00974326"/>
    <w:rsid w:val="009B3DF6"/>
    <w:rsid w:val="009B75A6"/>
    <w:rsid w:val="009F11B8"/>
    <w:rsid w:val="00A205F6"/>
    <w:rsid w:val="00A3463D"/>
    <w:rsid w:val="00A454EA"/>
    <w:rsid w:val="00A56AD5"/>
    <w:rsid w:val="00A70F80"/>
    <w:rsid w:val="00A83701"/>
    <w:rsid w:val="00AB0647"/>
    <w:rsid w:val="00AB5FBE"/>
    <w:rsid w:val="00AD55E7"/>
    <w:rsid w:val="00AE1957"/>
    <w:rsid w:val="00B014D8"/>
    <w:rsid w:val="00B6488A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73513"/>
    <w:rsid w:val="00C776DB"/>
    <w:rsid w:val="00C80C20"/>
    <w:rsid w:val="00C90801"/>
    <w:rsid w:val="00CA47FA"/>
    <w:rsid w:val="00CB18D1"/>
    <w:rsid w:val="00D122AC"/>
    <w:rsid w:val="00D40E1D"/>
    <w:rsid w:val="00D8622F"/>
    <w:rsid w:val="00DD23C4"/>
    <w:rsid w:val="00DD3F80"/>
    <w:rsid w:val="00DE6CC8"/>
    <w:rsid w:val="00E01303"/>
    <w:rsid w:val="00E12F12"/>
    <w:rsid w:val="00E90182"/>
    <w:rsid w:val="00EC2CA9"/>
    <w:rsid w:val="00ED1E06"/>
    <w:rsid w:val="00EE2C36"/>
    <w:rsid w:val="00F07B36"/>
    <w:rsid w:val="00F322A8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23387787"/>
  <w15:docId w15:val="{F7DF2194-A948-4346-8A68-B4761D7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26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5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AB740-6E35-4D50-8E89-589BE729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7</TotalTime>
  <Pages>15</Pages>
  <Words>6429</Words>
  <Characters>36650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3</cp:revision>
  <dcterms:created xsi:type="dcterms:W3CDTF">2025-10-27T01:40:00Z</dcterms:created>
  <dcterms:modified xsi:type="dcterms:W3CDTF">2025-10-27T01:51:00Z</dcterms:modified>
</cp:coreProperties>
</file>