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BBCDA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41D8B948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3248E0F0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9F1177">
        <w:rPr>
          <w:b/>
          <w:sz w:val="24"/>
          <w:szCs w:val="24"/>
        </w:rPr>
        <w:t>04-14/61</w:t>
      </w:r>
      <w:r w:rsidRPr="00F9486B">
        <w:rPr>
          <w:b/>
          <w:sz w:val="24"/>
          <w:szCs w:val="24"/>
        </w:rPr>
        <w:t xml:space="preserve"> от </w:t>
      </w:r>
      <w:r w:rsidR="009F1177">
        <w:rPr>
          <w:b/>
          <w:sz w:val="24"/>
          <w:szCs w:val="24"/>
        </w:rPr>
        <w:t>19.06.2020</w:t>
      </w:r>
    </w:p>
    <w:p w14:paraId="30EA329A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23A40880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20D1D12A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6E612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53CFF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6D108B5D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1F986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E452C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0D9958D7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F5B95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93313" w14:textId="77777777" w:rsidR="00F9486B" w:rsidRPr="00F9486B" w:rsidRDefault="009F117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 xml:space="preserve"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Мохоров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В.Ф.</w:t>
            </w:r>
          </w:p>
        </w:tc>
      </w:tr>
      <w:tr w:rsidR="00DD23C4" w:rsidRPr="00F9486B" w14:paraId="0424A43F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EA2D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1916C" w14:textId="77777777" w:rsidR="00DD23C4" w:rsidRPr="00F9486B" w:rsidRDefault="009F117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Сертификация выпускаемой продукции: хлебобулочных и мучных кондитерских изделий</w:t>
            </w:r>
          </w:p>
        </w:tc>
      </w:tr>
      <w:tr w:rsidR="00F9486B" w:rsidRPr="00F9486B" w14:paraId="7DDA11B6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DA75B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A16D0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35EF7B36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65F64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644EF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6F778526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6A028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794AFAB1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422D" w14:textId="77777777" w:rsidR="00F9486B" w:rsidRPr="00F9486B" w:rsidRDefault="009F117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210 тысяч рублей.</w:t>
            </w:r>
          </w:p>
        </w:tc>
      </w:tr>
      <w:tr w:rsidR="00F9486B" w:rsidRPr="00F9486B" w14:paraId="6D6A1341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BE39C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7CB96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401F93EE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195AF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811CC" w14:textId="77777777" w:rsidR="00F9486B" w:rsidRPr="00FF68C9" w:rsidRDefault="009F117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5D9912C2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ADC9E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E53FF" w14:textId="77777777" w:rsidR="00F9486B" w:rsidRPr="00F9486B" w:rsidRDefault="009F117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Мохоров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В.Ф., Адрес: г. Улан-Удэ, ул. Панфилова, дом 21 "в", телефон: 42-51-55,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mokhorov@yandex.ru. </w:t>
            </w:r>
          </w:p>
        </w:tc>
      </w:tr>
      <w:tr w:rsidR="00F9486B" w:rsidRPr="00F9486B" w14:paraId="027195EE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1945D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5963E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346924C3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170EC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6070C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49650E8C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418AB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2133BB10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232B11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583807F0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955714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3A92C1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1CAC97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15D25B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07987476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9C0BA9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782ABB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0C4E0F" w14:textId="77777777" w:rsidR="000A0BF3" w:rsidRPr="00F9486B" w:rsidRDefault="009F1177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91B4E52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1C97054F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B89015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7C5ED5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4EC5C2" w14:textId="77777777" w:rsidR="00F9486B" w:rsidRPr="00F9486B" w:rsidRDefault="009F1177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0555A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B4C283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0F52058B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B37C1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8AB863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49F234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DDB47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622C8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14DB2737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AB4D3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BDCE6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A54C8C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650A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000C0D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71897B86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7C305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55643E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77E2C3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43379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B98E01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69B76B13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54C89A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A09EC7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31F8022C" w14:textId="77777777" w:rsidR="00F9486B" w:rsidRPr="00F9486B" w:rsidRDefault="009F1177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782F9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7C5C8DC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7C183E03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9398D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5C0B6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372E8CAB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D7479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E1A8DE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7BD90AF3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0FF27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D5EFB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15903B6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F02F9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5F735A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015DA2EF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86028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1B4DB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280E4BA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D3BAD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B2B885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5047F959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404B6C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9A223C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203F62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2C700A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D2F683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1A94A8B2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35AB9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058F8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604B04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2AC6E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1D355B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7F3207FE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1876D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93656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A5F7B6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1CCC0C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CCB46A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5186661B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69920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14395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E97350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F9855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7CA303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2C08069B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4AF23842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458A8D04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BF124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EDB94" w14:textId="77777777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9F1177">
              <w:rPr>
                <w:sz w:val="24"/>
                <w:szCs w:val="24"/>
              </w:rPr>
              <w:t>До 12-00 09 июля 2020 года.</w:t>
            </w:r>
          </w:p>
        </w:tc>
      </w:tr>
      <w:tr w:rsidR="00F9486B" w:rsidRPr="00F0355D" w14:paraId="0188D0E3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09A88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54992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37242AC0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78C2435E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4F9F621D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3083C662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4A5E5AE5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20D1CCFF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BB22941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6CE57B8D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C1C15D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3623F16A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1BF1472D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124450C2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61DAD9EC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23E71C76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743B99A7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2D82A41D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7DEBD89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0719F1D0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095E5F27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0475238D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1CE19D89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166544EC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4611D565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35345E5B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35149AA8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727DF173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64A4C17C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F9FA3DE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4A5E2BC1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19C1561F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29118FEC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1CB0E1A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05E8CC39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4EEF52D7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4E49DB6B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0273857F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24D502A6" w14:textId="77777777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9F1177">
        <w:rPr>
          <w:sz w:val="24"/>
          <w:szCs w:val="24"/>
        </w:rPr>
        <w:t>04-14/61</w:t>
      </w:r>
      <w:r w:rsidRPr="00A179EA">
        <w:rPr>
          <w:sz w:val="24"/>
          <w:szCs w:val="24"/>
        </w:rPr>
        <w:t xml:space="preserve"> от</w:t>
      </w:r>
      <w:r w:rsidR="009F1177">
        <w:rPr>
          <w:sz w:val="24"/>
          <w:szCs w:val="24"/>
        </w:rPr>
        <w:t>19.06.2020</w:t>
      </w:r>
    </w:p>
    <w:p w14:paraId="1AD365EA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3AF970B0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9F1177">
        <w:rPr>
          <w:sz w:val="24"/>
          <w:szCs w:val="24"/>
        </w:rPr>
        <w:t xml:space="preserve"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</w:t>
      </w:r>
      <w:proofErr w:type="spellStart"/>
      <w:r w:rsidR="009F1177">
        <w:rPr>
          <w:sz w:val="24"/>
          <w:szCs w:val="24"/>
        </w:rPr>
        <w:t>Мохоров</w:t>
      </w:r>
      <w:proofErr w:type="spellEnd"/>
      <w:r w:rsidR="009F1177">
        <w:rPr>
          <w:sz w:val="24"/>
          <w:szCs w:val="24"/>
        </w:rPr>
        <w:t xml:space="preserve"> В.Ф.</w:t>
      </w:r>
      <w:r w:rsidRPr="00A179EA">
        <w:rPr>
          <w:sz w:val="24"/>
          <w:szCs w:val="24"/>
        </w:rPr>
        <w:t xml:space="preserve"> </w:t>
      </w:r>
    </w:p>
    <w:p w14:paraId="0E64F000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5157DE3B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32F55A0C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098C4552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654C0ECA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31E03779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01BCD981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4F0D459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660F33CC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7043054E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562F6643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73730BF4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1F9E73E6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1CD0F388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171B6BFF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20AC2F9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1E679D0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9F1177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</w:t>
      </w:r>
      <w:proofErr w:type="spellStart"/>
      <w:r w:rsidR="009F1177">
        <w:rPr>
          <w:sz w:val="24"/>
          <w:szCs w:val="24"/>
        </w:rPr>
        <w:t>Мохоров</w:t>
      </w:r>
      <w:proofErr w:type="spellEnd"/>
      <w:r w:rsidR="009F1177">
        <w:rPr>
          <w:sz w:val="24"/>
          <w:szCs w:val="24"/>
        </w:rPr>
        <w:t xml:space="preserve"> В.Ф.</w:t>
      </w:r>
      <w:r w:rsidRPr="00A179EA">
        <w:rPr>
          <w:sz w:val="24"/>
          <w:szCs w:val="24"/>
        </w:rPr>
        <w:t xml:space="preserve"> составляет: </w:t>
      </w:r>
    </w:p>
    <w:p w14:paraId="41DBF29C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2DF7208B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7CA82E1D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AFE0286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5DB3AF69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515D3C17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119067A9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71C3F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576340DA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BCC3B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6BAFD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51D3A1A3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57983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737C7E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BC8D0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10A53BDC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CE65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6CCEA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E6C8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2DF6190D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552BCF0E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0CB322EE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4F4FCBF1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434FC154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65B8991E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75D6F96C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532BA928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4D05465C" w14:textId="77777777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9F1177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5E6927AA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49C8FDB8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0323825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44C3EC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C11968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343E5735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3EBA656B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0FD19117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B7E35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A986A9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1DD37FC4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6A46E1C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D210A8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79EB00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3F3F3B02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55D954D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0D98F01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0911B096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7C78C5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D601D4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B4F283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6C7C65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1ECFE300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6B012F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BD3F7C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DD55EA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D9D83A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760E729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44484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E96688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B34992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BE410A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9156775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B90E4B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20A30BA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A0226C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F97AEB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5CC26566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52EE55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320514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9DA1C2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F75FEF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58BCAA0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B8F1F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A26760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089DAD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39CE86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D100E21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EE9197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F83C78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D8B185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C32346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0280DBED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BFAFE3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6F7C2D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9F9E4B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C7B53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572A652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481C2C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1192DA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5DF9FBD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40726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68FD602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A63991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9F5DB2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7E55D6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53D2A6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5E9001AB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7711CD7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105082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917A98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BD03BB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0577296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59CF8A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1FCF2D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5FFD14D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B1499A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25D3B2F2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4584A835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0D35DF3C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66C1BC70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31670502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837DBEA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71FC9711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023C5912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6031BE9C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6F6A53EB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5D2248C5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074E84B6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6A45F71B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1925C178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587BD955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224D6953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0ECE47A8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1A9FBBD8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7CF60FB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06C55C1D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5C6B716A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20EAE825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6ED897D9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064659D2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53F075AD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4ADF4404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724122F2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47E6816B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70FFC81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1FAC6C4F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34C3C4AD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555D009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6BED196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01F3FE6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0874610F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73BC3E89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17B8068C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09DFEC13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6E7045C1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6430E76F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432B83F0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77715644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520764DD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00B55D5D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48CB5B8D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3C8414DA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220D254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30319FE8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7AD05461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254209EC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71835FCC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57FF16BC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70180D6D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65C7F459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42F5EDF2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6FB6412A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3DEEE9CF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118C864A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5708816C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7C5A0371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244305E1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3A455E15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12372133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680165A3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18A4FC54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0C70DB64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609D39A2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0AB8DF6F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71606828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1A88C7A3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0C5F6A7F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385390B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68EA2998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7A4A9AC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1B21FB4D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01B27572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365039EE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3ECB3D0D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15F1E12F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B588A28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0EB928AE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705A5055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53C8C4C3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58315EA8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7909297F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6F89DE80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1729CDF6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39CF1AC7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594317E9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7DF93AC1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D4FFAA5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604F6195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605F8292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4B20F507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4A64ED27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1CEAC25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752D6C6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6AA47020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416E6B32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4413226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2D1B769A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11A1B9BB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045EEEDD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48FE430A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5D5EBDA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169ECCDF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65263DA2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71759A7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25D7216E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492A308F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7295AF3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7370E0C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4C6CD4F0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0631EB82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4424986B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4AF81192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9C6D992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4C956D1C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1B87B86B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40BAB444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55A274E9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546BF12D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4C101FB7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219D9D8D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36B1FD8B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655896BC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129B90F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75148E45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30A2DEA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7344BAF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2EC5205F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5B77AE8F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197079D2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0AFE26EA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53278645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2E56E5CD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56BAB00E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5300E6F8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64A9A8C9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5BBD080D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7DEABD2D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31685B1D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0B7C3371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36CE299A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1E1ED196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1F5B3CC3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0A36D371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745A5E47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49DFCDE4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29EA86A9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253CCB47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284F1A04" w14:textId="77777777" w:rsidR="00F734D8" w:rsidRPr="00ED1E06" w:rsidRDefault="006C4946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2EADD8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7DA5E045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5F99A895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24E53D2A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0968305B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4A16C3FB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D13BA18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8D71CE8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6F7CE996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61A22B2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3B1BC3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48F4520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75BDC13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7282DBF9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6669506B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713F09B6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1A647A17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1BAC7849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428F3746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0B485F76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5E32E2B5" w14:textId="77777777" w:rsidTr="00565768">
        <w:tc>
          <w:tcPr>
            <w:tcW w:w="10686" w:type="dxa"/>
            <w:gridSpan w:val="6"/>
          </w:tcPr>
          <w:p w14:paraId="213DE2CF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61302CD8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10353450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64248C5F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6929F1E6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0931F926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67F1D8E2" w14:textId="77777777" w:rsidTr="00565768">
        <w:tc>
          <w:tcPr>
            <w:tcW w:w="3403" w:type="dxa"/>
            <w:shd w:val="clear" w:color="auto" w:fill="auto"/>
          </w:tcPr>
          <w:p w14:paraId="5D2FCC31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0DB96625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1C9053F7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1F001561" w14:textId="77777777" w:rsidTr="00565768">
        <w:tc>
          <w:tcPr>
            <w:tcW w:w="3403" w:type="dxa"/>
            <w:shd w:val="clear" w:color="auto" w:fill="auto"/>
          </w:tcPr>
          <w:p w14:paraId="441A521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40CCC74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0B04BC3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4FB64FC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01F09B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1C48074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4A80CD36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A4D801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1A3896C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07FE0E24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3871427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C106CD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D2CF74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51176A62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A591AA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1760457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355ED6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728155F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6CBE4D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71796C7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6140EFD8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133E27DC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528BD619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59A1593E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1DE98966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2348DAC9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3CFE047F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77FF4DCE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1858D797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23538A28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56E7F340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1B6BCC79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118FF8DB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5B4A9431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57240333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1B9BAED8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3E8F5CDA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61D3E34D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CE9DC82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52BD1B6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3BD01BE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39CB213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40C632F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0E9D19F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3BFA37C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093BA53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503DFE7B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755883C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5FC56ED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343A3BC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3914C718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D26B03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00433FA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2EED549D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8C3E827" w14:textId="42474EDC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284A76CF" w14:textId="77777777" w:rsidR="00F0355D" w:rsidRPr="00CE4315" w:rsidRDefault="00F0355D" w:rsidP="00F0355D">
      <w:pPr>
        <w:ind w:firstLine="709"/>
        <w:jc w:val="center"/>
        <w:outlineLvl w:val="0"/>
        <w:rPr>
          <w:b/>
          <w:sz w:val="22"/>
          <w:szCs w:val="22"/>
        </w:rPr>
      </w:pPr>
      <w:r w:rsidRPr="00CE4315">
        <w:rPr>
          <w:b/>
          <w:sz w:val="22"/>
          <w:szCs w:val="22"/>
        </w:rPr>
        <w:lastRenderedPageBreak/>
        <w:t>ТЕХНИЧЕСКОЕ ЗАДАНИЕ</w:t>
      </w:r>
    </w:p>
    <w:p w14:paraId="4BBC9913" w14:textId="77777777" w:rsidR="00F0355D" w:rsidRPr="00CE4315" w:rsidRDefault="00F0355D" w:rsidP="00F0355D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2"/>
          <w:szCs w:val="22"/>
        </w:rPr>
      </w:pPr>
      <w:r w:rsidRPr="00CE4315">
        <w:rPr>
          <w:b/>
          <w:bCs/>
          <w:sz w:val="22"/>
          <w:szCs w:val="22"/>
        </w:rPr>
        <w:t>на оказание услуг по с</w:t>
      </w:r>
      <w:r w:rsidRPr="00CE4315">
        <w:rPr>
          <w:b/>
          <w:sz w:val="22"/>
          <w:szCs w:val="22"/>
        </w:rPr>
        <w:t xml:space="preserve">одействию в проведении сертификации продукции субъектов малого и среднего предпринимательства </w:t>
      </w:r>
    </w:p>
    <w:p w14:paraId="1D493862" w14:textId="77777777" w:rsidR="00F0355D" w:rsidRPr="00CE4315" w:rsidRDefault="00F0355D" w:rsidP="00F0355D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2"/>
          <w:szCs w:val="22"/>
        </w:rPr>
      </w:pPr>
      <w:r w:rsidRPr="00CE4315">
        <w:rPr>
          <w:b/>
          <w:sz w:val="22"/>
          <w:szCs w:val="22"/>
        </w:rPr>
        <w:t>в целях выхода на</w:t>
      </w:r>
      <w:r>
        <w:rPr>
          <w:b/>
          <w:sz w:val="22"/>
          <w:szCs w:val="22"/>
        </w:rPr>
        <w:t xml:space="preserve"> внутренние </w:t>
      </w:r>
      <w:proofErr w:type="gramStart"/>
      <w:r>
        <w:rPr>
          <w:b/>
          <w:sz w:val="22"/>
          <w:szCs w:val="22"/>
        </w:rPr>
        <w:t xml:space="preserve">и </w:t>
      </w:r>
      <w:r w:rsidRPr="00CE4315">
        <w:rPr>
          <w:b/>
          <w:sz w:val="22"/>
          <w:szCs w:val="22"/>
        </w:rPr>
        <w:t xml:space="preserve"> зарубежные</w:t>
      </w:r>
      <w:proofErr w:type="gramEnd"/>
      <w:r w:rsidRPr="00CE4315">
        <w:rPr>
          <w:b/>
          <w:sz w:val="22"/>
          <w:szCs w:val="22"/>
        </w:rPr>
        <w:t xml:space="preserve"> рынки </w:t>
      </w:r>
    </w:p>
    <w:p w14:paraId="1D04D036" w14:textId="77777777" w:rsidR="00F0355D" w:rsidRPr="00CE4315" w:rsidRDefault="00F0355D" w:rsidP="00F0355D">
      <w:pPr>
        <w:ind w:firstLine="709"/>
        <w:jc w:val="both"/>
        <w:rPr>
          <w:sz w:val="22"/>
          <w:szCs w:val="22"/>
        </w:rPr>
      </w:pPr>
    </w:p>
    <w:p w14:paraId="5CB45B77" w14:textId="77777777" w:rsidR="00F0355D" w:rsidRPr="0026011C" w:rsidRDefault="00F0355D" w:rsidP="00F0355D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26011C">
        <w:rPr>
          <w:b/>
          <w:sz w:val="22"/>
          <w:szCs w:val="22"/>
        </w:rPr>
        <w:t>Заказчик: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ИП  </w:t>
      </w:r>
      <w:proofErr w:type="spellStart"/>
      <w:r>
        <w:rPr>
          <w:b/>
          <w:sz w:val="22"/>
          <w:szCs w:val="22"/>
        </w:rPr>
        <w:t>Мохоров</w:t>
      </w:r>
      <w:proofErr w:type="spellEnd"/>
      <w:proofErr w:type="gramEnd"/>
      <w:r>
        <w:rPr>
          <w:b/>
          <w:sz w:val="22"/>
          <w:szCs w:val="22"/>
        </w:rPr>
        <w:t xml:space="preserve"> В.Ф.</w:t>
      </w:r>
    </w:p>
    <w:p w14:paraId="0E25D8BF" w14:textId="77777777" w:rsidR="00F0355D" w:rsidRPr="0026011C" w:rsidRDefault="00F0355D" w:rsidP="00F0355D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26011C">
        <w:rPr>
          <w:b/>
          <w:sz w:val="22"/>
          <w:szCs w:val="22"/>
        </w:rPr>
        <w:t>Источник финансирования</w:t>
      </w:r>
      <w:r w:rsidRPr="0026011C">
        <w:rPr>
          <w:sz w:val="22"/>
          <w:szCs w:val="22"/>
        </w:rPr>
        <w:t>: средства субсидии</w:t>
      </w:r>
      <w:r w:rsidRPr="0026011C">
        <w:rPr>
          <w:b/>
          <w:sz w:val="22"/>
          <w:szCs w:val="22"/>
        </w:rPr>
        <w:t xml:space="preserve"> </w:t>
      </w:r>
      <w:r w:rsidRPr="0026011C">
        <w:rPr>
          <w:sz w:val="22"/>
          <w:szCs w:val="22"/>
        </w:rPr>
        <w:t xml:space="preserve">на создание и (или) развитие </w:t>
      </w:r>
      <w:r>
        <w:rPr>
          <w:sz w:val="22"/>
          <w:szCs w:val="22"/>
        </w:rPr>
        <w:t xml:space="preserve">Регионального центра </w:t>
      </w:r>
      <w:r w:rsidRPr="0026011C">
        <w:rPr>
          <w:sz w:val="22"/>
          <w:szCs w:val="22"/>
        </w:rPr>
        <w:t>инжиниринга</w:t>
      </w:r>
      <w:r>
        <w:rPr>
          <w:sz w:val="22"/>
          <w:szCs w:val="22"/>
        </w:rPr>
        <w:t xml:space="preserve"> Республики Бурятия</w:t>
      </w:r>
      <w:r w:rsidRPr="0026011C">
        <w:rPr>
          <w:sz w:val="22"/>
          <w:szCs w:val="22"/>
        </w:rPr>
        <w:t>»</w:t>
      </w:r>
    </w:p>
    <w:p w14:paraId="5CF8DC2B" w14:textId="77777777" w:rsidR="00F0355D" w:rsidRPr="00CE4315" w:rsidRDefault="00F0355D" w:rsidP="00F0355D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sz w:val="22"/>
          <w:szCs w:val="22"/>
        </w:rPr>
      </w:pPr>
      <w:r w:rsidRPr="00CE4315">
        <w:rPr>
          <w:b/>
          <w:sz w:val="22"/>
          <w:szCs w:val="22"/>
        </w:rPr>
        <w:t>Основное содержание услуг</w:t>
      </w:r>
      <w:r w:rsidRPr="00CE4315">
        <w:rPr>
          <w:b/>
          <w:sz w:val="22"/>
          <w:szCs w:val="22"/>
          <w:lang w:val="en-US"/>
        </w:rPr>
        <w:t>:</w:t>
      </w:r>
    </w:p>
    <w:p w14:paraId="52235415" w14:textId="77777777" w:rsidR="00F0355D" w:rsidRPr="00227E38" w:rsidRDefault="00F0355D" w:rsidP="00F0355D">
      <w:pPr>
        <w:pStyle w:val="a3"/>
        <w:numPr>
          <w:ilvl w:val="1"/>
          <w:numId w:val="21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227E38">
        <w:rPr>
          <w:sz w:val="22"/>
          <w:szCs w:val="22"/>
        </w:rPr>
        <w:t xml:space="preserve">Наименование услуг: Содействие в проведении сертификации продукции субъектов малого и среднего предпринимательства в целях выхода на зарубежные рынки </w:t>
      </w:r>
      <w:r w:rsidRPr="00227E38">
        <w:rPr>
          <w:bCs/>
          <w:sz w:val="22"/>
          <w:szCs w:val="22"/>
        </w:rPr>
        <w:t xml:space="preserve">- </w:t>
      </w:r>
      <w:r w:rsidRPr="00227E38">
        <w:rPr>
          <w:sz w:val="22"/>
          <w:szCs w:val="22"/>
        </w:rPr>
        <w:t>декларирование продукции на соответствие требованиям Технического регламента Таможенного союза «О безопасности пищевой продукции» (ТР ТС 021/2011),  Технического регламента Таможенного союза «Пищевая продукция в части ее маркировки» (ТР ТС 022/2011), Технического регламента Таможенного союза «</w:t>
      </w:r>
      <w:r>
        <w:rPr>
          <w:sz w:val="22"/>
          <w:szCs w:val="22"/>
        </w:rPr>
        <w:t xml:space="preserve">Требования </w:t>
      </w:r>
      <w:r w:rsidRPr="00227E38">
        <w:rPr>
          <w:sz w:val="22"/>
          <w:szCs w:val="22"/>
        </w:rPr>
        <w:t>безопасности пищев</w:t>
      </w:r>
      <w:r>
        <w:rPr>
          <w:sz w:val="22"/>
          <w:szCs w:val="22"/>
        </w:rPr>
        <w:t>ых добавок, ароматизаторов и технологических вспомогательных веществ»</w:t>
      </w:r>
      <w:r w:rsidRPr="00227E38">
        <w:rPr>
          <w:sz w:val="22"/>
          <w:szCs w:val="22"/>
        </w:rPr>
        <w:t xml:space="preserve"> (ТР ТС 02</w:t>
      </w:r>
      <w:r>
        <w:rPr>
          <w:sz w:val="22"/>
          <w:szCs w:val="22"/>
        </w:rPr>
        <w:t>9</w:t>
      </w:r>
      <w:r w:rsidRPr="00227E38">
        <w:rPr>
          <w:sz w:val="22"/>
          <w:szCs w:val="22"/>
        </w:rPr>
        <w:t>/201</w:t>
      </w:r>
      <w:r>
        <w:rPr>
          <w:sz w:val="22"/>
          <w:szCs w:val="22"/>
        </w:rPr>
        <w:t>2</w:t>
      </w:r>
      <w:r w:rsidRPr="00227E38">
        <w:rPr>
          <w:sz w:val="22"/>
          <w:szCs w:val="22"/>
        </w:rPr>
        <w:t>).</w:t>
      </w:r>
    </w:p>
    <w:p w14:paraId="305D8A23" w14:textId="77777777" w:rsidR="00F0355D" w:rsidRPr="00CE4315" w:rsidRDefault="00F0355D" w:rsidP="00F0355D">
      <w:pPr>
        <w:pStyle w:val="a3"/>
        <w:numPr>
          <w:ilvl w:val="1"/>
          <w:numId w:val="21"/>
        </w:numPr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E4315">
        <w:rPr>
          <w:sz w:val="22"/>
          <w:szCs w:val="22"/>
        </w:rPr>
        <w:t xml:space="preserve">Цель проведения </w:t>
      </w:r>
      <w:r>
        <w:rPr>
          <w:sz w:val="22"/>
          <w:szCs w:val="22"/>
        </w:rPr>
        <w:t>декларирования</w:t>
      </w:r>
      <w:r w:rsidRPr="00CE4315">
        <w:rPr>
          <w:sz w:val="22"/>
          <w:szCs w:val="22"/>
        </w:rPr>
        <w:t xml:space="preserve">: </w:t>
      </w:r>
    </w:p>
    <w:p w14:paraId="0F8938C2" w14:textId="77777777" w:rsidR="00F0355D" w:rsidRPr="00CE4315" w:rsidRDefault="00F0355D" w:rsidP="00F0355D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CE4315">
        <w:rPr>
          <w:sz w:val="22"/>
          <w:szCs w:val="22"/>
        </w:rPr>
        <w:t>3.2.1. Получение необходимых разрешительных документов на продукцию,</w:t>
      </w:r>
    </w:p>
    <w:p w14:paraId="1E532E5D" w14:textId="77777777" w:rsidR="00F0355D" w:rsidRPr="00CE4315" w:rsidRDefault="00F0355D" w:rsidP="00F0355D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2"/>
          <w:szCs w:val="22"/>
        </w:rPr>
      </w:pPr>
      <w:r w:rsidRPr="00CE4315">
        <w:rPr>
          <w:sz w:val="22"/>
          <w:szCs w:val="22"/>
        </w:rPr>
        <w:t>3.2.2. Полный список получаемой документации и реализуемых услуг:</w:t>
      </w:r>
    </w:p>
    <w:p w14:paraId="78266EFD" w14:textId="77777777" w:rsidR="00F0355D" w:rsidRPr="00CE4315" w:rsidRDefault="00F0355D" w:rsidP="00F0355D">
      <w:pPr>
        <w:pStyle w:val="a3"/>
        <w:tabs>
          <w:tab w:val="left" w:pos="993"/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961"/>
        <w:gridCol w:w="3685"/>
      </w:tblGrid>
      <w:tr w:rsidR="00F0355D" w:rsidRPr="00CE4315" w14:paraId="631200CA" w14:textId="77777777" w:rsidTr="00F0355D">
        <w:tc>
          <w:tcPr>
            <w:tcW w:w="568" w:type="dxa"/>
            <w:vAlign w:val="center"/>
          </w:tcPr>
          <w:p w14:paraId="757CCB81" w14:textId="77777777" w:rsidR="00F0355D" w:rsidRPr="00CE4315" w:rsidRDefault="00F0355D" w:rsidP="003F08B8">
            <w:pPr>
              <w:rPr>
                <w:b/>
                <w:sz w:val="22"/>
                <w:szCs w:val="22"/>
              </w:rPr>
            </w:pPr>
            <w:r w:rsidRPr="00CE431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961" w:type="dxa"/>
            <w:vAlign w:val="center"/>
          </w:tcPr>
          <w:p w14:paraId="4F980DC5" w14:textId="77777777" w:rsidR="00F0355D" w:rsidRPr="00CE4315" w:rsidRDefault="00F0355D" w:rsidP="003F08B8">
            <w:pPr>
              <w:rPr>
                <w:b/>
                <w:sz w:val="22"/>
                <w:szCs w:val="22"/>
              </w:rPr>
            </w:pPr>
            <w:r w:rsidRPr="00CE4315">
              <w:rPr>
                <w:b/>
                <w:sz w:val="22"/>
                <w:szCs w:val="22"/>
              </w:rPr>
              <w:t>Услуга</w:t>
            </w:r>
          </w:p>
        </w:tc>
        <w:tc>
          <w:tcPr>
            <w:tcW w:w="3685" w:type="dxa"/>
            <w:vAlign w:val="center"/>
          </w:tcPr>
          <w:p w14:paraId="17552CCA" w14:textId="77777777" w:rsidR="00F0355D" w:rsidRPr="00CE4315" w:rsidRDefault="00F0355D" w:rsidP="003F08B8">
            <w:pPr>
              <w:rPr>
                <w:b/>
                <w:sz w:val="22"/>
                <w:szCs w:val="22"/>
              </w:rPr>
            </w:pPr>
            <w:r w:rsidRPr="00CE4315">
              <w:rPr>
                <w:b/>
                <w:sz w:val="22"/>
                <w:szCs w:val="22"/>
              </w:rPr>
              <w:t>Итоговый документ</w:t>
            </w:r>
          </w:p>
        </w:tc>
      </w:tr>
      <w:tr w:rsidR="00F0355D" w:rsidRPr="00CE4315" w14:paraId="2320C0C4" w14:textId="77777777" w:rsidTr="00F0355D">
        <w:tc>
          <w:tcPr>
            <w:tcW w:w="568" w:type="dxa"/>
            <w:vAlign w:val="center"/>
          </w:tcPr>
          <w:p w14:paraId="44B52CC9" w14:textId="77777777" w:rsidR="00F0355D" w:rsidRPr="005C1287" w:rsidRDefault="00F0355D" w:rsidP="003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14:paraId="7583E7F8" w14:textId="77777777" w:rsidR="00F0355D" w:rsidRPr="00CE4315" w:rsidRDefault="00F0355D" w:rsidP="003F08B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Регистрация </w:t>
            </w:r>
            <w:r w:rsidRPr="00CE43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деклараций</w:t>
            </w:r>
            <w:proofErr w:type="gramEnd"/>
            <w:r w:rsidRPr="00CE43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 соответствии на продукцию</w:t>
            </w:r>
            <w:r w:rsidRPr="00CE43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количестве  10 шт.</w:t>
            </w:r>
            <w:r w:rsidRPr="00CE43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606703D6" w14:textId="77777777" w:rsidR="00F0355D" w:rsidRPr="00CE4315" w:rsidRDefault="00F0355D" w:rsidP="003F08B8">
            <w:pPr>
              <w:rPr>
                <w:sz w:val="22"/>
                <w:szCs w:val="22"/>
              </w:rPr>
            </w:pPr>
            <w:r w:rsidRPr="00CE4315">
              <w:rPr>
                <w:sz w:val="22"/>
                <w:szCs w:val="22"/>
              </w:rPr>
              <w:t xml:space="preserve">Декларация </w:t>
            </w:r>
            <w:r>
              <w:rPr>
                <w:sz w:val="22"/>
                <w:szCs w:val="22"/>
              </w:rPr>
              <w:t xml:space="preserve">соответствия </w:t>
            </w:r>
            <w:r w:rsidRPr="00CE4315">
              <w:rPr>
                <w:sz w:val="22"/>
                <w:szCs w:val="22"/>
              </w:rPr>
              <w:t xml:space="preserve">сроком на </w:t>
            </w:r>
            <w:r>
              <w:rPr>
                <w:sz w:val="22"/>
                <w:szCs w:val="22"/>
              </w:rPr>
              <w:t>3года</w:t>
            </w:r>
          </w:p>
        </w:tc>
      </w:tr>
      <w:tr w:rsidR="00F0355D" w:rsidRPr="00CE4315" w14:paraId="161E2C9B" w14:textId="77777777" w:rsidTr="00F0355D">
        <w:tc>
          <w:tcPr>
            <w:tcW w:w="568" w:type="dxa"/>
            <w:vAlign w:val="center"/>
          </w:tcPr>
          <w:p w14:paraId="3A8FDAC6" w14:textId="77777777" w:rsidR="00F0355D" w:rsidRDefault="00F0355D" w:rsidP="003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14:paraId="3BC8A0EB" w14:textId="77777777" w:rsidR="00F0355D" w:rsidRPr="00CE4315" w:rsidRDefault="00F0355D" w:rsidP="003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испытаний продукции</w:t>
            </w:r>
          </w:p>
        </w:tc>
        <w:tc>
          <w:tcPr>
            <w:tcW w:w="3685" w:type="dxa"/>
            <w:vAlign w:val="center"/>
          </w:tcPr>
          <w:p w14:paraId="1AD219AF" w14:textId="77777777" w:rsidR="00F0355D" w:rsidRPr="00CE4315" w:rsidRDefault="00F0355D" w:rsidP="003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испытаний</w:t>
            </w:r>
          </w:p>
        </w:tc>
      </w:tr>
      <w:tr w:rsidR="00F0355D" w:rsidRPr="00CE4315" w14:paraId="24319EC4" w14:textId="77777777" w:rsidTr="00F0355D">
        <w:tc>
          <w:tcPr>
            <w:tcW w:w="568" w:type="dxa"/>
            <w:vAlign w:val="center"/>
          </w:tcPr>
          <w:p w14:paraId="1EA201FD" w14:textId="77777777" w:rsidR="00F0355D" w:rsidRDefault="00F0355D" w:rsidP="003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14:paraId="48330BEB" w14:textId="77777777" w:rsidR="00F0355D" w:rsidRDefault="00F0355D" w:rsidP="003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Планов ХАССП на:</w:t>
            </w:r>
          </w:p>
          <w:p w14:paraId="695D1B5F" w14:textId="77777777" w:rsidR="00F0355D" w:rsidRDefault="00F0355D" w:rsidP="003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-хлебобулочные изделия;</w:t>
            </w:r>
          </w:p>
          <w:p w14:paraId="33F00605" w14:textId="77777777" w:rsidR="00F0355D" w:rsidRPr="00CE4315" w:rsidRDefault="00F0355D" w:rsidP="003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мучные кондитерские изделия</w:t>
            </w:r>
          </w:p>
        </w:tc>
        <w:tc>
          <w:tcPr>
            <w:tcW w:w="3685" w:type="dxa"/>
            <w:vAlign w:val="center"/>
          </w:tcPr>
          <w:p w14:paraId="1A23C6FC" w14:textId="77777777" w:rsidR="00F0355D" w:rsidRPr="00CE4315" w:rsidRDefault="00F0355D" w:rsidP="003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Два  плана</w:t>
            </w:r>
            <w:proofErr w:type="gramEnd"/>
            <w:r>
              <w:rPr>
                <w:sz w:val="22"/>
                <w:szCs w:val="22"/>
              </w:rPr>
              <w:t xml:space="preserve"> ХАССП </w:t>
            </w:r>
          </w:p>
        </w:tc>
      </w:tr>
      <w:tr w:rsidR="00F0355D" w:rsidRPr="00CE4315" w14:paraId="27A0616E" w14:textId="77777777" w:rsidTr="00F0355D">
        <w:tc>
          <w:tcPr>
            <w:tcW w:w="568" w:type="dxa"/>
            <w:vAlign w:val="center"/>
          </w:tcPr>
          <w:p w14:paraId="1EA4900F" w14:textId="77777777" w:rsidR="00F0355D" w:rsidRDefault="00F0355D" w:rsidP="003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vAlign w:val="center"/>
          </w:tcPr>
          <w:p w14:paraId="2A375489" w14:textId="77777777" w:rsidR="00F0355D" w:rsidRDefault="00F0355D" w:rsidP="003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Программ производственного контроля на:</w:t>
            </w:r>
          </w:p>
          <w:p w14:paraId="27B2D161" w14:textId="77777777" w:rsidR="00F0355D" w:rsidRDefault="00F0355D" w:rsidP="003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хлебобулочные изделия;</w:t>
            </w:r>
          </w:p>
          <w:p w14:paraId="12174644" w14:textId="77777777" w:rsidR="00F0355D" w:rsidRDefault="00F0355D" w:rsidP="003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мучные кондитерские изделия</w:t>
            </w:r>
          </w:p>
        </w:tc>
        <w:tc>
          <w:tcPr>
            <w:tcW w:w="3685" w:type="dxa"/>
            <w:vAlign w:val="center"/>
          </w:tcPr>
          <w:p w14:paraId="21EF51E2" w14:textId="77777777" w:rsidR="00F0355D" w:rsidRDefault="00F0355D" w:rsidP="003F08B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Две  Программы</w:t>
            </w:r>
            <w:proofErr w:type="gramEnd"/>
            <w:r>
              <w:rPr>
                <w:sz w:val="22"/>
                <w:szCs w:val="22"/>
              </w:rPr>
              <w:t xml:space="preserve"> производственного контроля</w:t>
            </w:r>
          </w:p>
        </w:tc>
      </w:tr>
      <w:tr w:rsidR="00F0355D" w:rsidRPr="00CE4315" w14:paraId="4C5040DB" w14:textId="77777777" w:rsidTr="00F0355D">
        <w:tc>
          <w:tcPr>
            <w:tcW w:w="568" w:type="dxa"/>
            <w:vAlign w:val="center"/>
          </w:tcPr>
          <w:p w14:paraId="4EC685C3" w14:textId="77777777" w:rsidR="00F0355D" w:rsidRDefault="00F0355D" w:rsidP="003F08B8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31066AA6" w14:textId="77777777" w:rsidR="00F0355D" w:rsidRDefault="00F0355D" w:rsidP="003F0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3685" w:type="dxa"/>
            <w:vAlign w:val="center"/>
          </w:tcPr>
          <w:p w14:paraId="5E362FDB" w14:textId="77777777" w:rsidR="00F0355D" w:rsidRDefault="00F0355D" w:rsidP="003F08B8">
            <w:pPr>
              <w:rPr>
                <w:sz w:val="22"/>
                <w:szCs w:val="22"/>
              </w:rPr>
            </w:pPr>
          </w:p>
        </w:tc>
      </w:tr>
    </w:tbl>
    <w:p w14:paraId="3DD4EF12" w14:textId="77777777" w:rsidR="00F0355D" w:rsidRPr="00CE4315" w:rsidRDefault="00F0355D" w:rsidP="00F0355D">
      <w:pPr>
        <w:pStyle w:val="a3"/>
        <w:tabs>
          <w:tab w:val="left" w:pos="993"/>
          <w:tab w:val="left" w:pos="1134"/>
        </w:tabs>
        <w:ind w:left="709"/>
        <w:jc w:val="both"/>
        <w:rPr>
          <w:sz w:val="22"/>
          <w:szCs w:val="22"/>
        </w:rPr>
      </w:pPr>
    </w:p>
    <w:p w14:paraId="2CE45364" w14:textId="77777777" w:rsidR="00F0355D" w:rsidRPr="00CE4315" w:rsidRDefault="00F0355D" w:rsidP="00F0355D">
      <w:pPr>
        <w:pStyle w:val="a3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b/>
          <w:sz w:val="22"/>
          <w:szCs w:val="22"/>
        </w:rPr>
      </w:pPr>
      <w:r w:rsidRPr="00CE4315">
        <w:rPr>
          <w:b/>
          <w:sz w:val="22"/>
          <w:szCs w:val="22"/>
        </w:rPr>
        <w:t>Условия оказания услуг:</w:t>
      </w:r>
    </w:p>
    <w:p w14:paraId="4E5FF29A" w14:textId="77777777" w:rsidR="00F0355D" w:rsidRDefault="00F0355D" w:rsidP="00F0355D">
      <w:pPr>
        <w:pStyle w:val="a3"/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CE4315">
        <w:rPr>
          <w:b/>
          <w:sz w:val="22"/>
          <w:szCs w:val="22"/>
        </w:rPr>
        <w:t xml:space="preserve">4.1. </w:t>
      </w:r>
      <w:proofErr w:type="gramStart"/>
      <w:r w:rsidRPr="00CE4315">
        <w:rPr>
          <w:sz w:val="22"/>
          <w:szCs w:val="22"/>
        </w:rPr>
        <w:t xml:space="preserve">Получатель </w:t>
      </w:r>
      <w:r>
        <w:rPr>
          <w:sz w:val="22"/>
          <w:szCs w:val="22"/>
        </w:rPr>
        <w:t xml:space="preserve"> </w:t>
      </w:r>
      <w:r w:rsidRPr="00CE4315">
        <w:rPr>
          <w:sz w:val="22"/>
          <w:szCs w:val="22"/>
        </w:rPr>
        <w:t>услуги</w:t>
      </w:r>
      <w:proofErr w:type="gramEnd"/>
      <w:r w:rsidRPr="00CE4315">
        <w:rPr>
          <w:sz w:val="22"/>
          <w:szCs w:val="22"/>
        </w:rPr>
        <w:t xml:space="preserve"> присылает самостоятельно образцы продукции в испытательную лабораторию </w:t>
      </w:r>
    </w:p>
    <w:p w14:paraId="51EADE87" w14:textId="77777777" w:rsidR="00F0355D" w:rsidRDefault="00F0355D" w:rsidP="00F0355D">
      <w:pPr>
        <w:pStyle w:val="a3"/>
        <w:tabs>
          <w:tab w:val="left" w:pos="993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1. Изделия хлебобулочные сдобные в ассортименте.</w:t>
      </w:r>
    </w:p>
    <w:p w14:paraId="3A67C00D" w14:textId="77777777" w:rsidR="00F0355D" w:rsidRDefault="00F0355D" w:rsidP="00F0355D">
      <w:pPr>
        <w:pStyle w:val="a3"/>
        <w:tabs>
          <w:tab w:val="left" w:pos="993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 Изделия булочные в ассортименте.</w:t>
      </w:r>
    </w:p>
    <w:p w14:paraId="393F98DA" w14:textId="77777777" w:rsidR="00F0355D" w:rsidRDefault="00F0355D" w:rsidP="00F0355D">
      <w:pPr>
        <w:pStyle w:val="a3"/>
        <w:tabs>
          <w:tab w:val="left" w:pos="993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 Хлеб ржаной, ржано-пшеничный.</w:t>
      </w:r>
    </w:p>
    <w:p w14:paraId="57D7ACC6" w14:textId="77777777" w:rsidR="00F0355D" w:rsidRDefault="00F0355D" w:rsidP="00F0355D">
      <w:pPr>
        <w:pStyle w:val="a3"/>
        <w:tabs>
          <w:tab w:val="left" w:pos="993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4. Хлеб из пшеничной хлебопекарной муки.</w:t>
      </w:r>
    </w:p>
    <w:p w14:paraId="080C1002" w14:textId="77777777" w:rsidR="00F0355D" w:rsidRPr="00CE4315" w:rsidRDefault="00F0355D" w:rsidP="00F0355D">
      <w:pPr>
        <w:pStyle w:val="a3"/>
        <w:tabs>
          <w:tab w:val="left" w:pos="993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4. Мучные кондитерские изделия. Кексы.</w:t>
      </w:r>
    </w:p>
    <w:p w14:paraId="51CEDBAA" w14:textId="77777777" w:rsidR="00F0355D" w:rsidRDefault="00F0355D" w:rsidP="00F0355D">
      <w:pPr>
        <w:rPr>
          <w:b/>
        </w:rPr>
      </w:pPr>
      <w:r>
        <w:t>5</w:t>
      </w:r>
      <w:r>
        <w:rPr>
          <w:b/>
        </w:rPr>
        <w:t xml:space="preserve">. </w:t>
      </w:r>
      <w:r w:rsidRPr="00441D6F">
        <w:t xml:space="preserve">Мучные кондитерские изделия. Торты и </w:t>
      </w:r>
      <w:proofErr w:type="gramStart"/>
      <w:r w:rsidRPr="00441D6F">
        <w:t>пирожные  в</w:t>
      </w:r>
      <w:proofErr w:type="gramEnd"/>
      <w:r w:rsidRPr="00441D6F">
        <w:t xml:space="preserve"> ассортименте.</w:t>
      </w:r>
      <w:r>
        <w:rPr>
          <w:b/>
        </w:rPr>
        <w:t xml:space="preserve"> </w:t>
      </w:r>
    </w:p>
    <w:p w14:paraId="07CDF8C8" w14:textId="77777777" w:rsidR="00F0355D" w:rsidRPr="00441D6F" w:rsidRDefault="00F0355D" w:rsidP="00F0355D">
      <w:r>
        <w:t>6</w:t>
      </w:r>
      <w:r>
        <w:rPr>
          <w:b/>
        </w:rPr>
        <w:t xml:space="preserve">. </w:t>
      </w:r>
      <w:r w:rsidRPr="00441D6F">
        <w:t xml:space="preserve">Мучные кондитерские изделия. Коржи молочные. </w:t>
      </w:r>
    </w:p>
    <w:p w14:paraId="03CDB2FA" w14:textId="77777777" w:rsidR="00F0355D" w:rsidRPr="00441D6F" w:rsidRDefault="00F0355D" w:rsidP="00F0355D">
      <w:r>
        <w:t>7</w:t>
      </w:r>
      <w:r w:rsidRPr="00441D6F">
        <w:t xml:space="preserve">. Мучные кондитерские изделия. Баба ромовая. </w:t>
      </w:r>
    </w:p>
    <w:p w14:paraId="0557DBA5" w14:textId="77777777" w:rsidR="00F0355D" w:rsidRPr="00441D6F" w:rsidRDefault="00F0355D" w:rsidP="00F0355D">
      <w:r>
        <w:t>8</w:t>
      </w:r>
      <w:r w:rsidRPr="00441D6F">
        <w:t>. Мучные кондитерские изделия. Печенье.</w:t>
      </w:r>
    </w:p>
    <w:p w14:paraId="1691EC9C" w14:textId="77777777" w:rsidR="00F0355D" w:rsidRDefault="00F0355D" w:rsidP="00F0355D">
      <w:pPr>
        <w:rPr>
          <w:b/>
        </w:rPr>
      </w:pPr>
      <w:r>
        <w:t>9</w:t>
      </w:r>
      <w:r>
        <w:rPr>
          <w:b/>
        </w:rPr>
        <w:t xml:space="preserve">. </w:t>
      </w:r>
      <w:r w:rsidRPr="00441D6F">
        <w:t>Мучные кондитерские изделия. Изделия пряничные</w:t>
      </w:r>
    </w:p>
    <w:p w14:paraId="772EE1D4" w14:textId="77777777" w:rsidR="00F0355D" w:rsidRPr="00441D6F" w:rsidRDefault="00F0355D" w:rsidP="00F0355D">
      <w:r w:rsidRPr="009C46A5">
        <w:t>10</w:t>
      </w:r>
      <w:r>
        <w:rPr>
          <w:b/>
        </w:rPr>
        <w:t xml:space="preserve">. </w:t>
      </w:r>
      <w:r w:rsidRPr="00441D6F">
        <w:t>Мучные кондитерские изделия. Восточные сладости</w:t>
      </w:r>
    </w:p>
    <w:p w14:paraId="5C9A74F4" w14:textId="77777777" w:rsidR="00F0355D" w:rsidRPr="00CE4315" w:rsidRDefault="00F0355D" w:rsidP="00F0355D">
      <w:pPr>
        <w:pStyle w:val="a3"/>
        <w:tabs>
          <w:tab w:val="left" w:pos="993"/>
        </w:tabs>
        <w:ind w:left="0" w:firstLine="567"/>
        <w:jc w:val="both"/>
        <w:rPr>
          <w:b/>
          <w:sz w:val="22"/>
          <w:szCs w:val="22"/>
        </w:rPr>
      </w:pPr>
      <w:r w:rsidRPr="00CE4315">
        <w:rPr>
          <w:b/>
          <w:color w:val="000000"/>
          <w:sz w:val="22"/>
          <w:szCs w:val="22"/>
        </w:rPr>
        <w:t xml:space="preserve">4.2. </w:t>
      </w:r>
      <w:r w:rsidRPr="00CE4315">
        <w:rPr>
          <w:b/>
          <w:sz w:val="22"/>
          <w:szCs w:val="22"/>
        </w:rPr>
        <w:t>Составление и получение отказного информационного письма</w:t>
      </w:r>
    </w:p>
    <w:p w14:paraId="2C85A70F" w14:textId="77777777" w:rsidR="00F0355D" w:rsidRPr="00CE4315" w:rsidRDefault="00F0355D" w:rsidP="00F0355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CE4315">
        <w:rPr>
          <w:sz w:val="22"/>
          <w:szCs w:val="22"/>
        </w:rPr>
        <w:t>Получатель услуги</w:t>
      </w:r>
      <w:r w:rsidRPr="00CE4315">
        <w:rPr>
          <w:color w:val="000000"/>
          <w:sz w:val="22"/>
          <w:szCs w:val="22"/>
        </w:rPr>
        <w:t xml:space="preserve"> присылает полное описание продукции и реквизиты конечного получателя Услуги</w:t>
      </w:r>
    </w:p>
    <w:p w14:paraId="1E66ABF0" w14:textId="77777777" w:rsidR="00F0355D" w:rsidRPr="00CE4315" w:rsidRDefault="00F0355D" w:rsidP="00F0355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CE4315">
        <w:rPr>
          <w:color w:val="000000"/>
          <w:sz w:val="22"/>
          <w:szCs w:val="22"/>
        </w:rPr>
        <w:t>Исполнитель подготавливает заявку для сертификации</w:t>
      </w:r>
    </w:p>
    <w:p w14:paraId="63DEE695" w14:textId="77777777" w:rsidR="00F0355D" w:rsidRPr="00CE4315" w:rsidRDefault="00F0355D" w:rsidP="00F0355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CE4315">
        <w:rPr>
          <w:sz w:val="22"/>
          <w:szCs w:val="22"/>
        </w:rPr>
        <w:t>Получатель услуги</w:t>
      </w:r>
      <w:r w:rsidRPr="00CE4315">
        <w:rPr>
          <w:color w:val="000000"/>
          <w:sz w:val="22"/>
          <w:szCs w:val="22"/>
        </w:rPr>
        <w:t xml:space="preserve"> согласовывает заявку, подписывает ее и отправляет отсканированный электронный вариант Исполнителю</w:t>
      </w:r>
    </w:p>
    <w:p w14:paraId="7940DE82" w14:textId="77777777" w:rsidR="00F0355D" w:rsidRPr="00CE4315" w:rsidRDefault="00F0355D" w:rsidP="00F0355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CE4315">
        <w:rPr>
          <w:color w:val="000000"/>
          <w:sz w:val="22"/>
          <w:szCs w:val="22"/>
        </w:rPr>
        <w:t xml:space="preserve">Исполнитель на основании заявки готовит макет отказного письма и отправляет </w:t>
      </w:r>
      <w:r w:rsidRPr="00CE4315">
        <w:rPr>
          <w:sz w:val="22"/>
          <w:szCs w:val="22"/>
        </w:rPr>
        <w:t>Получателю услуги</w:t>
      </w:r>
      <w:r w:rsidRPr="00CE4315">
        <w:rPr>
          <w:color w:val="000000"/>
          <w:sz w:val="22"/>
          <w:szCs w:val="22"/>
        </w:rPr>
        <w:t xml:space="preserve"> на согласование</w:t>
      </w:r>
    </w:p>
    <w:p w14:paraId="48A50F25" w14:textId="77777777" w:rsidR="00F0355D" w:rsidRPr="00CE4315" w:rsidRDefault="00F0355D" w:rsidP="00F0355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CE4315">
        <w:rPr>
          <w:sz w:val="22"/>
          <w:szCs w:val="22"/>
        </w:rPr>
        <w:lastRenderedPageBreak/>
        <w:t>Получатель услуги</w:t>
      </w:r>
      <w:r w:rsidRPr="00CE4315">
        <w:rPr>
          <w:color w:val="000000"/>
          <w:sz w:val="22"/>
          <w:szCs w:val="22"/>
        </w:rPr>
        <w:t xml:space="preserve"> согласовывает макет, подписывает его и отправляет отсканированный электронный вариант Исполнителю</w:t>
      </w:r>
    </w:p>
    <w:p w14:paraId="7F42EA42" w14:textId="77777777" w:rsidR="00F0355D" w:rsidRPr="00CE4315" w:rsidRDefault="00F0355D" w:rsidP="00F0355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CE4315">
        <w:rPr>
          <w:sz w:val="22"/>
          <w:szCs w:val="22"/>
        </w:rPr>
        <w:t>Исполнитель распечатывает отказное информационное письмо</w:t>
      </w:r>
      <w:r w:rsidRPr="00CE4315">
        <w:rPr>
          <w:color w:val="000000"/>
          <w:sz w:val="22"/>
          <w:szCs w:val="22"/>
        </w:rPr>
        <w:t xml:space="preserve"> и отправляет отсканированный электронный вариант </w:t>
      </w:r>
      <w:r w:rsidRPr="00CE4315">
        <w:rPr>
          <w:sz w:val="22"/>
          <w:szCs w:val="22"/>
        </w:rPr>
        <w:t>Получателю услуги</w:t>
      </w:r>
    </w:p>
    <w:p w14:paraId="4521F4CA" w14:textId="77777777" w:rsidR="00F0355D" w:rsidRPr="00CE4315" w:rsidRDefault="00F0355D" w:rsidP="00F0355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CE4315">
        <w:rPr>
          <w:color w:val="000000"/>
          <w:sz w:val="22"/>
          <w:szCs w:val="22"/>
          <w:shd w:val="clear" w:color="auto" w:fill="FFFFFF"/>
        </w:rPr>
        <w:t xml:space="preserve">Исполнитель отправляет оригинал </w:t>
      </w:r>
      <w:r w:rsidRPr="00CE4315">
        <w:rPr>
          <w:sz w:val="22"/>
          <w:szCs w:val="22"/>
        </w:rPr>
        <w:t>отказного информационного письма</w:t>
      </w:r>
      <w:r w:rsidRPr="00CE4315">
        <w:rPr>
          <w:color w:val="000000"/>
          <w:sz w:val="22"/>
          <w:szCs w:val="22"/>
          <w:shd w:val="clear" w:color="auto" w:fill="FFFFFF"/>
        </w:rPr>
        <w:t xml:space="preserve"> </w:t>
      </w:r>
      <w:r w:rsidRPr="00CE4315">
        <w:rPr>
          <w:sz w:val="22"/>
          <w:szCs w:val="22"/>
        </w:rPr>
        <w:t xml:space="preserve">Получателю услуги </w:t>
      </w:r>
      <w:r w:rsidRPr="00CE4315">
        <w:rPr>
          <w:color w:val="000000"/>
          <w:sz w:val="22"/>
          <w:szCs w:val="22"/>
          <w:shd w:val="clear" w:color="auto" w:fill="FFFFFF"/>
        </w:rPr>
        <w:t>посредством Почты России ценным письмом с описью вложения.</w:t>
      </w:r>
    </w:p>
    <w:p w14:paraId="42B8CB50" w14:textId="77777777" w:rsidR="00F0355D" w:rsidRPr="00CE4315" w:rsidRDefault="00F0355D" w:rsidP="00F0355D">
      <w:pPr>
        <w:pStyle w:val="a3"/>
        <w:tabs>
          <w:tab w:val="left" w:pos="993"/>
        </w:tabs>
        <w:ind w:left="0" w:firstLine="567"/>
        <w:jc w:val="both"/>
        <w:rPr>
          <w:b/>
          <w:sz w:val="22"/>
          <w:szCs w:val="22"/>
        </w:rPr>
      </w:pPr>
      <w:r w:rsidRPr="00CE4315">
        <w:rPr>
          <w:b/>
          <w:color w:val="000000"/>
          <w:sz w:val="22"/>
          <w:szCs w:val="22"/>
        </w:rPr>
        <w:t xml:space="preserve">4.3. </w:t>
      </w:r>
      <w:r w:rsidRPr="00CE4315">
        <w:rPr>
          <w:b/>
          <w:sz w:val="22"/>
          <w:szCs w:val="22"/>
        </w:rPr>
        <w:t xml:space="preserve">Составление и получение Декларации Соответствия на </w:t>
      </w:r>
      <w:r>
        <w:rPr>
          <w:b/>
          <w:sz w:val="22"/>
          <w:szCs w:val="22"/>
        </w:rPr>
        <w:t>3</w:t>
      </w:r>
      <w:r w:rsidRPr="00CE431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года</w:t>
      </w:r>
    </w:p>
    <w:p w14:paraId="465CA569" w14:textId="77777777" w:rsidR="00F0355D" w:rsidRPr="00CE4315" w:rsidRDefault="00F0355D" w:rsidP="00F0355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CE4315">
        <w:rPr>
          <w:sz w:val="22"/>
          <w:szCs w:val="22"/>
        </w:rPr>
        <w:t>Получатель услуги</w:t>
      </w:r>
      <w:r w:rsidRPr="00CE4315">
        <w:rPr>
          <w:color w:val="000000"/>
          <w:sz w:val="22"/>
          <w:szCs w:val="22"/>
        </w:rPr>
        <w:t xml:space="preserve"> присылает полное описание продукции и реквизиты конечного получателя Услуги</w:t>
      </w:r>
    </w:p>
    <w:p w14:paraId="6B4295D1" w14:textId="77777777" w:rsidR="00F0355D" w:rsidRPr="00CE4315" w:rsidRDefault="00F0355D" w:rsidP="00F0355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CE4315">
        <w:rPr>
          <w:color w:val="000000"/>
          <w:sz w:val="22"/>
          <w:szCs w:val="22"/>
        </w:rPr>
        <w:t>Исполнитель подготавливает заявку для сертификации</w:t>
      </w:r>
    </w:p>
    <w:p w14:paraId="747A699C" w14:textId="77777777" w:rsidR="00F0355D" w:rsidRPr="00CE4315" w:rsidRDefault="00F0355D" w:rsidP="00F0355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CE4315">
        <w:rPr>
          <w:sz w:val="22"/>
          <w:szCs w:val="22"/>
        </w:rPr>
        <w:t>Получатель услуги</w:t>
      </w:r>
      <w:r w:rsidRPr="00CE4315">
        <w:rPr>
          <w:color w:val="000000"/>
          <w:sz w:val="22"/>
          <w:szCs w:val="22"/>
        </w:rPr>
        <w:t xml:space="preserve"> согласовывает заявку, подписывает ее и отправляет отсканированный электронный вариант Исполнителю</w:t>
      </w:r>
    </w:p>
    <w:p w14:paraId="17327B16" w14:textId="77777777" w:rsidR="00F0355D" w:rsidRPr="00CE4315" w:rsidRDefault="00F0355D" w:rsidP="00F0355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CE4315">
        <w:rPr>
          <w:color w:val="000000"/>
          <w:sz w:val="22"/>
          <w:szCs w:val="22"/>
        </w:rPr>
        <w:t xml:space="preserve">Исполнитель на основании заявки готовит макет </w:t>
      </w:r>
      <w:r w:rsidRPr="00CE4315">
        <w:rPr>
          <w:sz w:val="22"/>
          <w:szCs w:val="22"/>
        </w:rPr>
        <w:t xml:space="preserve">Декларации </w:t>
      </w:r>
      <w:r w:rsidRPr="00CE4315">
        <w:rPr>
          <w:color w:val="000000"/>
          <w:sz w:val="22"/>
          <w:szCs w:val="22"/>
        </w:rPr>
        <w:t xml:space="preserve">и отправляет </w:t>
      </w:r>
      <w:r w:rsidRPr="00CE4315">
        <w:rPr>
          <w:sz w:val="22"/>
          <w:szCs w:val="22"/>
        </w:rPr>
        <w:t>Получателю услуги</w:t>
      </w:r>
      <w:r w:rsidRPr="00CE4315">
        <w:rPr>
          <w:color w:val="000000"/>
          <w:sz w:val="22"/>
          <w:szCs w:val="22"/>
        </w:rPr>
        <w:t xml:space="preserve"> на согласование</w:t>
      </w:r>
    </w:p>
    <w:p w14:paraId="06A8C6C0" w14:textId="77777777" w:rsidR="00F0355D" w:rsidRPr="00CE4315" w:rsidRDefault="00F0355D" w:rsidP="00F0355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CE4315">
        <w:rPr>
          <w:sz w:val="22"/>
          <w:szCs w:val="22"/>
        </w:rPr>
        <w:t>Получатель услуги</w:t>
      </w:r>
      <w:r w:rsidRPr="00CE4315">
        <w:rPr>
          <w:color w:val="000000"/>
          <w:sz w:val="22"/>
          <w:szCs w:val="22"/>
        </w:rPr>
        <w:t xml:space="preserve"> согласовывает макет, подписывает его и отправляет отсканированный электронный вариант Исполнителю</w:t>
      </w:r>
    </w:p>
    <w:p w14:paraId="13DD595E" w14:textId="77777777" w:rsidR="00F0355D" w:rsidRPr="00CE4315" w:rsidRDefault="00F0355D" w:rsidP="00F0355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CE4315">
        <w:rPr>
          <w:sz w:val="22"/>
          <w:szCs w:val="22"/>
        </w:rPr>
        <w:t xml:space="preserve">Исполнитель распечатывает Декларацию </w:t>
      </w:r>
      <w:r w:rsidRPr="00CE4315">
        <w:rPr>
          <w:color w:val="000000"/>
          <w:sz w:val="22"/>
          <w:szCs w:val="22"/>
        </w:rPr>
        <w:t xml:space="preserve">и отправляет отсканированный электронный вариант </w:t>
      </w:r>
      <w:r w:rsidRPr="00CE4315">
        <w:rPr>
          <w:sz w:val="22"/>
          <w:szCs w:val="22"/>
        </w:rPr>
        <w:t>Получателю услуги</w:t>
      </w:r>
    </w:p>
    <w:p w14:paraId="2DBA25AB" w14:textId="77777777" w:rsidR="00F0355D" w:rsidRPr="00CE4315" w:rsidRDefault="00F0355D" w:rsidP="00F0355D">
      <w:pPr>
        <w:pStyle w:val="a3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CE4315">
        <w:rPr>
          <w:color w:val="000000"/>
          <w:sz w:val="22"/>
          <w:szCs w:val="22"/>
          <w:shd w:val="clear" w:color="auto" w:fill="FFFFFF"/>
        </w:rPr>
        <w:t xml:space="preserve">Исполнитель отправляет оригинал </w:t>
      </w:r>
      <w:r w:rsidRPr="00CE4315">
        <w:rPr>
          <w:sz w:val="22"/>
          <w:szCs w:val="22"/>
        </w:rPr>
        <w:t>сертификата</w:t>
      </w:r>
      <w:r w:rsidRPr="00CE4315">
        <w:rPr>
          <w:color w:val="000000"/>
          <w:sz w:val="22"/>
          <w:szCs w:val="22"/>
          <w:shd w:val="clear" w:color="auto" w:fill="FFFFFF"/>
        </w:rPr>
        <w:t xml:space="preserve"> </w:t>
      </w:r>
      <w:r w:rsidRPr="00CE4315">
        <w:rPr>
          <w:sz w:val="22"/>
          <w:szCs w:val="22"/>
        </w:rPr>
        <w:t>Получателю услуги</w:t>
      </w:r>
      <w:r w:rsidRPr="00CE4315">
        <w:rPr>
          <w:color w:val="000000"/>
          <w:sz w:val="22"/>
          <w:szCs w:val="22"/>
          <w:shd w:val="clear" w:color="auto" w:fill="FFFFFF"/>
        </w:rPr>
        <w:t xml:space="preserve"> посредством Почты России ценным письмом с описью вложения.</w:t>
      </w:r>
    </w:p>
    <w:p w14:paraId="5943E5A4" w14:textId="77777777" w:rsidR="00F0355D" w:rsidRPr="00CE4315" w:rsidRDefault="00F0355D" w:rsidP="00F0355D">
      <w:pPr>
        <w:pStyle w:val="a6"/>
        <w:ind w:firstLine="567"/>
        <w:jc w:val="both"/>
        <w:rPr>
          <w:b/>
        </w:rPr>
      </w:pPr>
      <w:r w:rsidRPr="00CE4315">
        <w:rPr>
          <w:b/>
        </w:rPr>
        <w:t>5. Исполнитель передает Заказчику и Получателю услуги</w:t>
      </w:r>
      <w:r w:rsidRPr="00CE4315">
        <w:rPr>
          <w:b/>
          <w:lang w:eastAsia="ru-RU"/>
        </w:rPr>
        <w:t xml:space="preserve"> </w:t>
      </w:r>
      <w:r w:rsidRPr="00CE4315">
        <w:rPr>
          <w:b/>
        </w:rPr>
        <w:t>следующую документацию:</w:t>
      </w:r>
    </w:p>
    <w:p w14:paraId="1CCD9A39" w14:textId="77777777" w:rsidR="00F0355D" w:rsidRPr="00CE4315" w:rsidRDefault="00F0355D" w:rsidP="00F0355D">
      <w:pPr>
        <w:pStyle w:val="a6"/>
        <w:numPr>
          <w:ilvl w:val="0"/>
          <w:numId w:val="18"/>
        </w:numPr>
        <w:ind w:left="0" w:firstLine="567"/>
      </w:pPr>
      <w:r w:rsidRPr="00CE4315">
        <w:t>Акт об оказанных услугах;</w:t>
      </w:r>
    </w:p>
    <w:p w14:paraId="16A247CA" w14:textId="77777777" w:rsidR="00F0355D" w:rsidRDefault="00F0355D" w:rsidP="00F0355D">
      <w:pPr>
        <w:pStyle w:val="a6"/>
        <w:numPr>
          <w:ilvl w:val="0"/>
          <w:numId w:val="18"/>
        </w:numPr>
        <w:ind w:left="0" w:firstLine="567"/>
      </w:pPr>
      <w:r w:rsidRPr="00CE4315">
        <w:t>Оригинал Деклараци</w:t>
      </w:r>
      <w:r>
        <w:t>й</w:t>
      </w:r>
      <w:r w:rsidRPr="00CE4315">
        <w:t xml:space="preserve"> сроком на </w:t>
      </w:r>
      <w:r>
        <w:t>3года</w:t>
      </w:r>
    </w:p>
    <w:p w14:paraId="6AA8C402" w14:textId="77777777" w:rsidR="00F0355D" w:rsidRDefault="00F0355D" w:rsidP="00F0355D">
      <w:pPr>
        <w:pStyle w:val="a6"/>
        <w:numPr>
          <w:ilvl w:val="0"/>
          <w:numId w:val="18"/>
        </w:numPr>
        <w:ind w:left="0" w:firstLine="567"/>
      </w:pPr>
      <w:r>
        <w:t>Программы ХАССП</w:t>
      </w:r>
    </w:p>
    <w:p w14:paraId="67746055" w14:textId="77777777" w:rsidR="00F0355D" w:rsidRDefault="00F0355D" w:rsidP="00F0355D">
      <w:pPr>
        <w:pStyle w:val="a6"/>
        <w:numPr>
          <w:ilvl w:val="0"/>
          <w:numId w:val="18"/>
        </w:numPr>
        <w:ind w:left="0" w:firstLine="567"/>
      </w:pPr>
      <w:r>
        <w:t>Программы производственного контроля</w:t>
      </w:r>
    </w:p>
    <w:p w14:paraId="76A09463" w14:textId="77777777" w:rsidR="00F0355D" w:rsidRPr="00CE4315" w:rsidRDefault="00F0355D" w:rsidP="00F0355D">
      <w:pPr>
        <w:pStyle w:val="a3"/>
        <w:numPr>
          <w:ilvl w:val="1"/>
          <w:numId w:val="20"/>
        </w:numPr>
        <w:tabs>
          <w:tab w:val="left" w:pos="993"/>
          <w:tab w:val="left" w:pos="1134"/>
        </w:tabs>
        <w:ind w:left="927"/>
        <w:jc w:val="both"/>
        <w:rPr>
          <w:bCs/>
          <w:sz w:val="22"/>
          <w:szCs w:val="22"/>
        </w:rPr>
      </w:pPr>
      <w:r w:rsidRPr="00CE4315">
        <w:rPr>
          <w:bCs/>
          <w:sz w:val="22"/>
          <w:szCs w:val="22"/>
        </w:rPr>
        <w:t>Срок оказания услуг – 25 рабочих дней с момента заключения договора.</w:t>
      </w:r>
    </w:p>
    <w:p w14:paraId="09698F4E" w14:textId="77777777" w:rsidR="00F0355D" w:rsidRPr="00BD3985" w:rsidRDefault="00F0355D" w:rsidP="00F0355D">
      <w:pPr>
        <w:pStyle w:val="a3"/>
        <w:tabs>
          <w:tab w:val="left" w:pos="993"/>
          <w:tab w:val="left" w:pos="1134"/>
        </w:tabs>
        <w:ind w:left="0" w:firstLine="567"/>
        <w:jc w:val="both"/>
        <w:rPr>
          <w:bCs/>
          <w:sz w:val="22"/>
          <w:szCs w:val="22"/>
        </w:rPr>
      </w:pPr>
      <w:r w:rsidRPr="00CE4315">
        <w:rPr>
          <w:rFonts w:eastAsia="Georgia"/>
          <w:sz w:val="22"/>
          <w:szCs w:val="22"/>
        </w:rPr>
        <w:t>Сроки могут быть изменены в случаях уточнения Технического задания или необходимости выполнения исполнителем дополнительных требований Заказчика. В этом случае новые сроки определяются соглашением Сторон.</w:t>
      </w:r>
    </w:p>
    <w:p w14:paraId="31AB6832" w14:textId="77777777" w:rsidR="00F0355D" w:rsidRPr="00BD3985" w:rsidRDefault="00F0355D" w:rsidP="00F0355D">
      <w:pPr>
        <w:pStyle w:val="a3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sz w:val="22"/>
          <w:szCs w:val="22"/>
        </w:rPr>
      </w:pPr>
      <w:r w:rsidRPr="00CE4315">
        <w:rPr>
          <w:sz w:val="22"/>
          <w:szCs w:val="22"/>
        </w:rPr>
        <w:t>Оплата за оказанные Исполнителем услуги производится Заказчиком в безналичной форме путем перечисления денежных средств на расчетный счет Исполнителя в размере 100% (ста процентов) в течение 2 (двух) рабочих дней с момента получения отсканированных копий документов согласно пункту 3 настоящего договора и подписания сторонами акта сдачи-приемки оказанных услуг.</w:t>
      </w:r>
    </w:p>
    <w:p w14:paraId="17C91D3C" w14:textId="77777777" w:rsidR="00F0355D" w:rsidRPr="00CE4315" w:rsidRDefault="00F0355D" w:rsidP="00F0355D">
      <w:pPr>
        <w:pStyle w:val="a3"/>
        <w:numPr>
          <w:ilvl w:val="1"/>
          <w:numId w:val="20"/>
        </w:numPr>
        <w:tabs>
          <w:tab w:val="left" w:pos="993"/>
          <w:tab w:val="left" w:pos="1134"/>
        </w:tabs>
        <w:ind w:left="0" w:firstLine="567"/>
        <w:jc w:val="both"/>
        <w:rPr>
          <w:bCs/>
          <w:sz w:val="22"/>
          <w:szCs w:val="22"/>
        </w:rPr>
      </w:pPr>
      <w:r w:rsidRPr="00CE4315">
        <w:rPr>
          <w:bCs/>
          <w:sz w:val="22"/>
          <w:szCs w:val="22"/>
        </w:rPr>
        <w:t>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19733CD3" w14:textId="77777777" w:rsidR="00F0355D" w:rsidRPr="00CE4315" w:rsidRDefault="00F0355D" w:rsidP="00F0355D">
      <w:pPr>
        <w:pStyle w:val="a3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sz w:val="22"/>
          <w:szCs w:val="22"/>
        </w:rPr>
      </w:pPr>
      <w:r w:rsidRPr="00CE4315">
        <w:rPr>
          <w:sz w:val="22"/>
          <w:szCs w:val="22"/>
        </w:rPr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74F11CB4" w14:textId="77777777" w:rsidR="00F0355D" w:rsidRPr="00CE4315" w:rsidRDefault="00F0355D" w:rsidP="00F0355D">
      <w:pPr>
        <w:pStyle w:val="a3"/>
        <w:numPr>
          <w:ilvl w:val="1"/>
          <w:numId w:val="20"/>
        </w:numPr>
        <w:tabs>
          <w:tab w:val="left" w:pos="993"/>
          <w:tab w:val="left" w:pos="1134"/>
        </w:tabs>
        <w:ind w:left="0" w:firstLine="567"/>
        <w:jc w:val="both"/>
        <w:outlineLvl w:val="0"/>
        <w:rPr>
          <w:bCs/>
          <w:sz w:val="22"/>
          <w:szCs w:val="22"/>
        </w:rPr>
      </w:pPr>
      <w:r w:rsidRPr="00CE4315">
        <w:rPr>
          <w:bCs/>
          <w:sz w:val="22"/>
          <w:szCs w:val="22"/>
        </w:rPr>
        <w:t xml:space="preserve">Место предоставления отчетных документов: г. Улан-Удэ, ул. </w:t>
      </w:r>
      <w:r>
        <w:rPr>
          <w:bCs/>
          <w:sz w:val="22"/>
          <w:szCs w:val="22"/>
        </w:rPr>
        <w:t>Смолина</w:t>
      </w:r>
      <w:r w:rsidRPr="00CE4315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65.</w:t>
      </w:r>
    </w:p>
    <w:p w14:paraId="44A92703" w14:textId="77777777" w:rsidR="00F0355D" w:rsidRPr="00F734D8" w:rsidRDefault="00F0355D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F0355D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5" w15:restartNumberingAfterBreak="0">
    <w:nsid w:val="4D450963"/>
    <w:multiLevelType w:val="hybridMultilevel"/>
    <w:tmpl w:val="7C2AB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9997A8B"/>
    <w:multiLevelType w:val="multilevel"/>
    <w:tmpl w:val="FC4C75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6CD04796"/>
    <w:multiLevelType w:val="multilevel"/>
    <w:tmpl w:val="A4A03E3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8"/>
  </w:num>
  <w:num w:numId="17">
    <w:abstractNumId w:val="19"/>
  </w:num>
  <w:num w:numId="18">
    <w:abstractNumId w:val="7"/>
  </w:num>
  <w:num w:numId="19">
    <w:abstractNumId w:val="15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F1177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C4946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9F1177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355D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972C5C1"/>
  <w15:docId w15:val="{1C163764-2C72-40EE-9319-0637DA19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0355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35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1</TotalTime>
  <Pages>17</Pages>
  <Words>5987</Words>
  <Characters>34126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2020-06-19T02:12:00Z</cp:lastPrinted>
  <dcterms:created xsi:type="dcterms:W3CDTF">2020-06-19T02:14:00Z</dcterms:created>
  <dcterms:modified xsi:type="dcterms:W3CDTF">2020-06-19T02:14:00Z</dcterms:modified>
</cp:coreProperties>
</file>