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AB0E7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24715301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2A8A215C" w14:textId="01487BE1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A74C28">
        <w:rPr>
          <w:b/>
          <w:sz w:val="24"/>
          <w:szCs w:val="24"/>
        </w:rPr>
        <w:t>04-14/102</w:t>
      </w:r>
      <w:r w:rsidRPr="00F9486B">
        <w:rPr>
          <w:b/>
          <w:sz w:val="24"/>
          <w:szCs w:val="24"/>
        </w:rPr>
        <w:t xml:space="preserve"> от </w:t>
      </w:r>
      <w:r w:rsidR="00A74C28">
        <w:rPr>
          <w:b/>
          <w:sz w:val="24"/>
          <w:szCs w:val="24"/>
        </w:rPr>
        <w:t>11.09.2020</w:t>
      </w:r>
    </w:p>
    <w:p w14:paraId="102E91A7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6596753A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7E3C0D70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C2FC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9D5E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40CA27C5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904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7C0BF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792EAA7C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75E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ECE3" w14:textId="26D69550" w:rsidR="00F9486B" w:rsidRPr="00F9486B" w:rsidRDefault="00A74C2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ООО "КЦ Березка"</w:t>
            </w:r>
          </w:p>
        </w:tc>
      </w:tr>
      <w:tr w:rsidR="00DD23C4" w:rsidRPr="00F9486B" w14:paraId="299A24AF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5827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58273" w14:textId="0775C5C8" w:rsidR="00DD23C4" w:rsidRPr="00F9486B" w:rsidRDefault="00A74C2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Комплекс инженерно-геологических, инженерно-геодезических, инженерно-экологических и инженерно-гидрометеорологических изысканий земельного участка для строительства цеха.</w:t>
            </w:r>
          </w:p>
        </w:tc>
      </w:tr>
      <w:tr w:rsidR="00F9486B" w:rsidRPr="00F9486B" w14:paraId="59CEB580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1C2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BB295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6439162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D24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F0E3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606873DD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6A6D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1343CCA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E5891" w14:textId="112AE925" w:rsidR="00F9486B" w:rsidRPr="00F9486B" w:rsidRDefault="00A74C2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300 тысяч рублей.</w:t>
            </w:r>
          </w:p>
        </w:tc>
      </w:tr>
      <w:tr w:rsidR="00F9486B" w:rsidRPr="00F9486B" w14:paraId="29B80778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1C02D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3E7C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0B1D0E53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5A11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FEFD" w14:textId="363EE411" w:rsidR="00F9486B" w:rsidRPr="00FF68C9" w:rsidRDefault="00A74C2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0FCB88DF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3488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2FF4" w14:textId="25C03FC9" w:rsidR="00F9486B" w:rsidRPr="00F9486B" w:rsidRDefault="00A74C28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"КЦ Березка", Адрес: г. Улан-Удэ, ул. Егорова, д. 4Г, телефон: +79834360170,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berezkacake@yandex.ru. </w:t>
            </w:r>
          </w:p>
        </w:tc>
      </w:tr>
      <w:tr w:rsidR="00F9486B" w:rsidRPr="00F9486B" w14:paraId="44DF65D3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95B4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C0D3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55DF50BC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21D3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72DA7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14:paraId="620FD2D9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19E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4FB3916E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D2C7ED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534C73E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06AC6C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1186BA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6A38B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0F2963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3FEE3CED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DF1A54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01DB8A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FFA7F" w14:textId="5F25707E" w:rsidR="000A0BF3" w:rsidRPr="00F9486B" w:rsidRDefault="00A74C28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9D146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5AE9AC25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A4296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D58EC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2C513" w14:textId="3A59846A" w:rsidR="00F9486B" w:rsidRPr="00F9486B" w:rsidRDefault="00A74C2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DF5BD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D44F0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5B501949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7DDC0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6F21E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73A210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1CF3C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C24EA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76C127D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E6DD5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C6019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37AD0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F7031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3DB59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2CD879F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0DF47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6855C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AF268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66F41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AE3253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0AC0673F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D8C72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C648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77896E93" w14:textId="1739ACE7" w:rsidR="00F9486B" w:rsidRPr="00F9486B" w:rsidRDefault="00A74C28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63EDF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AC302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5627892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4580E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6EED6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D96F0FF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A8394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AA666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DD61490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C5BA8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9144E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90C26EE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3E655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C244C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104C26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8DF92A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0B0A2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6917E6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AB993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211A90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F9A53FE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A2DD2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0C2E4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57E328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26A6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A9728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22DE42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9519A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06087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77F8D2E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57F04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A9DA7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FAF311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97D5A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ED891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B1347D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375FE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67C9A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3B471661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FAB55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0AB13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3DDEE1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9C2B4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35A6A7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31326C8B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767ADA26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198D54FD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8B02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133A" w14:textId="1AAADDF5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A74C28">
              <w:rPr>
                <w:sz w:val="24"/>
                <w:szCs w:val="24"/>
              </w:rPr>
              <w:t>До 12-00 29 сентября 2020 года.</w:t>
            </w:r>
          </w:p>
        </w:tc>
      </w:tr>
      <w:tr w:rsidR="00F9486B" w:rsidRPr="00A405E4" w14:paraId="70BE507C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23B3C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5806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2CE88EE2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022A3D3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5BF3BC61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308EB034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6D0A81FF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4729FBF0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0B2FA09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5D2EE88F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6B9CA61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739DA383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196D7E6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12E5370C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7E7D8C7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3181C28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5A106D7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43443F7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C431B16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2572DB95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425EACA2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4511A3F5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50CBD76D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3714603E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23BCF6BA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3520CFF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1DC95ACC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50ACF483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162D2C78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5E0FBA21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1C646938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53254C07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8E29BB5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7C4F91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240514DE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71FE3C0C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152896D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166EF830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A33F7E5" w14:textId="6A7C0F73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A74C28">
        <w:rPr>
          <w:sz w:val="24"/>
          <w:szCs w:val="24"/>
        </w:rPr>
        <w:t>04-14/102</w:t>
      </w:r>
      <w:r w:rsidRPr="00A179EA">
        <w:rPr>
          <w:sz w:val="24"/>
          <w:szCs w:val="24"/>
        </w:rPr>
        <w:t xml:space="preserve"> от</w:t>
      </w:r>
      <w:r w:rsidR="00A74C28">
        <w:rPr>
          <w:sz w:val="24"/>
          <w:szCs w:val="24"/>
        </w:rPr>
        <w:t>11.09.2020</w:t>
      </w:r>
    </w:p>
    <w:p w14:paraId="76B9D757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52872BED" w14:textId="5254286B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A74C28">
        <w:rPr>
          <w:sz w:val="24"/>
          <w:szCs w:val="24"/>
        </w:rPr>
        <w:t>по выбору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ООО "КЦ Березка"</w:t>
      </w:r>
      <w:r w:rsidRPr="00A179EA">
        <w:rPr>
          <w:sz w:val="24"/>
          <w:szCs w:val="24"/>
        </w:rPr>
        <w:t xml:space="preserve"> </w:t>
      </w:r>
    </w:p>
    <w:p w14:paraId="26ACFEBD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5B551C1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280E42B0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46213127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02678F7F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59F8A4F2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32DCBF65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59A74A40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01D85AD0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4207DB4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4D835FAC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43FA2EF0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6FE784C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1FDDAD19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164653A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2303F0A8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9341F57" w14:textId="361BCC25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A74C28">
        <w:rPr>
          <w:sz w:val="24"/>
          <w:szCs w:val="24"/>
        </w:rPr>
        <w:t xml:space="preserve"> по оказанию услуг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ООО "КЦ Березка"</w:t>
      </w:r>
      <w:r w:rsidRPr="00A179EA">
        <w:rPr>
          <w:sz w:val="24"/>
          <w:szCs w:val="24"/>
        </w:rPr>
        <w:t xml:space="preserve"> составляет: </w:t>
      </w:r>
    </w:p>
    <w:p w14:paraId="0FA3434C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559634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5143264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1820A9E5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382274D5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1CE8E387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69F520F5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64D9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58C29227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DBA49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4D5F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5F172109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431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62009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4BF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169A2E2D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B30D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E328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21C4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33EA4340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D22ABF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62CFC86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36E084EF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5E58A029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09052ED9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E2E82A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69F168F9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6D5510DD" w14:textId="63737391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A74C28">
        <w:rPr>
          <w:b/>
          <w:sz w:val="24"/>
          <w:szCs w:val="24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</w:t>
      </w:r>
    </w:p>
    <w:p w14:paraId="7374EA83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4A71C17D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6755AA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C6AE9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C91A4F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D382308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918AFA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13167774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FF146F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63BBFC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ECEBD83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DA4D48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77A2B2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D6C84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75F92C6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6C49236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4CDF237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852A782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88E7EE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DA7875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EFFCE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69474D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B1FC8E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F0EC6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6AB3F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2B8C7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5D86E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EA39A50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D6B074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E02317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52F740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882D7F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46B83DD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563AD6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C0027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CE707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612A5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53372F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BAEAC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710DE1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D260A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77095E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2493C1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CF5D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B3C3E4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2EE1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E82281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7C32470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E92D0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15693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166E8A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3F9231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290A17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59875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9A93C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C76F0C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9FEE4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F70692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18E6C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FF5AA1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E8C41E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5C9F2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C9B3B99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7F233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67695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E60824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7719C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1C82059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A4A45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E6104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AFA453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E3EFEF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3D2DE30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58DCF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C557B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66484B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944EA0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BA2DADC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31B31AD7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3F1979C1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4F60BE2C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4D6C8EC0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AD43C0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0A0CFB17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2F0948C5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123975E0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416BD0B7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6032DB1D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1A0CD13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78C1D642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3F45882E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69861D42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591D50EE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B6A023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7D2A4B35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5A94310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022AC93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3E7628BC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5605816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2C42136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7DEE243C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33F1144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2A297DE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72A8F776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572A6593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10878E0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3B612D70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1A18FBA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4B7BFB7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E6A88A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08093DA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658EA7CC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2CC83A8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187A9C8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32D372B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74E556A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1D3A6C5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655BCCAD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0DC7FF16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4C91BA98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DB03DA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3D38E5E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4AD8093C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5CE71F7B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29AFA5F9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527F17B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70BD0A7C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F483CC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31511A6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0F6FA9E8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49D5E8B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2E4EBB75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1D7A49B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776A3BD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4186321F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543D9DB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5AD82FC6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32ADA4E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A9C3A4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6674F2D6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2F94E04C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7D6D944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6FDF663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68619C81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03BDEE3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28675B71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202BB3C7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479C95D6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D2D039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2EF915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5BA6CBF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28EC4A2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0BE6931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27A4AA2D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73214042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5DAB21D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093EAE65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4B51861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2752A3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3E145D1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4440217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6B51ABF2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373E669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FF181B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1F096C46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478B6E67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4B174F5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84C9CD8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0E29E03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78A637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31761EB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03142E2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383AF6A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4914CA1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3D98F2E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FAA492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32C5257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503B77A9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146A6D0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51E58F3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6EB328F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6A3831B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08D9634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16C33E91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B43FFFD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5AC07968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24FE653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4E7DF86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51AF3FD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4B30EC54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EE72876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507F77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4DAD0D02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02D8E6EA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561F42AC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084DAC0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26CCAC4F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14FB158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7F76038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6D716AC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331ABC32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23B2AAE6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18530024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43391C9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10B0A4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1F96007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589C915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097FF60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0D0F519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1FBA449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47E6C8F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7BB8CA0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7B2C4D8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6DA6469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1EEE40DC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53AE81A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2FE6FF6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4BE17AC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242FBBAC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563F82BC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D874A8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A43DE6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08B83E2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F356078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5DC2B090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10FC5D68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3C981122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30D62197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1D36856" w14:textId="77777777" w:rsidR="00F734D8" w:rsidRPr="00ED1E06" w:rsidRDefault="00AF0FEB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4975134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465673D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7DA7260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106B688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03952E7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3D71A536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D23C8D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DCE2DB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24F7C3FA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50260E2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EFAFC0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DA3D2B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0D884F5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15CA2A02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BDBEC5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4F06E31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5643554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02C6AA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73044FE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077B070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18D1F6B" w14:textId="77777777" w:rsidTr="00565768">
        <w:tc>
          <w:tcPr>
            <w:tcW w:w="10686" w:type="dxa"/>
            <w:gridSpan w:val="6"/>
          </w:tcPr>
          <w:p w14:paraId="07BA4F9E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DFAF621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FC13AE9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42FDDE47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0451745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59A84DD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33BBCA6B" w14:textId="77777777" w:rsidTr="00565768">
        <w:tc>
          <w:tcPr>
            <w:tcW w:w="3403" w:type="dxa"/>
            <w:shd w:val="clear" w:color="auto" w:fill="auto"/>
          </w:tcPr>
          <w:p w14:paraId="63E7E11C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51B3CC4F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79B1C41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611C1C96" w14:textId="77777777" w:rsidTr="00565768">
        <w:tc>
          <w:tcPr>
            <w:tcW w:w="3403" w:type="dxa"/>
            <w:shd w:val="clear" w:color="auto" w:fill="auto"/>
          </w:tcPr>
          <w:p w14:paraId="465149A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3783834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4B4F2A8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3720708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28A27A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91F7953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077E283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DD98F4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6E59C98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595A8E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597E2DE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8B35A9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3A7601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771E619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393CFA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891164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10F690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373CC18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0D83FC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313FE9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0E818607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9FF84B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7A93804D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07ADF4A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7903723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32A00C9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410FAC49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1151458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75E56A8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7D342A4F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55480951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479A4290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03F87BD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6EB46FD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1B32E7B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0AF121B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5FA6499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32449B08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961C182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06494CA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450F686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B2441C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38FC68C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464B788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585B804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4955D8B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7D68075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1AEFC35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B26D0B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1B2258C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0FB4584F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4AC80E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38D9EC3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1B47F311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D52968F" w14:textId="77777777" w:rsidR="00873CD2" w:rsidRDefault="00873CD2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691C83" w14:textId="77777777" w:rsidR="009E0E1A" w:rsidRPr="009E0E1A" w:rsidRDefault="00873CD2" w:rsidP="00873CD2">
      <w:pPr>
        <w:jc w:val="center"/>
        <w:rPr>
          <w:b/>
          <w:bCs/>
          <w:sz w:val="24"/>
          <w:szCs w:val="24"/>
        </w:rPr>
      </w:pPr>
      <w:r w:rsidRPr="009E0E1A">
        <w:rPr>
          <w:b/>
          <w:bCs/>
          <w:sz w:val="24"/>
          <w:szCs w:val="24"/>
        </w:rPr>
        <w:lastRenderedPageBreak/>
        <w:t xml:space="preserve">Техническое задание </w:t>
      </w:r>
    </w:p>
    <w:p w14:paraId="2369AC2A" w14:textId="458A659D" w:rsidR="00873CD2" w:rsidRPr="009E0E1A" w:rsidRDefault="00873CD2" w:rsidP="00873CD2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9E0E1A">
        <w:rPr>
          <w:b/>
          <w:bCs/>
          <w:color w:val="000000"/>
          <w:sz w:val="24"/>
          <w:szCs w:val="24"/>
          <w:lang w:eastAsia="en-US"/>
        </w:rPr>
        <w:t xml:space="preserve">на оказание услуги </w:t>
      </w:r>
      <w:r w:rsidRPr="009E0E1A">
        <w:rPr>
          <w:b/>
          <w:bCs/>
          <w:color w:val="000000"/>
          <w:sz w:val="24"/>
          <w:szCs w:val="24"/>
          <w:lang w:eastAsia="en-US"/>
        </w:rPr>
        <w:t>по п</w:t>
      </w:r>
      <w:r w:rsidRPr="009E0E1A">
        <w:rPr>
          <w:b/>
          <w:bCs/>
          <w:color w:val="000000"/>
          <w:sz w:val="24"/>
          <w:szCs w:val="24"/>
          <w:lang w:eastAsia="en-US"/>
        </w:rPr>
        <w:t>роведени</w:t>
      </w:r>
      <w:r w:rsidRPr="009E0E1A">
        <w:rPr>
          <w:b/>
          <w:bCs/>
          <w:color w:val="000000"/>
          <w:sz w:val="24"/>
          <w:szCs w:val="24"/>
          <w:lang w:eastAsia="en-US"/>
        </w:rPr>
        <w:t>ю</w:t>
      </w:r>
      <w:r w:rsidRPr="009E0E1A">
        <w:rPr>
          <w:b/>
          <w:bCs/>
          <w:color w:val="000000"/>
          <w:sz w:val="24"/>
          <w:szCs w:val="24"/>
          <w:lang w:eastAsia="en-US"/>
        </w:rPr>
        <w:t xml:space="preserve">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ООО "КЦ Березка"</w:t>
      </w:r>
      <w:r w:rsidRPr="009E0E1A">
        <w:rPr>
          <w:b/>
          <w:bCs/>
          <w:color w:val="000000"/>
          <w:sz w:val="24"/>
          <w:szCs w:val="24"/>
          <w:lang w:eastAsia="en-US"/>
        </w:rPr>
        <w:t xml:space="preserve"> </w:t>
      </w:r>
    </w:p>
    <w:p w14:paraId="0A3FABC0" w14:textId="51B91790" w:rsidR="00873CD2" w:rsidRDefault="00873CD2" w:rsidP="00873CD2">
      <w:pPr>
        <w:ind w:firstLine="851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(В</w:t>
      </w:r>
      <w:r>
        <w:rPr>
          <w:sz w:val="24"/>
          <w:szCs w:val="24"/>
        </w:rPr>
        <w:t xml:space="preserve">ыполнение комплексных </w:t>
      </w:r>
      <w:proofErr w:type="gramStart"/>
      <w:r>
        <w:rPr>
          <w:sz w:val="24"/>
          <w:szCs w:val="24"/>
        </w:rPr>
        <w:t>инженерных  изысканий</w:t>
      </w:r>
      <w:proofErr w:type="gramEnd"/>
      <w:r>
        <w:rPr>
          <w:sz w:val="24"/>
          <w:szCs w:val="24"/>
        </w:rPr>
        <w:t xml:space="preserve"> на объекте: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«Промышленный парк "Березка"</w:t>
      </w:r>
      <w:r>
        <w:rPr>
          <w:sz w:val="24"/>
          <w:szCs w:val="24"/>
        </w:rPr>
        <w:t>)</w:t>
      </w:r>
    </w:p>
    <w:p w14:paraId="47ACA5B6" w14:textId="77777777" w:rsidR="00873CD2" w:rsidRPr="009E0E1A" w:rsidRDefault="00873CD2" w:rsidP="00873CD2">
      <w:pPr>
        <w:ind w:firstLine="851"/>
        <w:jc w:val="both"/>
        <w:rPr>
          <w:b/>
          <w:sz w:val="24"/>
          <w:szCs w:val="24"/>
        </w:rPr>
      </w:pPr>
      <w:r w:rsidRPr="009E0E1A">
        <w:rPr>
          <w:sz w:val="24"/>
          <w:szCs w:val="24"/>
        </w:rPr>
        <w:t xml:space="preserve">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2"/>
        <w:gridCol w:w="4828"/>
      </w:tblGrid>
      <w:tr w:rsidR="00873CD2" w:rsidRPr="009E0E1A" w14:paraId="401621B6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2377" w14:textId="77777777" w:rsidR="00873CD2" w:rsidRPr="009E0E1A" w:rsidRDefault="00873CD2">
            <w:pPr>
              <w:ind w:right="-108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1. Наименование объекта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58BB" w14:textId="77777777" w:rsidR="00873CD2" w:rsidRPr="009E0E1A" w:rsidRDefault="00873CD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E1A">
              <w:rPr>
                <w:rFonts w:ascii="Times New Roman" w:hAnsi="Times New Roman"/>
                <w:sz w:val="24"/>
                <w:szCs w:val="24"/>
              </w:rPr>
              <w:t>Промышленный парк "Березка" по адресу</w:t>
            </w:r>
          </w:p>
          <w:p w14:paraId="14EFE93C" w14:textId="77777777" w:rsidR="00873CD2" w:rsidRPr="009E0E1A" w:rsidRDefault="00873CD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E1A">
              <w:rPr>
                <w:rFonts w:ascii="Times New Roman" w:hAnsi="Times New Roman"/>
                <w:sz w:val="24"/>
                <w:szCs w:val="24"/>
              </w:rPr>
              <w:t xml:space="preserve">Республика Бурятия, г. Улан-Удэ, </w:t>
            </w:r>
          </w:p>
          <w:p w14:paraId="52D35A78" w14:textId="77777777" w:rsidR="00873CD2" w:rsidRPr="009E0E1A" w:rsidRDefault="00873CD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E1A">
              <w:rPr>
                <w:rFonts w:ascii="Times New Roman" w:hAnsi="Times New Roman"/>
                <w:sz w:val="24"/>
                <w:szCs w:val="24"/>
              </w:rPr>
              <w:t>ул. Сахалинская, 30</w:t>
            </w:r>
          </w:p>
          <w:p w14:paraId="114285DD" w14:textId="77777777" w:rsidR="00873CD2" w:rsidRPr="009E0E1A" w:rsidRDefault="00873CD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E0E1A">
              <w:rPr>
                <w:rFonts w:ascii="Times New Roman" w:hAnsi="Times New Roman"/>
                <w:sz w:val="24"/>
                <w:szCs w:val="24"/>
              </w:rPr>
              <w:t>Производственное здание</w:t>
            </w:r>
          </w:p>
        </w:tc>
      </w:tr>
      <w:tr w:rsidR="00873CD2" w:rsidRPr="009E0E1A" w14:paraId="7E50DE91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2653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2. Местоположение объекта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0483" w14:textId="622DD45B" w:rsidR="00873CD2" w:rsidRPr="009E0E1A" w:rsidRDefault="009E0E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73CD2" w:rsidRPr="009E0E1A">
              <w:rPr>
                <w:rFonts w:ascii="Times New Roman" w:hAnsi="Times New Roman"/>
                <w:sz w:val="24"/>
                <w:szCs w:val="24"/>
              </w:rPr>
              <w:t>.Улан-Удэ, ул. Сахалинская, 30</w:t>
            </w:r>
          </w:p>
        </w:tc>
      </w:tr>
      <w:tr w:rsidR="00873CD2" w:rsidRPr="009E0E1A" w14:paraId="226A3B13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5DBA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3. Вид строительства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AEEB" w14:textId="77777777" w:rsidR="00873CD2" w:rsidRPr="009E0E1A" w:rsidRDefault="00873CD2">
            <w:pPr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Новое строительство</w:t>
            </w:r>
          </w:p>
        </w:tc>
      </w:tr>
      <w:tr w:rsidR="00873CD2" w:rsidRPr="009E0E1A" w14:paraId="2D1A0ECF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93D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4. Стадия проектирования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51FC" w14:textId="77777777" w:rsidR="00873CD2" w:rsidRPr="009E0E1A" w:rsidRDefault="00873CD2">
            <w:pPr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Проектная документация</w:t>
            </w:r>
          </w:p>
        </w:tc>
      </w:tr>
      <w:tr w:rsidR="00873CD2" w:rsidRPr="009E0E1A" w14:paraId="05FC4380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E201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5. Сведения о проектируемом здании, сооружении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3328" w14:textId="77777777" w:rsidR="00873CD2" w:rsidRPr="009E0E1A" w:rsidRDefault="00873CD2">
            <w:pPr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 xml:space="preserve">Производственное здание – кондитерский цех. Общая площадь – 1500кв.м. </w:t>
            </w:r>
          </w:p>
        </w:tc>
      </w:tr>
      <w:tr w:rsidR="00873CD2" w:rsidRPr="009E0E1A" w14:paraId="6305C506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414B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6. Технические характеристики проектируемого здания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B224" w14:textId="77777777" w:rsidR="00873CD2" w:rsidRPr="009E0E1A" w:rsidRDefault="00873CD2">
            <w:pPr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 xml:space="preserve">Одноэтажное каркасное здание кондитерского цеха </w:t>
            </w:r>
          </w:p>
        </w:tc>
      </w:tr>
      <w:tr w:rsidR="00873CD2" w:rsidRPr="009E0E1A" w14:paraId="35294F37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6EFD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7. Намечаемый тип фундаментов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CAC1" w14:textId="77777777" w:rsidR="00873CD2" w:rsidRPr="009E0E1A" w:rsidRDefault="00873CD2">
            <w:pPr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 xml:space="preserve">предварительно - фундаменты столбчатые под колонны каркаса, ленточные -под стены. </w:t>
            </w:r>
          </w:p>
        </w:tc>
      </w:tr>
      <w:tr w:rsidR="00873CD2" w:rsidRPr="009E0E1A" w14:paraId="13C83782" w14:textId="77777777" w:rsidTr="00873CD2">
        <w:trPr>
          <w:trHeight w:val="642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C9A0" w14:textId="77777777" w:rsidR="00873CD2" w:rsidRPr="009E0E1A" w:rsidRDefault="00873CD2">
            <w:pPr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8. Материал стен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AE08" w14:textId="77777777" w:rsidR="00873CD2" w:rsidRPr="009E0E1A" w:rsidRDefault="00873CD2">
            <w:pPr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Сэндвич-панели</w:t>
            </w:r>
          </w:p>
        </w:tc>
      </w:tr>
      <w:tr w:rsidR="00873CD2" w:rsidRPr="009E0E1A" w14:paraId="35F1C2EB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63E76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9. Предполагаемые нагрузки на грунт, кгс/см²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96EC3E" w14:textId="77777777" w:rsidR="00873CD2" w:rsidRPr="009E0E1A" w:rsidRDefault="00873CD2">
            <w:pPr>
              <w:ind w:firstLine="38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2,0</w:t>
            </w:r>
          </w:p>
        </w:tc>
      </w:tr>
      <w:tr w:rsidR="00873CD2" w:rsidRPr="009E0E1A" w14:paraId="5220222A" w14:textId="77777777" w:rsidTr="00873CD2"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8B4A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829" w14:textId="77777777" w:rsidR="00873CD2" w:rsidRPr="009E0E1A" w:rsidRDefault="00873CD2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CD2" w:rsidRPr="009E0E1A" w14:paraId="02D5C0E8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3DC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10.Чувствительность к неравномерным осадкам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727" w14:textId="77777777" w:rsidR="00873CD2" w:rsidRPr="009E0E1A" w:rsidRDefault="00873CD2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  <w:tr w:rsidR="00873CD2" w:rsidRPr="009E0E1A" w14:paraId="6C29DE2F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40AC" w14:textId="77777777" w:rsidR="00873CD2" w:rsidRPr="009E0E1A" w:rsidRDefault="00873CD2">
            <w:pPr>
              <w:ind w:right="-108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11. Цели и виды инженерных изысканий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EFC3" w14:textId="77777777" w:rsidR="00873CD2" w:rsidRPr="009E0E1A" w:rsidRDefault="00873CD2">
            <w:pPr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Выполнить комплекс инженерно-    геологических, инженерно-геодезических, инженерно-экологических и инженерно-гидрометеорологических изысканий площадки с целью получения материалов, необходимых для расчетов оснований, фундаментов и конструкций зданий, составления разделов ОВОС и ООС  в полном соответствии с действующими на территории РФ и в районе планируемого строительства нормами на выполнение изысканий.</w:t>
            </w:r>
          </w:p>
        </w:tc>
      </w:tr>
      <w:tr w:rsidR="00873CD2" w:rsidRPr="009E0E1A" w14:paraId="5B0F1376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A2D1" w14:textId="77777777" w:rsidR="00873CD2" w:rsidRPr="009E0E1A" w:rsidRDefault="00873CD2">
            <w:pPr>
              <w:ind w:right="-108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12. Перечень документов в соответствии с требованиями, которых необходимо выполнить инженерные изыскания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FB93" w14:textId="77777777" w:rsidR="00873CD2" w:rsidRPr="009E0E1A" w:rsidRDefault="00873CD2">
            <w:pPr>
              <w:ind w:firstLine="851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СП 47.13330.2016 Инженерные изыскания для строительства. Основные положения</w:t>
            </w:r>
            <w:proofErr w:type="gramStart"/>
            <w:r w:rsidRPr="009E0E1A">
              <w:rPr>
                <w:sz w:val="24"/>
                <w:szCs w:val="24"/>
              </w:rPr>
              <w:t>.</w:t>
            </w:r>
            <w:proofErr w:type="gramEnd"/>
            <w:r w:rsidRPr="009E0E1A">
              <w:rPr>
                <w:sz w:val="24"/>
                <w:szCs w:val="24"/>
              </w:rPr>
              <w:t xml:space="preserve"> и др. </w:t>
            </w:r>
          </w:p>
        </w:tc>
      </w:tr>
      <w:tr w:rsidR="00873CD2" w:rsidRPr="009E0E1A" w14:paraId="3B147588" w14:textId="77777777" w:rsidTr="00873CD2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86A2" w14:textId="77777777" w:rsidR="00873CD2" w:rsidRPr="009E0E1A" w:rsidRDefault="00873CD2">
            <w:pPr>
              <w:ind w:right="-108" w:firstLine="29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13.Уровень ответственности по ГОСТ 27751-88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DCDA" w14:textId="77777777" w:rsidR="00873CD2" w:rsidRPr="009E0E1A" w:rsidRDefault="00873CD2">
            <w:pPr>
              <w:ind w:firstLine="851"/>
              <w:jc w:val="both"/>
              <w:rPr>
                <w:sz w:val="24"/>
                <w:szCs w:val="24"/>
              </w:rPr>
            </w:pPr>
            <w:r w:rsidRPr="009E0E1A">
              <w:rPr>
                <w:sz w:val="24"/>
                <w:szCs w:val="24"/>
              </w:rPr>
              <w:t>2</w:t>
            </w:r>
          </w:p>
        </w:tc>
      </w:tr>
    </w:tbl>
    <w:p w14:paraId="5399FDB2" w14:textId="77777777" w:rsidR="00974326" w:rsidRPr="009E0E1A" w:rsidRDefault="00974326" w:rsidP="009E0E1A">
      <w:pPr>
        <w:tabs>
          <w:tab w:val="left" w:pos="0"/>
        </w:tabs>
        <w:spacing w:line="300" w:lineRule="auto"/>
        <w:rPr>
          <w:sz w:val="20"/>
          <w:szCs w:val="20"/>
        </w:rPr>
      </w:pPr>
    </w:p>
    <w:sectPr w:rsidR="00974326" w:rsidRPr="009E0E1A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4C28"/>
    <w:rsid w:val="00007966"/>
    <w:rsid w:val="000451C8"/>
    <w:rsid w:val="000A0BF3"/>
    <w:rsid w:val="000B314C"/>
    <w:rsid w:val="000C06C8"/>
    <w:rsid w:val="00120D22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73CD2"/>
    <w:rsid w:val="00880DD3"/>
    <w:rsid w:val="008B59B7"/>
    <w:rsid w:val="008C5C32"/>
    <w:rsid w:val="008F02F8"/>
    <w:rsid w:val="00904A44"/>
    <w:rsid w:val="00940A15"/>
    <w:rsid w:val="00974326"/>
    <w:rsid w:val="009E0E1A"/>
    <w:rsid w:val="00A405E4"/>
    <w:rsid w:val="00A454EA"/>
    <w:rsid w:val="00A56AD5"/>
    <w:rsid w:val="00A70F80"/>
    <w:rsid w:val="00A74C28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7B84268"/>
  <w15:docId w15:val="{E0FA846D-CE33-4DE8-B561-87C0800E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dcterms:created xsi:type="dcterms:W3CDTF">2020-09-11T08:42:00Z</dcterms:created>
  <dcterms:modified xsi:type="dcterms:W3CDTF">2020-09-11T08:42:00Z</dcterms:modified>
</cp:coreProperties>
</file>