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BCDF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6A8AF3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055F87E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24911">
        <w:rPr>
          <w:b/>
          <w:sz w:val="24"/>
          <w:szCs w:val="24"/>
        </w:rPr>
        <w:t>04-14/171</w:t>
      </w:r>
      <w:r w:rsidRPr="00F9486B">
        <w:rPr>
          <w:b/>
          <w:sz w:val="24"/>
          <w:szCs w:val="24"/>
        </w:rPr>
        <w:t xml:space="preserve"> от </w:t>
      </w:r>
      <w:r w:rsidR="00B24911">
        <w:rPr>
          <w:b/>
          <w:sz w:val="24"/>
          <w:szCs w:val="24"/>
        </w:rPr>
        <w:t>01.03.2021</w:t>
      </w:r>
    </w:p>
    <w:p w14:paraId="3D2ABFD5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C0E21DA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6FB12375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690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5022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211C6867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2A0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C19F4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1DE4528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0B3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0D20" w14:textId="77777777" w:rsidR="00F9486B" w:rsidRPr="00F9486B" w:rsidRDefault="00B249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Эрдынеева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И.Д.</w:t>
            </w:r>
          </w:p>
        </w:tc>
      </w:tr>
      <w:tr w:rsidR="00DD23C4" w:rsidRPr="00F9486B" w14:paraId="391F3BA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177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DCEB1" w14:textId="77777777" w:rsidR="00DD23C4" w:rsidRPr="00F9486B" w:rsidRDefault="00B249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разработка логотипа, фирменного стиля</w:t>
            </w:r>
          </w:p>
        </w:tc>
      </w:tr>
      <w:tr w:rsidR="00F9486B" w:rsidRPr="00F9486B" w14:paraId="19D09963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8B2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3F0D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03DC6D7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1F4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454C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76093A8C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6DFC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20682AC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DB9AE" w14:textId="77777777" w:rsidR="00F9486B" w:rsidRPr="00F9486B" w:rsidRDefault="00B249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2A296008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141B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2467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69453564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D9D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CDA6" w14:textId="77777777" w:rsidR="00F9486B" w:rsidRPr="00FF68C9" w:rsidRDefault="00B249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3AEC8968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203C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6EA5" w14:textId="77777777" w:rsidR="00F9486B" w:rsidRPr="00F9486B" w:rsidRDefault="00B249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Эрдынеева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И.Д., Адрес: Республика Бурятия, г. Улан-Удэ, ул. Ключевская, д.76, кв.1, телефон: +79243940108,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i.erdyneeva67@mail.ru. </w:t>
            </w:r>
          </w:p>
        </w:tc>
      </w:tr>
      <w:tr w:rsidR="00F9486B" w:rsidRPr="00F9486B" w14:paraId="27CA9B7F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2FFA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5174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2A5F3C02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0E2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14A1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14:paraId="202384D1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D23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5481C343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C5AE38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7BB95CF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2FE8D7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043EA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E519A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45D5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37E32764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2CB4B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1E7080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CEE765" w14:textId="77777777" w:rsidR="000A0BF3" w:rsidRPr="00F9486B" w:rsidRDefault="00B24911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8FE222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139506EA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6AF6A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86326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484DF2" w14:textId="77777777" w:rsidR="00F9486B" w:rsidRPr="00F9486B" w:rsidRDefault="00B2491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E2FD0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12C82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6F67131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6FFD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0F9B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781CC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F49C3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18C97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210C3DA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6121C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5A3D0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E48FB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6AF6B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88898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11541E7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366AC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ABDD7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5BF16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8C7B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22CCBC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D2FEF19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8E338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5C92F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B801441" w14:textId="77777777" w:rsidR="00F9486B" w:rsidRPr="00F9486B" w:rsidRDefault="00B2491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5F6B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2713D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5A05B3BC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F4786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BD18C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C6D98E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90091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B8DD1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F3621A9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CD15F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D0FA2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918837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77CD3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0879D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ACD0BD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B64F5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0DF19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4FA819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AD6E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23FDD0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DE7FD02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4C644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AF55C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7A7B4C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D901C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27049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7D14F2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E1FBA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7F78C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48441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69781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3080F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D60BD7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D5DAC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365E0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C12D2C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EBE8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10678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F32244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51A87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B8D17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47D1B0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442D8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932654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21A6A7BD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117DBF60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6376D961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B0F9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8FCE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B24911">
              <w:rPr>
                <w:sz w:val="24"/>
                <w:szCs w:val="24"/>
              </w:rPr>
              <w:t>До 12-00 16 марта 2021 года.</w:t>
            </w:r>
          </w:p>
        </w:tc>
      </w:tr>
      <w:tr w:rsidR="00F9486B" w:rsidRPr="00AE5795" w14:paraId="65F69139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E4EB4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41E2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6352438E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F2E3477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6A9F7D43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039570D9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1716F1D4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6647FFF2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332CE03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7F1646E4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4AA9822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6F9B1B34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C6F8557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4D5B205D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3BF56DB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18009A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38005B7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00C286E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41BD2F9E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11D89DF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3E31ACD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12C02A8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712BDA33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A5EC4F9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60B7546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42DEC59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20D118FB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0B81866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018CB1E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D91FB9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346E397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03A016AA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2F9233F7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E04F68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3652FB3F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287D7365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FC0C134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0C0EE16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47AA81F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24911">
        <w:rPr>
          <w:sz w:val="24"/>
          <w:szCs w:val="24"/>
        </w:rPr>
        <w:t>04-14/171</w:t>
      </w:r>
      <w:r w:rsidRPr="00A179EA">
        <w:rPr>
          <w:sz w:val="24"/>
          <w:szCs w:val="24"/>
        </w:rPr>
        <w:t xml:space="preserve"> от</w:t>
      </w:r>
      <w:r w:rsidR="00B24911">
        <w:rPr>
          <w:sz w:val="24"/>
          <w:szCs w:val="24"/>
        </w:rPr>
        <w:t>01.03.2021</w:t>
      </w:r>
    </w:p>
    <w:p w14:paraId="409076D7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012BFE2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B24911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</w:t>
      </w:r>
      <w:proofErr w:type="spellStart"/>
      <w:r w:rsidR="00B24911">
        <w:rPr>
          <w:sz w:val="24"/>
          <w:szCs w:val="24"/>
        </w:rPr>
        <w:t>Эрдынеева</w:t>
      </w:r>
      <w:proofErr w:type="spellEnd"/>
      <w:r w:rsidR="00B24911">
        <w:rPr>
          <w:sz w:val="24"/>
          <w:szCs w:val="24"/>
        </w:rPr>
        <w:t xml:space="preserve"> И.Д.</w:t>
      </w:r>
      <w:r w:rsidRPr="00A179EA">
        <w:rPr>
          <w:sz w:val="24"/>
          <w:szCs w:val="24"/>
        </w:rPr>
        <w:t xml:space="preserve"> </w:t>
      </w:r>
    </w:p>
    <w:p w14:paraId="0FC31004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494A331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3E978D5B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5716A57D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1AD7868D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9519667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A03DCB0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71361BA9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3D0066D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1E9349F5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138904FD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A910E3E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79DC1A1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0BE0EB33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4EABC21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2E41DFE5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037317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B24911">
        <w:rPr>
          <w:sz w:val="24"/>
          <w:szCs w:val="24"/>
        </w:rPr>
        <w:t xml:space="preserve"> по</w:t>
      </w:r>
      <w:proofErr w:type="gramEnd"/>
      <w:r w:rsidR="00B24911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</w:t>
      </w:r>
      <w:proofErr w:type="spellStart"/>
      <w:r w:rsidR="00B24911">
        <w:rPr>
          <w:sz w:val="24"/>
          <w:szCs w:val="24"/>
        </w:rPr>
        <w:t>Эрдынеева</w:t>
      </w:r>
      <w:proofErr w:type="spellEnd"/>
      <w:r w:rsidR="00B24911">
        <w:rPr>
          <w:sz w:val="24"/>
          <w:szCs w:val="24"/>
        </w:rPr>
        <w:t xml:space="preserve"> И.Д.</w:t>
      </w:r>
      <w:r w:rsidRPr="00A179EA">
        <w:rPr>
          <w:sz w:val="24"/>
          <w:szCs w:val="24"/>
        </w:rPr>
        <w:t xml:space="preserve"> составляет: </w:t>
      </w:r>
    </w:p>
    <w:p w14:paraId="5071F4A1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EC2A02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4B85CB1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6CCCE33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5A0F781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1E7F8E22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E5EAF19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7E87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290EC228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4C74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C267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1CC56137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4F7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4512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353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DCC8979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337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A78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1E6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AC2ACF1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971660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E64EC04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00BF59DB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7E6D889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7E0DDF87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75452897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79330E15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36B024C1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B24911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1E7ED3F6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15D23463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29641A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961BA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5310D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9E5F71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C307BA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2B05812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D387E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B662D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5155DF2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643EAD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69525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2D15E2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56A8934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4FC2091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1E2D0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63D7CE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31E6C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126F8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F16DC5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B102A8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21BE92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FED72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346B94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B3ED9A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5315F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D82028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3CD624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9400C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91CC77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01C01E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0BA147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FA8392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13A48E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AF75F4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F0F15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B38DA6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DAF0D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FAB17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1A622C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91BE2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AB5BCE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F1F5B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0F45C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98430B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F4D7CB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C74F6C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91D27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E7DCF2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809CC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00B4C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FE8D7A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2C8A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DDACD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E12A5B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C6B6AB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E93296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2A5E2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0FCC67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C55E9E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6FBA2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31B8AB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EA9482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F41452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605B1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3724D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60CEF66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2A6762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70EF1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5D7F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4F27F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0A030AB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948E30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C39C4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F32723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54FD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C77E995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1F48F4B0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4CDFCBA5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40944C43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143E7F95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B1376B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75A7D7DD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43112AE0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04A6BB4E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0B6C5058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5552EB80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69217BC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449702F9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7059D755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1A6BFA8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35135989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25EBDE0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47A723CD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21538C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332F105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2F91C2ED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05EFCD3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5BA0D65A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444C21F2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37BF264B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3B2CDBDF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42FBBE92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4ECAC898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47E5C1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0E9FB547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1FFA0CE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56CCF46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FC8ACA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2094FE2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0EE601F2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28E55F1B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027E5F8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4522C9C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2A2CE8D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1ADAD51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582E5D8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5C5D88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1210BBDD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2703DAB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59E95DC4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68BEFB2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1B5BD92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4363892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1F250B2A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6B2A17B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8DD5A1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ED6199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6A1A681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227D701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4142ECCA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3F82DC9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A54A90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3CE633A9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6658AF5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734C5BD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536D791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29CB439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75ECE8B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1CA7E3A3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D4982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49DD723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4F72CF31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02835B4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0451696B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4245F14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10474074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88067C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11900C7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073F857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изменен или расторгнут по соглашению сторон.</w:t>
      </w:r>
      <w:bookmarkEnd w:id="43"/>
    </w:p>
    <w:p w14:paraId="2AF028C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A585DF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0B1A7FA4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129F6A0F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08B46CC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0CBD27DF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FAF3DDF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10E5862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0576BF7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44D5C39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7BE328E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36A6473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4076D8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C011494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607F515F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0F61A107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F6B322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E6FED3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6ED2CA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3D6E74C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5674264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40ED393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67B8375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212FC7F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11733E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322E472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346DA6FF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6DAC651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9AE349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7B25333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5D29B59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242762B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160263D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4BDF245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36042AD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58ED4C6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22990FB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64FDBD5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554CFB2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1B0E8D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0AE209E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1CA1BAEE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038D0D2A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553EA96C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5FF671A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0C739A5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49F5DB8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77F443B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0D632E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646C5C2D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2C191F76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5AD8C809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497ED6C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201DA5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3C22443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99F376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3C1CA92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3292355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2E15A50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0F689D2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B6220C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E8F9DC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26A492F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12A6E600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27D2406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47FE78C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086D3D3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61D17024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3AC8122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286C824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5CE0AF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2C88BD7E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4DA50FC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16618E98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37A815CA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4658C58B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569F3332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47BECDE" w14:textId="77777777" w:rsidR="00F734D8" w:rsidRPr="00ED1E06" w:rsidRDefault="004D179F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1DEFD25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113AC31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165BE76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5ECA542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130A68C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386CC381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1627EA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A07BE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49BEBE43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595ECA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3A4941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BD3076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9CF153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6B7F9E64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F95096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39575B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7D22FD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582520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3929BB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A6D3B1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8EF36CC" w14:textId="77777777" w:rsidTr="00565768">
        <w:tc>
          <w:tcPr>
            <w:tcW w:w="10686" w:type="dxa"/>
            <w:gridSpan w:val="6"/>
          </w:tcPr>
          <w:p w14:paraId="19EC4A6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C1600BC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326F0DB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7F2E31D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BFFBC67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4CEBB8B3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6E24A51D" w14:textId="77777777" w:rsidTr="00565768">
        <w:tc>
          <w:tcPr>
            <w:tcW w:w="3403" w:type="dxa"/>
            <w:shd w:val="clear" w:color="auto" w:fill="auto"/>
          </w:tcPr>
          <w:p w14:paraId="0A19797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561DF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18C8E5CD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ED6B6A4" w14:textId="77777777" w:rsidTr="00565768">
        <w:tc>
          <w:tcPr>
            <w:tcW w:w="3403" w:type="dxa"/>
            <w:shd w:val="clear" w:color="auto" w:fill="auto"/>
          </w:tcPr>
          <w:p w14:paraId="0EDF39D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24BB44D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F4C2A5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6800533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F8482F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9A1742E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51F2EDF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F9EF93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0CC65F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C706F3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068BEC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D6B613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B7D1FB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7A35D80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EADD27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D6F3EF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FCEBA8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18D6CD8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3983B0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21DDDE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1E29959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3C5D5EF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510BC5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4E1524B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C2DC67D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23246C9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4767E6FA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7814EF2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6272E9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383424A9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436F494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1F59FEA2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5A8A534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07A9E779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1C21B92B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54C9608A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4C8977A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11C14909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0BF5219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6BD778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D9F45D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2247341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20A6B1F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6065FD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D97B8C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3097DBC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4CD6E09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6A73F53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D9468A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417F7E5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31DFDB5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09AF48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3A2B3F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63DF8A16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F1B85FB" w14:textId="7F000C07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7E17CE86" w14:textId="77777777" w:rsidR="00AE5795" w:rsidRPr="00AE5795" w:rsidRDefault="00AE5795" w:rsidP="00AE5795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b/>
          <w:kern w:val="2"/>
          <w:sz w:val="24"/>
          <w:szCs w:val="24"/>
          <w:lang w:val="pt-BR" w:eastAsia="en-US"/>
        </w:rPr>
        <w:lastRenderedPageBreak/>
        <w:t>ТЕХНИЧЕСКОЕ ЗАДАНИЕ</w:t>
      </w:r>
    </w:p>
    <w:p w14:paraId="725AE3B0" w14:textId="77777777" w:rsidR="00AE5795" w:rsidRPr="00AE5795" w:rsidRDefault="00AE5795" w:rsidP="00AE579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  <w:lang w:eastAsia="en-US"/>
        </w:rPr>
      </w:pPr>
      <w:r w:rsidRPr="00AE5795">
        <w:rPr>
          <w:rFonts w:eastAsia="DejaVu Sans"/>
          <w:b/>
          <w:bCs/>
          <w:kern w:val="2"/>
          <w:sz w:val="24"/>
          <w:szCs w:val="24"/>
          <w:lang w:eastAsia="en-US"/>
        </w:rPr>
        <w:t>н</w:t>
      </w:r>
      <w:r w:rsidRPr="00AE5795">
        <w:rPr>
          <w:rFonts w:eastAsia="DejaVu Sans"/>
          <w:b/>
          <w:bCs/>
          <w:kern w:val="2"/>
          <w:sz w:val="24"/>
          <w:szCs w:val="24"/>
          <w:lang w:val="pt-BR" w:eastAsia="en-US"/>
        </w:rPr>
        <w:t xml:space="preserve">а оказание услуг по </w:t>
      </w:r>
      <w:r w:rsidRPr="00AE5795">
        <w:rPr>
          <w:rFonts w:eastAsia="DejaVu Sans"/>
          <w:b/>
          <w:bCs/>
          <w:kern w:val="2"/>
          <w:sz w:val="24"/>
          <w:szCs w:val="24"/>
          <w:lang w:eastAsia="en-US"/>
        </w:rPr>
        <w:t>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23DDBE44" w14:textId="77777777" w:rsidR="00AE5795" w:rsidRPr="00AE5795" w:rsidRDefault="00AE5795" w:rsidP="00AE5795">
      <w:pPr>
        <w:widowControl w:val="0"/>
        <w:suppressAutoHyphens/>
        <w:ind w:firstLine="709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0CD8FCC4" w14:textId="77777777" w:rsidR="00AE5795" w:rsidRPr="00AE5795" w:rsidRDefault="00AE5795" w:rsidP="00AE5795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Получатель услуги: </w:t>
      </w:r>
      <w:r w:rsidRPr="00AE5795">
        <w:rPr>
          <w:rFonts w:eastAsia="Calibri"/>
          <w:b/>
          <w:sz w:val="22"/>
          <w:szCs w:val="22"/>
          <w:lang w:eastAsia="en-US"/>
        </w:rPr>
        <w:t>ИП «</w:t>
      </w:r>
      <w:proofErr w:type="spellStart"/>
      <w:r w:rsidRPr="00AE5795">
        <w:rPr>
          <w:rFonts w:eastAsia="Calibri"/>
          <w:b/>
          <w:sz w:val="22"/>
          <w:szCs w:val="22"/>
          <w:lang w:eastAsia="en-US"/>
        </w:rPr>
        <w:t>Эрдынеева</w:t>
      </w:r>
      <w:proofErr w:type="spellEnd"/>
      <w:r w:rsidRPr="00AE5795">
        <w:rPr>
          <w:rFonts w:eastAsia="Calibri"/>
          <w:b/>
          <w:sz w:val="22"/>
          <w:szCs w:val="22"/>
          <w:lang w:eastAsia="en-US"/>
        </w:rPr>
        <w:t xml:space="preserve"> Ирина Дмитриевна»</w:t>
      </w:r>
    </w:p>
    <w:p w14:paraId="7B65984F" w14:textId="77777777" w:rsidR="00AE5795" w:rsidRPr="00AE5795" w:rsidRDefault="00AE5795" w:rsidP="00AE5795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Источник финансирования: средства субсидии на создание и (или) развитие инжинирингового центра»</w:t>
      </w:r>
    </w:p>
    <w:p w14:paraId="0390F5E1" w14:textId="77777777" w:rsidR="00AE5795" w:rsidRPr="00AE5795" w:rsidRDefault="00AE5795" w:rsidP="00AE5795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b/>
          <w:kern w:val="2"/>
          <w:sz w:val="24"/>
          <w:szCs w:val="24"/>
          <w:lang w:val="pt-BR" w:eastAsia="en-US"/>
        </w:rPr>
        <w:t>Основное содержание услуг</w:t>
      </w:r>
      <w:r w:rsidRPr="00AE5795">
        <w:rPr>
          <w:rFonts w:eastAsia="DejaVu Sans"/>
          <w:b/>
          <w:kern w:val="2"/>
          <w:sz w:val="24"/>
          <w:szCs w:val="24"/>
          <w:lang w:val="en-US" w:eastAsia="en-US"/>
        </w:rPr>
        <w:t>:</w:t>
      </w:r>
    </w:p>
    <w:p w14:paraId="6B3570DB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bCs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Наименование услуг: </w:t>
      </w:r>
      <w:r w:rsidRPr="00AE5795">
        <w:rPr>
          <w:rFonts w:eastAsia="DejaVu Sans"/>
          <w:bCs/>
          <w:kern w:val="2"/>
          <w:sz w:val="24"/>
          <w:szCs w:val="24"/>
          <w:lang w:eastAsia="en-US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- брендирование, позиционирование товаров</w:t>
      </w:r>
    </w:p>
    <w:p w14:paraId="7C3783A1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Цель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 оказания услуг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: </w:t>
      </w:r>
    </w:p>
    <w:p w14:paraId="78C1C447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spacing w:after="200"/>
        <w:ind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14:paraId="3C93BD52" w14:textId="77777777" w:rsidR="00AE5795" w:rsidRPr="00AE5795" w:rsidRDefault="00AE5795" w:rsidP="00AE579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firstLine="20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b/>
          <w:kern w:val="2"/>
          <w:sz w:val="24"/>
          <w:szCs w:val="24"/>
          <w:lang w:val="pt-BR" w:eastAsia="en-US"/>
        </w:rPr>
        <w:t xml:space="preserve">Условия оказания услуг: </w:t>
      </w:r>
    </w:p>
    <w:p w14:paraId="0AD2D16D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Исполнитель должен обеспечить оказание услуг по следующим этапам:</w:t>
      </w:r>
    </w:p>
    <w:p w14:paraId="54B905E2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Разработка фирменн</w:t>
      </w:r>
      <w:r w:rsidRPr="00AE5795">
        <w:rPr>
          <w:rFonts w:eastAsia="DejaVu Sans"/>
          <w:kern w:val="2"/>
          <w:sz w:val="24"/>
          <w:szCs w:val="24"/>
          <w:lang w:eastAsia="en-US"/>
        </w:rPr>
        <w:t>ого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 стил</w:t>
      </w:r>
      <w:r w:rsidRPr="00AE5795">
        <w:rPr>
          <w:rFonts w:eastAsia="DejaVu Sans"/>
          <w:kern w:val="2"/>
          <w:sz w:val="24"/>
          <w:szCs w:val="24"/>
          <w:lang w:eastAsia="en-US"/>
        </w:rPr>
        <w:t>я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 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 продукции </w:t>
      </w:r>
      <w:r w:rsidRPr="00AE5795">
        <w:rPr>
          <w:rFonts w:eastAsia="Calibri"/>
          <w:b/>
          <w:sz w:val="22"/>
          <w:szCs w:val="22"/>
          <w:lang w:eastAsia="en-US"/>
        </w:rPr>
        <w:t>ИП «</w:t>
      </w:r>
      <w:proofErr w:type="spellStart"/>
      <w:r w:rsidRPr="00AE5795">
        <w:rPr>
          <w:rFonts w:eastAsia="Calibri"/>
          <w:b/>
          <w:sz w:val="22"/>
          <w:szCs w:val="22"/>
          <w:lang w:eastAsia="en-US"/>
        </w:rPr>
        <w:t>Эрдынеева</w:t>
      </w:r>
      <w:proofErr w:type="spellEnd"/>
      <w:r w:rsidRPr="00AE5795">
        <w:rPr>
          <w:rFonts w:eastAsia="Calibri"/>
          <w:b/>
          <w:sz w:val="22"/>
          <w:szCs w:val="22"/>
          <w:lang w:eastAsia="en-US"/>
        </w:rPr>
        <w:t xml:space="preserve"> Ирина Дмитриевна» 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>включая:</w:t>
      </w:r>
    </w:p>
    <w:p w14:paraId="59238D49" w14:textId="77777777" w:rsidR="00AE5795" w:rsidRPr="00AE5795" w:rsidRDefault="00AE5795" w:rsidP="00AE5795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логотип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 (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>эскиз логотипа в цветном, монохромном и инверсном исполнении с номерами цветов по Pantone и CMYK; масштабная сетка логотипа; охранное поле лотопита; размеры логотипа при исполнении на различных форматах носителей; недопустимые вариации логотипа; фирменные шрифты; фирменный паттерн</w:t>
      </w:r>
      <w:r w:rsidRPr="00AE5795">
        <w:rPr>
          <w:rFonts w:eastAsia="DejaVu Sans"/>
          <w:kern w:val="2"/>
          <w:sz w:val="24"/>
          <w:szCs w:val="24"/>
          <w:lang w:eastAsia="en-US"/>
        </w:rPr>
        <w:t>);</w:t>
      </w:r>
    </w:p>
    <w:p w14:paraId="43F00FB9" w14:textId="77777777" w:rsidR="00AE5795" w:rsidRPr="00AE5795" w:rsidRDefault="00AE5795" w:rsidP="00AE5795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 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этикетки на полуфабрикаты: </w:t>
      </w:r>
    </w:p>
    <w:p w14:paraId="6B97FCC1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Вареники с картошкой, Вареники с капустой и морковью;</w:t>
      </w:r>
    </w:p>
    <w:p w14:paraId="40C85C11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Категории А: 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Буузы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 «Бурятские»; Пельмени «Домашние»; Котлеты Мясные;</w:t>
      </w:r>
    </w:p>
    <w:p w14:paraId="6180DE00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Категории Б: 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Буузики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 «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Амтатай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», 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Буузы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>: «Домашние», «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Шэнэхэнские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», «Иркутские», «Еравнинские»; Пельмени: «Классические», «Ручной лепки», «Для жарки»; Тефтели Мясные; Фрикадельки; </w:t>
      </w:r>
    </w:p>
    <w:p w14:paraId="27D1A06F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Категории В: Ежики, Котлеты «Домашние».</w:t>
      </w:r>
    </w:p>
    <w:p w14:paraId="30049486" w14:textId="77777777" w:rsidR="00AE5795" w:rsidRPr="00AE5795" w:rsidRDefault="00AE5795" w:rsidP="00AE5795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200" w:line="276" w:lineRule="auto"/>
        <w:ind w:firstLine="131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варианты упаковки на полуфабрикаты: </w:t>
      </w:r>
    </w:p>
    <w:p w14:paraId="3AC2961F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Вареники с картошкой, Вареники с капустой и морковью;</w:t>
      </w:r>
    </w:p>
    <w:p w14:paraId="5605FB00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Категории А: 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Буузы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 «Бурятские»; Пельмени «Домашние»; Котлеты Мясные;</w:t>
      </w:r>
    </w:p>
    <w:p w14:paraId="3E7B23BD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Категории Б: 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Буузики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 «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Амтатай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», 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Буузы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>: «Домашние», «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Шэнэхэнские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», «Иркутские», «Еравнинские»; Пельмени: «Классические», «Ручной лепки», «Для жарки»; Тефтели Мясные; Фрикадельки; </w:t>
      </w:r>
    </w:p>
    <w:p w14:paraId="1516E35A" w14:textId="77777777" w:rsidR="00AE5795" w:rsidRPr="00AE5795" w:rsidRDefault="00AE5795" w:rsidP="00AE5795">
      <w:pPr>
        <w:widowControl w:val="0"/>
        <w:tabs>
          <w:tab w:val="left" w:pos="993"/>
        </w:tabs>
        <w:suppressAutoHyphens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Категории В: Ежики, Котлеты «Домашние».</w:t>
      </w:r>
    </w:p>
    <w:p w14:paraId="2A1CB76F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Разработка рекомендаци</w:t>
      </w:r>
      <w:r w:rsidRPr="00AE5795">
        <w:rPr>
          <w:rFonts w:eastAsia="DejaVu Sans"/>
          <w:kern w:val="2"/>
          <w:sz w:val="24"/>
          <w:szCs w:val="24"/>
          <w:lang w:eastAsia="en-US"/>
        </w:rPr>
        <w:t>й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 по оформлению официальной документации:</w:t>
      </w:r>
    </w:p>
    <w:p w14:paraId="2AB5D898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фирменный бланк;</w:t>
      </w:r>
    </w:p>
    <w:p w14:paraId="1D430CB2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конверт евростандарт;</w:t>
      </w:r>
    </w:p>
    <w:p w14:paraId="304ADB76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851"/>
        </w:tabs>
        <w:suppressAutoHyphens/>
        <w:spacing w:after="200" w:line="276" w:lineRule="auto"/>
        <w:ind w:firstLine="131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Визитка компании</w:t>
      </w:r>
      <w:r w:rsidRPr="00AE5795">
        <w:rPr>
          <w:rFonts w:eastAsia="DejaVu Sans"/>
          <w:kern w:val="2"/>
          <w:sz w:val="24"/>
          <w:szCs w:val="24"/>
          <w:lang w:eastAsia="en-US"/>
        </w:rPr>
        <w:t>;</w:t>
      </w:r>
    </w:p>
    <w:p w14:paraId="42D20CB1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851"/>
        </w:tabs>
        <w:suppressAutoHyphens/>
        <w:spacing w:after="200" w:line="276" w:lineRule="auto"/>
        <w:ind w:firstLine="131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Визитка руководителя</w:t>
      </w:r>
      <w:r w:rsidRPr="00AE5795">
        <w:rPr>
          <w:rFonts w:eastAsia="DejaVu Sans"/>
          <w:kern w:val="2"/>
          <w:sz w:val="24"/>
          <w:szCs w:val="24"/>
          <w:lang w:eastAsia="en-US"/>
        </w:rPr>
        <w:t>;</w:t>
      </w:r>
    </w:p>
    <w:p w14:paraId="0F3DBF71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851"/>
        </w:tabs>
        <w:suppressAutoHyphens/>
        <w:spacing w:after="200" w:line="276" w:lineRule="auto"/>
        <w:ind w:firstLine="131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Визитка менеджера</w:t>
      </w:r>
      <w:r w:rsidRPr="00AE5795">
        <w:rPr>
          <w:rFonts w:eastAsia="DejaVu Sans"/>
          <w:kern w:val="2"/>
          <w:sz w:val="24"/>
          <w:szCs w:val="24"/>
          <w:lang w:eastAsia="en-US"/>
        </w:rPr>
        <w:t>;</w:t>
      </w:r>
    </w:p>
    <w:p w14:paraId="4EE5FD0F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Официальный бланк (который будет использоваться и в договорах и в письмах) А4</w:t>
      </w:r>
    </w:p>
    <w:p w14:paraId="682A0C54" w14:textId="77777777" w:rsidR="00AE5795" w:rsidRPr="00AE5795" w:rsidRDefault="00AE5795" w:rsidP="00AE5795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after="200" w:line="276" w:lineRule="auto"/>
        <w:ind w:left="1276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оформление корпоративного электронного письма.</w:t>
      </w:r>
    </w:p>
    <w:p w14:paraId="3027D13A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0"/>
          <w:lang w:eastAsia="en-US"/>
        </w:rPr>
      </w:pPr>
      <w:r w:rsidRPr="00AE5795">
        <w:rPr>
          <w:rFonts w:eastAsia="Calibri"/>
          <w:sz w:val="24"/>
          <w:szCs w:val="20"/>
          <w:lang w:eastAsia="en-US"/>
        </w:rPr>
        <w:t xml:space="preserve">Разработать рекомендации по оформлению </w:t>
      </w:r>
      <w:r w:rsidRPr="00AE5795">
        <w:rPr>
          <w:rFonts w:eastAsia="Calibri"/>
          <w:sz w:val="24"/>
          <w:szCs w:val="20"/>
          <w:lang w:val="en-US" w:eastAsia="en-US"/>
        </w:rPr>
        <w:t>POS</w:t>
      </w:r>
      <w:r w:rsidRPr="00AE5795">
        <w:rPr>
          <w:rFonts w:eastAsia="Calibri"/>
          <w:sz w:val="24"/>
          <w:szCs w:val="20"/>
          <w:lang w:eastAsia="en-US"/>
        </w:rPr>
        <w:t>- материалов и рекламных носителей:</w:t>
      </w:r>
    </w:p>
    <w:p w14:paraId="02926854" w14:textId="77777777" w:rsidR="00AE5795" w:rsidRPr="00AE5795" w:rsidRDefault="00AE5795" w:rsidP="00AE5795">
      <w:pPr>
        <w:numPr>
          <w:ilvl w:val="0"/>
          <w:numId w:val="22"/>
        </w:numPr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lastRenderedPageBreak/>
        <w:t>Фирменная униформа (футболка, фартук, головной убор, жилет);</w:t>
      </w:r>
    </w:p>
    <w:p w14:paraId="45B91237" w14:textId="77777777" w:rsidR="00AE5795" w:rsidRPr="00AE5795" w:rsidRDefault="00AE5795" w:rsidP="00AE5795">
      <w:pPr>
        <w:numPr>
          <w:ilvl w:val="0"/>
          <w:numId w:val="22"/>
        </w:numPr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Фирменные пакеты;</w:t>
      </w:r>
    </w:p>
    <w:p w14:paraId="67FCAE8F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концепция фирменной брендированной упаковки;</w:t>
      </w:r>
    </w:p>
    <w:p w14:paraId="63C187FA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каталог продукции;</w:t>
      </w:r>
    </w:p>
    <w:p w14:paraId="128A6E78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фирменный буклет/флаер;</w:t>
      </w:r>
    </w:p>
    <w:p w14:paraId="63BCB39B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стойки и стенды для выставок;</w:t>
      </w:r>
    </w:p>
    <w:p w14:paraId="59431C1F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фирменный плакат;</w:t>
      </w:r>
    </w:p>
    <w:p w14:paraId="7E9AB0CB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фирменный воблер;</w:t>
      </w:r>
    </w:p>
    <w:p w14:paraId="0F7D4C4B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баннер;</w:t>
      </w:r>
    </w:p>
    <w:p w14:paraId="54E48621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>вывеска;</w:t>
      </w:r>
    </w:p>
    <w:p w14:paraId="5DFA7242" w14:textId="77777777" w:rsidR="00AE5795" w:rsidRPr="00AE5795" w:rsidRDefault="00AE5795" w:rsidP="00AE5795">
      <w:pPr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rPr>
          <w:sz w:val="24"/>
          <w:szCs w:val="20"/>
        </w:rPr>
      </w:pPr>
      <w:r w:rsidRPr="00AE5795">
        <w:rPr>
          <w:sz w:val="24"/>
          <w:szCs w:val="20"/>
        </w:rPr>
        <w:t xml:space="preserve">брендированный автотранспорт. </w:t>
      </w:r>
    </w:p>
    <w:p w14:paraId="6BFE38BF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>Разработка рекомендаций по позиционированию и продвижению продукции.</w:t>
      </w:r>
    </w:p>
    <w:p w14:paraId="12D3F160" w14:textId="77777777" w:rsidR="00AE5795" w:rsidRPr="00AE5795" w:rsidRDefault="00AE5795" w:rsidP="00AE579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Исполнитель обязан в течении </w:t>
      </w:r>
      <w:r w:rsidRPr="00AE5795">
        <w:rPr>
          <w:rFonts w:eastAsia="DejaVu Sans"/>
          <w:kern w:val="2"/>
          <w:sz w:val="24"/>
          <w:szCs w:val="24"/>
          <w:lang w:eastAsia="en-US"/>
        </w:rPr>
        <w:t>2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 дней назначить из числа своих сотрудников - лицо, ответственное за взаимодействие с 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Получателем услуги и 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Заказчиком, и уведомить 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Получателя услуги и 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 xml:space="preserve">Заказчика о назначении такого сотрудника на электронный почтовый адрес </w:t>
      </w:r>
      <w:r w:rsidRPr="00AE5795">
        <w:rPr>
          <w:rFonts w:eastAsia="DejaVu Sans"/>
          <w:kern w:val="2"/>
          <w:sz w:val="24"/>
          <w:szCs w:val="24"/>
          <w:lang w:eastAsia="en-US"/>
        </w:rPr>
        <w:t xml:space="preserve">Получателя услуги и </w:t>
      </w:r>
      <w:r w:rsidRPr="00AE5795">
        <w:rPr>
          <w:rFonts w:eastAsia="DejaVu Sans"/>
          <w:kern w:val="2"/>
          <w:sz w:val="24"/>
          <w:szCs w:val="24"/>
          <w:lang w:val="pt-BR" w:eastAsia="en-US"/>
        </w:rPr>
        <w:t>Заказчика</w:t>
      </w:r>
      <w:r w:rsidRPr="00AE5795">
        <w:rPr>
          <w:rFonts w:eastAsia="DejaVu Sans"/>
          <w:kern w:val="2"/>
          <w:sz w:val="24"/>
          <w:szCs w:val="24"/>
          <w:lang w:eastAsia="en-US"/>
        </w:rPr>
        <w:t>.</w:t>
      </w:r>
    </w:p>
    <w:p w14:paraId="67DF9842" w14:textId="77777777" w:rsidR="00AE5795" w:rsidRPr="00AE5795" w:rsidRDefault="00AE5795" w:rsidP="00AE579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Обязанности Получателя услуг предоставить необходимые материалы для оказания услуг, в том числе:</w:t>
      </w:r>
    </w:p>
    <w:p w14:paraId="07E11883" w14:textId="77777777" w:rsidR="00AE5795" w:rsidRPr="00AE5795" w:rsidRDefault="00AE5795" w:rsidP="00AE5795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Заполнить бриф.</w:t>
      </w:r>
    </w:p>
    <w:p w14:paraId="617608B8" w14:textId="77777777" w:rsidR="00AE5795" w:rsidRPr="00AE5795" w:rsidRDefault="00AE5795" w:rsidP="00AE579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14:paraId="08395E5A" w14:textId="77777777" w:rsidR="00AE5795" w:rsidRPr="00AE5795" w:rsidRDefault="00AE5795" w:rsidP="00AE5795">
      <w:pPr>
        <w:numPr>
          <w:ilvl w:val="0"/>
          <w:numId w:val="23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Акт об оказанных услугах Заказчику;</w:t>
      </w:r>
    </w:p>
    <w:p w14:paraId="1BE55E91" w14:textId="77777777" w:rsidR="00AE5795" w:rsidRPr="00AE5795" w:rsidRDefault="00AE5795" w:rsidP="00AE5795">
      <w:pPr>
        <w:numPr>
          <w:ilvl w:val="0"/>
          <w:numId w:val="23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Акт передачи результата исполнения Заказчику и Получателю услуги;</w:t>
      </w:r>
    </w:p>
    <w:p w14:paraId="4969992C" w14:textId="77777777" w:rsidR="00AE5795" w:rsidRPr="00AE5795" w:rsidRDefault="00AE5795" w:rsidP="00AE5795">
      <w:pPr>
        <w:numPr>
          <w:ilvl w:val="0"/>
          <w:numId w:val="23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Результаты оказанных услуг на цифровом носителе (</w:t>
      </w:r>
      <w:proofErr w:type="spellStart"/>
      <w:r w:rsidRPr="00AE5795">
        <w:rPr>
          <w:rFonts w:eastAsia="DejaVu Sans"/>
          <w:kern w:val="2"/>
          <w:sz w:val="24"/>
          <w:szCs w:val="24"/>
          <w:lang w:eastAsia="en-US"/>
        </w:rPr>
        <w:t>флеш</w:t>
      </w:r>
      <w:proofErr w:type="spellEnd"/>
      <w:r w:rsidRPr="00AE5795">
        <w:rPr>
          <w:rFonts w:eastAsia="DejaVu Sans"/>
          <w:kern w:val="2"/>
          <w:sz w:val="24"/>
          <w:szCs w:val="24"/>
          <w:lang w:eastAsia="en-US"/>
        </w:rPr>
        <w:t xml:space="preserve"> карта или CD-диск), </w:t>
      </w:r>
    </w:p>
    <w:p w14:paraId="7326052C" w14:textId="77777777" w:rsidR="00AE5795" w:rsidRPr="00AE5795" w:rsidRDefault="00AE5795" w:rsidP="00AE5795">
      <w:pPr>
        <w:numPr>
          <w:ilvl w:val="0"/>
          <w:numId w:val="23"/>
        </w:numPr>
        <w:tabs>
          <w:tab w:val="left" w:pos="993"/>
        </w:tabs>
        <w:spacing w:after="200" w:line="276" w:lineRule="auto"/>
        <w:contextualSpacing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Отчет по оказанным работам.</w:t>
      </w:r>
    </w:p>
    <w:p w14:paraId="14A1612C" w14:textId="77777777" w:rsidR="00AE5795" w:rsidRPr="00AE5795" w:rsidRDefault="00AE5795" w:rsidP="00AE579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E1995F3" w14:textId="77777777" w:rsidR="00AE5795" w:rsidRPr="00AE5795" w:rsidRDefault="00AE5795" w:rsidP="00AE579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14:paraId="069A5144" w14:textId="77777777" w:rsidR="00AE5795" w:rsidRPr="00AE5795" w:rsidRDefault="00AE5795" w:rsidP="00AE579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E5795">
        <w:rPr>
          <w:rFonts w:eastAsia="DejaVu Sans"/>
          <w:kern w:val="2"/>
          <w:sz w:val="24"/>
          <w:szCs w:val="24"/>
          <w:lang w:eastAsia="en-US"/>
        </w:rPr>
        <w:t>Место предоставления отчетных документов: г. Улан-Удэ, ул. Смолина 65.</w:t>
      </w:r>
    </w:p>
    <w:p w14:paraId="3FDA5C15" w14:textId="77777777" w:rsidR="00AE5795" w:rsidRPr="00F734D8" w:rsidRDefault="00AE5795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AE5795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5049C5"/>
    <w:multiLevelType w:val="hybridMultilevel"/>
    <w:tmpl w:val="78ACE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8"/>
  </w:num>
  <w:num w:numId="14">
    <w:abstractNumId w:val="5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4911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4D179F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AE5795"/>
    <w:rsid w:val="00B014D8"/>
    <w:rsid w:val="00B24911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341C7F"/>
  <w15:docId w15:val="{E9B80B88-A627-489B-99A2-D44F2CE5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2021-03-01T02:05:00Z</dcterms:created>
  <dcterms:modified xsi:type="dcterms:W3CDTF">2021-03-01T02:05:00Z</dcterms:modified>
</cp:coreProperties>
</file>