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FEE4D" w14:textId="77777777" w:rsidR="00F9486B" w:rsidRPr="00F9486B" w:rsidRDefault="00F9486B" w:rsidP="00F9486B">
      <w:pPr>
        <w:spacing w:line="254" w:lineRule="auto"/>
        <w:jc w:val="right"/>
        <w:rPr>
          <w:sz w:val="24"/>
          <w:szCs w:val="24"/>
        </w:rPr>
      </w:pPr>
      <w:r w:rsidRPr="00F9486B">
        <w:rPr>
          <w:b/>
          <w:sz w:val="24"/>
          <w:szCs w:val="24"/>
        </w:rPr>
        <w:t xml:space="preserve"> </w:t>
      </w:r>
    </w:p>
    <w:p w14:paraId="3795E31B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 xml:space="preserve">ИЗВЕЩЕНИЕ О ПРОВЕДЕНИИ </w:t>
      </w:r>
      <w:r w:rsidR="00040955">
        <w:rPr>
          <w:b/>
          <w:sz w:val="24"/>
          <w:szCs w:val="24"/>
        </w:rPr>
        <w:t>КОНКУРЕНТНОГО ОТБОРА</w:t>
      </w:r>
    </w:p>
    <w:p w14:paraId="0C364234" w14:textId="5A0A4562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  <w:u w:val="single" w:color="000000"/>
        </w:rPr>
      </w:pPr>
      <w:r w:rsidRPr="00F9486B">
        <w:rPr>
          <w:b/>
          <w:sz w:val="24"/>
          <w:szCs w:val="24"/>
        </w:rPr>
        <w:t xml:space="preserve">№ </w:t>
      </w:r>
      <w:r w:rsidR="00FF7F25">
        <w:rPr>
          <w:b/>
          <w:sz w:val="24"/>
          <w:szCs w:val="24"/>
        </w:rPr>
        <w:t>04-14/219</w:t>
      </w:r>
      <w:r w:rsidRPr="00F9486B">
        <w:rPr>
          <w:b/>
          <w:sz w:val="24"/>
          <w:szCs w:val="24"/>
        </w:rPr>
        <w:t xml:space="preserve"> от </w:t>
      </w:r>
      <w:r w:rsidR="00FF7F25">
        <w:rPr>
          <w:b/>
          <w:sz w:val="24"/>
          <w:szCs w:val="24"/>
        </w:rPr>
        <w:t>24.11.2025</w:t>
      </w:r>
    </w:p>
    <w:p w14:paraId="18966BA2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>на право заключения договора</w:t>
      </w:r>
    </w:p>
    <w:p w14:paraId="5DABD5CE" w14:textId="77777777" w:rsidR="00F9486B" w:rsidRPr="00F9486B" w:rsidRDefault="00F9486B" w:rsidP="00F9486B">
      <w:pPr>
        <w:spacing w:after="4" w:line="266" w:lineRule="auto"/>
        <w:ind w:left="2230" w:right="262" w:hanging="1721"/>
        <w:jc w:val="center"/>
        <w:rPr>
          <w:sz w:val="24"/>
          <w:szCs w:val="24"/>
        </w:rPr>
      </w:pPr>
    </w:p>
    <w:tbl>
      <w:tblPr>
        <w:tblW w:w="10260" w:type="dxa"/>
        <w:tblInd w:w="-379" w:type="dxa"/>
        <w:tblLayout w:type="fixed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746"/>
        <w:gridCol w:w="7514"/>
      </w:tblGrid>
      <w:tr w:rsidR="00F9486B" w:rsidRPr="00F9486B" w14:paraId="618B60B6" w14:textId="77777777" w:rsidTr="003F33CB">
        <w:trPr>
          <w:trHeight w:val="7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62345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Организатор конкурентного отбора</w:t>
            </w:r>
            <w:r w:rsidR="00F9486B"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3C2F7" w14:textId="77777777" w:rsidR="00F9486B" w:rsidRPr="00F9486B" w:rsidRDefault="00F9486B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  <w:r w:rsidR="00FE0B85">
              <w:rPr>
                <w:sz w:val="24"/>
                <w:szCs w:val="24"/>
              </w:rPr>
              <w:t xml:space="preserve"> (Региональный центр инжиниринга)</w:t>
            </w:r>
          </w:p>
        </w:tc>
      </w:tr>
      <w:tr w:rsidR="00F9486B" w:rsidRPr="00B43701" w14:paraId="17A321C2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9FDEF" w14:textId="77777777" w:rsidR="00F9486B" w:rsidRPr="00FE0B85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F8F2C" w14:textId="77777777" w:rsidR="00FE0B85" w:rsidRDefault="00F9486B" w:rsidP="000D3AEA">
            <w:pPr>
              <w:rPr>
                <w:sz w:val="24"/>
                <w:szCs w:val="24"/>
              </w:rPr>
            </w:pPr>
            <w:r w:rsidRPr="00F9486B">
              <w:rPr>
                <w:sz w:val="24"/>
                <w:szCs w:val="24"/>
              </w:rPr>
              <w:t xml:space="preserve">670000, Республика Бурятия, г. Улан-Удэ, ул. </w:t>
            </w:r>
            <w:r w:rsidR="006C047A">
              <w:rPr>
                <w:sz w:val="24"/>
                <w:szCs w:val="24"/>
              </w:rPr>
              <w:t>Смолина</w:t>
            </w:r>
            <w:r w:rsidRPr="00F9486B">
              <w:rPr>
                <w:sz w:val="24"/>
                <w:szCs w:val="24"/>
              </w:rPr>
              <w:t xml:space="preserve">, </w:t>
            </w:r>
            <w:r w:rsidR="006C047A">
              <w:rPr>
                <w:sz w:val="24"/>
                <w:szCs w:val="24"/>
              </w:rPr>
              <w:t>д.</w:t>
            </w:r>
            <w:r w:rsidRPr="00F9486B">
              <w:rPr>
                <w:sz w:val="24"/>
                <w:szCs w:val="24"/>
              </w:rPr>
              <w:t xml:space="preserve"> </w:t>
            </w:r>
            <w:r w:rsidR="006C047A">
              <w:rPr>
                <w:sz w:val="24"/>
                <w:szCs w:val="24"/>
              </w:rPr>
              <w:t>65</w:t>
            </w:r>
          </w:p>
          <w:p w14:paraId="32043A31" w14:textId="77777777" w:rsidR="00825ECA" w:rsidRDefault="00825ECA" w:rsidP="000D3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Серебренников Кирилл Викторович, </w:t>
            </w:r>
          </w:p>
          <w:p w14:paraId="67392DE9" w14:textId="77777777" w:rsidR="00F9486B" w:rsidRPr="00825ECA" w:rsidRDefault="00825ECA" w:rsidP="000D3AEA">
            <w:pPr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 xml:space="preserve"> +7 9025 645555; e-mail: rci@msp03.ru</w:t>
            </w:r>
          </w:p>
        </w:tc>
      </w:tr>
      <w:tr w:rsidR="00F9486B" w:rsidRPr="00F9486B" w14:paraId="14978A95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2C858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1D637" w14:textId="77777777" w:rsidR="00FF7F25" w:rsidRDefault="00FF7F25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0" w:name="Предмет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>Выбор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ООО «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Вербочка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» (Получение необходимых разрешительных документов на продукцию:</w:t>
            </w:r>
          </w:p>
          <w:p w14:paraId="6380EBD9" w14:textId="77777777" w:rsidR="00FF7F25" w:rsidRDefault="00FF7F25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Полуфабрикаты мясные и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мясосодержащие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охлажденные и замороженные;</w:t>
            </w:r>
          </w:p>
          <w:p w14:paraId="5E664671" w14:textId="77777777" w:rsidR="00FF7F25" w:rsidRDefault="00FF7F25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Полуфабрикаты овощные замороженные;</w:t>
            </w:r>
          </w:p>
          <w:p w14:paraId="3BED8C04" w14:textId="77777777" w:rsidR="00FF7F25" w:rsidRDefault="00FF7F25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Полуфабрикаты в тесте замороженные. Вареники;</w:t>
            </w:r>
          </w:p>
          <w:p w14:paraId="4ADCD300" w14:textId="23214DA5" w:rsidR="00F9486B" w:rsidRPr="00F9486B" w:rsidRDefault="00FF7F25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Пищевая рыбная продукция. Полуфабрикаты рыбные охлажденные и замороженные;)</w:t>
            </w:r>
            <w:r w:rsidR="00FE0B8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23C4" w:rsidRPr="00F9486B" w14:paraId="0BC0722A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C38F8" w14:textId="77777777" w:rsidR="00DD23C4" w:rsidRPr="00F9486B" w:rsidRDefault="00825ECA" w:rsidP="000D3AEA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(максимальная) цена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 формула цены и максимальное значение цены договора, либо цена единицы работы, услуги и максимальное значение цены договора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3678" w14:textId="4FAC84C3" w:rsidR="00DD23C4" w:rsidRPr="00636A6A" w:rsidRDefault="00FF7F25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1" w:name="Цена"/>
            <w:bookmarkEnd w:id="1"/>
            <w:r>
              <w:rPr>
                <w:color w:val="000000"/>
                <w:sz w:val="24"/>
                <w:szCs w:val="24"/>
                <w:lang w:eastAsia="en-US"/>
              </w:rPr>
              <w:t>80 тысяч рублей.</w:t>
            </w:r>
          </w:p>
        </w:tc>
      </w:tr>
      <w:tr w:rsidR="00193993" w:rsidRPr="00F9486B" w14:paraId="4395E80C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85D31" w14:textId="77777777" w:rsidR="00193993" w:rsidRDefault="00193993" w:rsidP="000D3AEA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C19E3" w14:textId="0054AD37" w:rsidR="00193993" w:rsidRDefault="00FF7F25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2" w:name="Срокпод"/>
            <w:bookmarkEnd w:id="2"/>
            <w:r>
              <w:rPr>
                <w:color w:val="000000"/>
                <w:sz w:val="24"/>
                <w:szCs w:val="24"/>
                <w:lang w:eastAsia="en-US"/>
              </w:rPr>
              <w:t xml:space="preserve"> До 12-00 местного времени 02 декабря 2025 года.</w:t>
            </w:r>
          </w:p>
          <w:p w14:paraId="0B89E153" w14:textId="4B85C74F" w:rsidR="00311A8F" w:rsidRPr="00193993" w:rsidRDefault="00193993" w:rsidP="0085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43"/>
              <w:jc w:val="both"/>
              <w:rPr>
                <w:color w:val="000000"/>
                <w:sz w:val="24"/>
                <w:szCs w:val="24"/>
              </w:rPr>
            </w:pPr>
            <w:r w:rsidRPr="00193993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3993">
              <w:rPr>
                <w:color w:val="000000"/>
                <w:sz w:val="24"/>
                <w:szCs w:val="24"/>
              </w:rPr>
              <w:t>(по  форме Приложения 1 к настоящему Извещению)</w:t>
            </w:r>
            <w:r w:rsidR="00311A8F">
              <w:rPr>
                <w:color w:val="000000"/>
                <w:sz w:val="24"/>
                <w:szCs w:val="24"/>
              </w:rPr>
              <w:t xml:space="preserve">. </w:t>
            </w:r>
            <w:bookmarkStart w:id="3" w:name="Пометка"/>
            <w:bookmarkEnd w:id="3"/>
            <w:r w:rsidR="00FF7F25">
              <w:rPr>
                <w:color w:val="000000"/>
                <w:sz w:val="24"/>
                <w:szCs w:val="24"/>
              </w:rPr>
              <w:t>С пометкой «Заявка на участие в конкурентном отборе № 04-14/219 от 24.11.2025»</w:t>
            </w:r>
          </w:p>
        </w:tc>
      </w:tr>
      <w:tr w:rsidR="003F33CB" w:rsidRPr="00F9486B" w14:paraId="36CE6AD2" w14:textId="77777777" w:rsidTr="003F33CB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3E55B" w14:textId="77777777" w:rsidR="003F33CB" w:rsidRPr="00F9486B" w:rsidRDefault="003F33CB" w:rsidP="00A635BE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F9486B">
              <w:rPr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2BB75" w14:textId="22087B9B" w:rsidR="003F33CB" w:rsidRPr="00F9486B" w:rsidRDefault="00FF7F25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4" w:name="Получатель"/>
            <w:bookmarkEnd w:id="4"/>
            <w:r>
              <w:rPr>
                <w:color w:val="000000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Вербочка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», Адрес: г. Улан-Удэ, ул. Геологическая, 28 А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пом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VII, телефон: +79021618924,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e-mail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: albina-mar@yandex.ru. </w:t>
            </w:r>
          </w:p>
        </w:tc>
      </w:tr>
      <w:tr w:rsidR="003F33CB" w:rsidRPr="00F9486B" w14:paraId="12EA8127" w14:textId="77777777" w:rsidTr="00A635BE">
        <w:trPr>
          <w:trHeight w:val="84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4C2BF" w14:textId="77777777" w:rsidR="003F33CB" w:rsidRPr="003F33CB" w:rsidRDefault="003F33C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FE5AB" w14:textId="286E142B" w:rsidR="003F33CB" w:rsidRPr="00FF68C9" w:rsidRDefault="00FF7F25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5" w:name="Срок"/>
            <w:bookmarkEnd w:id="5"/>
            <w:r>
              <w:rPr>
                <w:color w:val="000000"/>
                <w:sz w:val="24"/>
                <w:szCs w:val="24"/>
                <w:lang w:eastAsia="en-US"/>
              </w:rPr>
              <w:t>Не позднее 30 календарных дней с момента заключения договора</w:t>
            </w:r>
          </w:p>
        </w:tc>
      </w:tr>
      <w:tr w:rsidR="00BD5FD9" w:rsidRPr="00F9486B" w14:paraId="4ABDF143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97934" w14:textId="77777777" w:rsidR="00BD5FD9" w:rsidRPr="00F9486B" w:rsidRDefault="00BD5FD9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B9708" w14:textId="77777777" w:rsidR="00BD5FD9" w:rsidRPr="00C2619D" w:rsidRDefault="00BD5FD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619D">
              <w:rPr>
                <w:color w:val="000000"/>
                <w:sz w:val="24"/>
                <w:szCs w:val="24"/>
                <w:lang w:eastAsia="en-US"/>
              </w:rPr>
              <w:t xml:space="preserve">В течение 5 рабочих дней </w:t>
            </w:r>
            <w:r w:rsidRPr="00C2619D">
              <w:rPr>
                <w:sz w:val="24"/>
                <w:szCs w:val="24"/>
              </w:rPr>
              <w:t xml:space="preserve">после подписания всеми сторонами Акта сдачи-приемки оказанных услуг. </w:t>
            </w:r>
          </w:p>
        </w:tc>
      </w:tr>
      <w:tr w:rsidR="00BD5FD9" w:rsidRPr="00F9486B" w14:paraId="1EC59804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D6BC8" w14:textId="77777777" w:rsidR="00BD5FD9" w:rsidRDefault="00BD5FD9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для подачи заявки в электронном виде:</w:t>
            </w:r>
          </w:p>
        </w:tc>
        <w:bookmarkStart w:id="6" w:name="Ссылка"/>
        <w:bookmarkEnd w:id="6"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CCCB3" w14:textId="50313498" w:rsidR="00BD5FD9" w:rsidRPr="00C2619D" w:rsidRDefault="000B0E2E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</w:instrText>
            </w:r>
            <w:r w:rsidRPr="000B0E2E">
              <w:rPr>
                <w:color w:val="000000"/>
              </w:rPr>
              <w:instrText>https://msp03.ru/konkursy/</w:instrText>
            </w:r>
            <w:r w:rsidRPr="000B0E2E">
              <w:rPr>
                <w:color w:val="000000"/>
                <w:sz w:val="24"/>
                <w:szCs w:val="24"/>
                <w:lang w:eastAsia="en-US"/>
              </w:rPr>
              <w:instrText>18219</w:instrText>
            </w:r>
            <w:r>
              <w:rPr>
                <w:color w:val="000000"/>
              </w:rPr>
              <w:instrText>"</w:instrText>
            </w:r>
            <w:r>
              <w:rPr>
                <w:color w:val="000000"/>
              </w:rPr>
              <w:fldChar w:fldCharType="separate"/>
            </w:r>
            <w:r w:rsidRPr="009B26B3">
              <w:rPr>
                <w:rStyle w:val="a5"/>
              </w:rPr>
              <w:t>https://msp03.ru/konkursy/</w:t>
            </w:r>
            <w:r w:rsidRPr="009B26B3">
              <w:rPr>
                <w:rStyle w:val="a5"/>
                <w:sz w:val="24"/>
                <w:szCs w:val="24"/>
                <w:lang w:eastAsia="en-US"/>
              </w:rPr>
              <w:t>18219</w:t>
            </w:r>
            <w:r>
              <w:rPr>
                <w:color w:val="000000"/>
              </w:rPr>
              <w:fldChar w:fldCharType="end"/>
            </w:r>
          </w:p>
        </w:tc>
      </w:tr>
      <w:tr w:rsidR="00F9486B" w:rsidRPr="00F9486B" w14:paraId="059553BC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92A5" w14:textId="77777777" w:rsidR="00F9486B" w:rsidRPr="00375149" w:rsidRDefault="00F9486B" w:rsidP="00375149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lastRenderedPageBreak/>
              <w:t xml:space="preserve">Дополнительные требования к </w:t>
            </w:r>
            <w:r w:rsidR="00375149">
              <w:rPr>
                <w:color w:val="000000"/>
                <w:sz w:val="24"/>
                <w:szCs w:val="24"/>
              </w:rPr>
              <w:t>Участникам конкурентного отбора</w:t>
            </w:r>
            <w:r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77877" w14:textId="77777777" w:rsidR="00F9486B" w:rsidRPr="00F9486B" w:rsidRDefault="000B314C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7" w:name="Доптреб"/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  <w:bookmarkEnd w:id="7"/>
          </w:p>
        </w:tc>
      </w:tr>
      <w:tr w:rsidR="00F9486B" w:rsidRPr="00F9486B" w14:paraId="2AD4A139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195B" w14:textId="77777777" w:rsidR="00F9486B" w:rsidRPr="00F9486B" w:rsidRDefault="00F9486B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Перечень дополнительных документов, предоставляемых в составе конкурсной заявки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B8B88" w14:textId="77777777" w:rsidR="00F9486B" w:rsidRPr="00F9486B" w:rsidRDefault="000B314C" w:rsidP="000D3AEA">
            <w:pPr>
              <w:ind w:left="1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75149" w:rsidRPr="00F9486B" w14:paraId="0632731C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9BFC1" w14:textId="77777777" w:rsidR="00375149" w:rsidRPr="00F9486B" w:rsidRDefault="00375149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E23DB" w14:textId="77777777" w:rsidR="00375149" w:rsidRPr="00F9486B" w:rsidRDefault="00375149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</w:t>
            </w:r>
            <w:r w:rsidR="009F11B8">
              <w:rPr>
                <w:color w:val="000000"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A3463D" w:rsidRPr="00F9486B" w14:paraId="1394B4D0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6B7E3" w14:textId="77777777" w:rsidR="00A3463D" w:rsidRPr="00F9486B" w:rsidRDefault="00047017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оценки заявок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95A94" w14:textId="663C019B" w:rsidR="00A3463D" w:rsidRPr="008E1C15" w:rsidRDefault="00FF7F25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8" w:name="Метод"/>
            <w:bookmarkEnd w:id="8"/>
            <w:r>
              <w:rPr>
                <w:color w:val="000000"/>
                <w:sz w:val="24"/>
                <w:szCs w:val="24"/>
                <w:lang w:eastAsia="en-US"/>
              </w:rPr>
              <w:t>Комбинированный метод по цене, опыту и среднесписочной численности сотрудников</w:t>
            </w:r>
            <w:r w:rsidR="00F73F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Приложение 3</w:t>
            </w:r>
            <w:r w:rsidR="008E1C15">
              <w:rPr>
                <w:color w:val="000000"/>
                <w:sz w:val="24"/>
                <w:szCs w:val="24"/>
                <w:lang w:eastAsia="en-US"/>
              </w:rPr>
              <w:t xml:space="preserve"> к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Извещению</w:t>
            </w:r>
            <w:r w:rsidR="004E108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1086" w:rsidRPr="00F9486B" w14:paraId="54C2E6A6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94942" w14:textId="77777777" w:rsidR="004E1086" w:rsidRDefault="004E1086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C3D91" w14:textId="77777777" w:rsidR="004E1086" w:rsidRDefault="004E1086" w:rsidP="004E108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4 к Извещению</w:t>
            </w:r>
          </w:p>
        </w:tc>
      </w:tr>
      <w:tr w:rsidR="00375149" w:rsidRPr="00F9486B" w14:paraId="187E0E80" w14:textId="77777777" w:rsidTr="00A635BE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5BA0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2E37E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5</w:t>
            </w:r>
            <w:r w:rsidR="00375149"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375149" w:rsidRPr="00F9486B" w14:paraId="45E6DEEF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F010B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E7FA1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7D3D7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14:paraId="45034C2B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 том числе по заключению договора.</w:t>
      </w:r>
    </w:p>
    <w:p w14:paraId="2A8DE331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205192EA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747DD2C0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1A0B155A" w14:textId="77777777" w:rsidR="00D8622F" w:rsidRPr="000D3AEA" w:rsidRDefault="000D3AEA" w:rsidP="00A205F6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  <w:r w:rsidR="00D8622F" w:rsidRPr="000D3AEA">
        <w:rPr>
          <w:sz w:val="24"/>
          <w:szCs w:val="24"/>
        </w:rPr>
        <w:br w:type="page"/>
      </w:r>
    </w:p>
    <w:p w14:paraId="363ECC14" w14:textId="77777777" w:rsidR="006C23DF" w:rsidRPr="006C23DF" w:rsidRDefault="006C23DF" w:rsidP="006C23DF">
      <w:pPr>
        <w:spacing w:after="4" w:line="268" w:lineRule="auto"/>
        <w:ind w:left="24" w:hanging="1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BD3613">
        <w:rPr>
          <w:sz w:val="24"/>
          <w:szCs w:val="24"/>
        </w:rPr>
        <w:t>1</w:t>
      </w:r>
      <w:r>
        <w:rPr>
          <w:sz w:val="24"/>
          <w:szCs w:val="24"/>
        </w:rPr>
        <w:t xml:space="preserve"> к </w:t>
      </w:r>
      <w:r w:rsidR="00BD3613">
        <w:rPr>
          <w:sz w:val="24"/>
          <w:szCs w:val="24"/>
        </w:rPr>
        <w:t>Извещению</w:t>
      </w:r>
    </w:p>
    <w:p w14:paraId="2227DF74" w14:textId="77777777" w:rsidR="00940A15" w:rsidRPr="00A179EA" w:rsidRDefault="00940A15" w:rsidP="00940A15">
      <w:pPr>
        <w:spacing w:after="4" w:line="268" w:lineRule="auto"/>
        <w:ind w:left="24" w:hanging="10"/>
        <w:rPr>
          <w:sz w:val="24"/>
          <w:szCs w:val="24"/>
        </w:rPr>
      </w:pPr>
      <w:r w:rsidRPr="00A179EA">
        <w:rPr>
          <w:b/>
          <w:sz w:val="24"/>
          <w:szCs w:val="24"/>
        </w:rPr>
        <w:t xml:space="preserve">На фирменном бланке организации </w:t>
      </w:r>
    </w:p>
    <w:p w14:paraId="6EB423DA" w14:textId="77777777" w:rsidR="00940A15" w:rsidRPr="00A179EA" w:rsidRDefault="00940A15" w:rsidP="00940A15">
      <w:pPr>
        <w:spacing w:line="256" w:lineRule="auto"/>
        <w:rPr>
          <w:sz w:val="24"/>
          <w:szCs w:val="24"/>
        </w:rPr>
      </w:pPr>
    </w:p>
    <w:p w14:paraId="0FD063AD" w14:textId="77777777" w:rsidR="00940A15" w:rsidRPr="00B74D10" w:rsidRDefault="00940A15" w:rsidP="00B74D10">
      <w:pPr>
        <w:ind w:left="4962" w:right="57" w:hanging="10"/>
        <w:jc w:val="right"/>
        <w:rPr>
          <w:sz w:val="24"/>
          <w:szCs w:val="24"/>
        </w:rPr>
      </w:pPr>
      <w:r w:rsidRPr="00B74D10">
        <w:rPr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488C9287" w14:textId="77777777" w:rsidR="00940A15" w:rsidRPr="00B74D10" w:rsidRDefault="00940A15" w:rsidP="00B74D10">
      <w:pPr>
        <w:jc w:val="right"/>
        <w:rPr>
          <w:sz w:val="24"/>
          <w:szCs w:val="24"/>
        </w:rPr>
      </w:pPr>
      <w:r w:rsidRPr="00B74D10">
        <w:rPr>
          <w:sz w:val="24"/>
          <w:szCs w:val="24"/>
        </w:rPr>
        <w:t xml:space="preserve"> </w:t>
      </w:r>
    </w:p>
    <w:p w14:paraId="53DE251A" w14:textId="0CAF332D" w:rsidR="00BD3613" w:rsidRPr="00B74D10" w:rsidRDefault="00940A15" w:rsidP="00B74D10">
      <w:pPr>
        <w:pStyle w:val="2"/>
        <w:tabs>
          <w:tab w:val="left" w:pos="4074"/>
          <w:tab w:val="left" w:pos="4852"/>
        </w:tabs>
        <w:spacing w:before="0"/>
        <w:ind w:left="5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74D10">
        <w:rPr>
          <w:rFonts w:ascii="Times New Roman" w:hAnsi="Times New Roman" w:cs="Times New Roman"/>
          <w:sz w:val="24"/>
          <w:szCs w:val="24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конкурентном отборе № </w:t>
      </w:r>
      <w:r w:rsidR="00FF7F25">
        <w:rPr>
          <w:rFonts w:ascii="Times New Roman" w:hAnsi="Times New Roman" w:cs="Times New Roman"/>
          <w:color w:val="000000" w:themeColor="text1"/>
          <w:sz w:val="24"/>
          <w:szCs w:val="24"/>
        </w:rPr>
        <w:t>04-14/219</w:t>
      </w:r>
      <w:r w:rsidR="00347F0A" w:rsidRPr="00B74D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bookmarkStart w:id="9" w:name="Дата1"/>
      <w:bookmarkEnd w:id="9"/>
      <w:r w:rsidR="00FF7F25">
        <w:rPr>
          <w:rFonts w:ascii="Times New Roman" w:hAnsi="Times New Roman" w:cs="Times New Roman"/>
          <w:color w:val="000000" w:themeColor="text1"/>
          <w:sz w:val="24"/>
          <w:szCs w:val="24"/>
        </w:rPr>
        <w:t>24.11.2025</w:t>
      </w:r>
    </w:p>
    <w:p w14:paraId="0C422B0B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6179FB3E" w14:textId="2EFC2B0B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hanging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Изучив Извещение о проведении конкурентного отбора</w:t>
      </w:r>
      <w:r w:rsidR="007F1E58" w:rsidRPr="00B74D10">
        <w:rPr>
          <w:color w:val="000000"/>
          <w:sz w:val="24"/>
          <w:szCs w:val="24"/>
        </w:rPr>
        <w:t xml:space="preserve"> </w:t>
      </w:r>
      <w:bookmarkStart w:id="10" w:name="Предмет1"/>
      <w:bookmarkEnd w:id="10"/>
      <w:r w:rsidR="00FF7F25">
        <w:rPr>
          <w:color w:val="000000"/>
          <w:sz w:val="24"/>
          <w:szCs w:val="24"/>
        </w:rPr>
        <w:t>по выбору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ООО «</w:t>
      </w:r>
      <w:proofErr w:type="spellStart"/>
      <w:r w:rsidR="00FF7F25">
        <w:rPr>
          <w:color w:val="000000"/>
          <w:sz w:val="24"/>
          <w:szCs w:val="24"/>
        </w:rPr>
        <w:t>Вербочка</w:t>
      </w:r>
      <w:proofErr w:type="spellEnd"/>
      <w:r w:rsidR="00FF7F25">
        <w:rPr>
          <w:color w:val="000000"/>
          <w:sz w:val="24"/>
          <w:szCs w:val="24"/>
        </w:rPr>
        <w:t>»</w:t>
      </w:r>
    </w:p>
    <w:p w14:paraId="1FA866D9" w14:textId="77777777" w:rsidR="00BD3613" w:rsidRPr="00B74D10" w:rsidRDefault="00B74F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3AE0F522">
          <v:shape id="Полилиния: фигура 1" o:spid="_x0000_s1031" style="position:absolute;left:0;text-align:left;margin-left:41pt;margin-top:14pt;width:462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</w:p>
    <w:p w14:paraId="1A7E46D6" w14:textId="77777777" w:rsidR="00BD3613" w:rsidRPr="00B74D10" w:rsidRDefault="00BD3613" w:rsidP="00B74D10">
      <w:pPr>
        <w:ind w:left="59"/>
        <w:jc w:val="center"/>
        <w:rPr>
          <w:i/>
          <w:sz w:val="24"/>
          <w:szCs w:val="24"/>
        </w:rPr>
      </w:pPr>
      <w:r w:rsidRPr="00B74D10">
        <w:rPr>
          <w:i/>
          <w:sz w:val="24"/>
          <w:szCs w:val="24"/>
        </w:rPr>
        <w:t>(наименование заявителя)</w:t>
      </w:r>
    </w:p>
    <w:p w14:paraId="79703576" w14:textId="77777777" w:rsidR="00BD3613" w:rsidRPr="00B74D10" w:rsidRDefault="00BD3613" w:rsidP="00B74D10">
      <w:pPr>
        <w:tabs>
          <w:tab w:val="left" w:pos="3573"/>
          <w:tab w:val="left" w:pos="6481"/>
          <w:tab w:val="left" w:pos="10107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ИНН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ОГРН 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КПП </w:t>
      </w:r>
      <w:r w:rsidRPr="00B74D10">
        <w:rPr>
          <w:sz w:val="24"/>
          <w:szCs w:val="24"/>
          <w:u w:val="single"/>
        </w:rPr>
        <w:tab/>
      </w:r>
    </w:p>
    <w:p w14:paraId="60BFF922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Юридический адрес:</w:t>
      </w:r>
      <w:r w:rsidRPr="00B74D10">
        <w:rPr>
          <w:sz w:val="24"/>
          <w:szCs w:val="24"/>
        </w:rPr>
        <w:t xml:space="preserve"> </w:t>
      </w:r>
    </w:p>
    <w:p w14:paraId="3FC58490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Электронная почта</w:t>
      </w:r>
      <w:r w:rsidR="00A205F6" w:rsidRPr="00B74D10">
        <w:rPr>
          <w:sz w:val="24"/>
          <w:szCs w:val="24"/>
        </w:rPr>
        <w:t>:</w:t>
      </w:r>
    </w:p>
    <w:p w14:paraId="177B61C8" w14:textId="77777777" w:rsidR="00A205F6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  <w:u w:val="single"/>
        </w:rPr>
      </w:pPr>
      <w:r w:rsidRPr="00B74D10">
        <w:rPr>
          <w:i/>
          <w:sz w:val="24"/>
          <w:szCs w:val="24"/>
        </w:rPr>
        <w:t>Банковские реквизиты:</w:t>
      </w:r>
      <w:r w:rsidRPr="00B74D10">
        <w:rPr>
          <w:sz w:val="24"/>
          <w:szCs w:val="24"/>
          <w:u w:val="single"/>
        </w:rPr>
        <w:tab/>
      </w:r>
    </w:p>
    <w:p w14:paraId="7362E47C" w14:textId="77777777" w:rsidR="00BD3613" w:rsidRPr="00636A6A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 в лице </w:t>
      </w:r>
      <w:r w:rsidRPr="00B74D10">
        <w:rPr>
          <w:sz w:val="24"/>
          <w:szCs w:val="24"/>
          <w:u w:val="single"/>
        </w:rPr>
        <w:tab/>
      </w:r>
    </w:p>
    <w:p w14:paraId="33E4570B" w14:textId="77777777" w:rsidR="00BD3613" w:rsidRPr="00B74D10" w:rsidRDefault="00B74F13" w:rsidP="00B74D10">
      <w:pPr>
        <w:pBdr>
          <w:top w:val="nil"/>
          <w:left w:val="nil"/>
          <w:bottom w:val="nil"/>
          <w:right w:val="nil"/>
          <w:between w:val="nil"/>
        </w:pBdr>
        <w:ind w:left="59"/>
        <w:jc w:val="center"/>
        <w:rPr>
          <w:i/>
          <w:sz w:val="24"/>
          <w:szCs w:val="24"/>
        </w:rPr>
      </w:pPr>
      <w:r>
        <w:rPr>
          <w:noProof/>
          <w:sz w:val="24"/>
          <w:szCs w:val="24"/>
        </w:rPr>
        <w:pict w14:anchorId="6328E69A">
          <v:shape id="Полилиния: фигура 13" o:spid="_x0000_s1032" style="position:absolute;left:0;text-align:left;margin-left:42pt;margin-top:12pt;width:462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  <w:r w:rsidR="00BD3613" w:rsidRPr="00B74D10">
        <w:rPr>
          <w:i/>
          <w:sz w:val="24"/>
          <w:szCs w:val="24"/>
        </w:rPr>
        <w:t>(наименование должности руководителя и его Ф.И.О.)</w:t>
      </w:r>
    </w:p>
    <w:p w14:paraId="59EC0D59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4FC8ECB1" w14:textId="77777777" w:rsidR="00E90182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6A2D2893" w14:textId="77777777" w:rsidR="00E90182" w:rsidRPr="00B74D10" w:rsidRDefault="00E90182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– либо регистрационных и (или) иных юридически значимых действий, и иные расходы, за исключением расходов, оплата которых условиями договора или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 в пределах предлагаемой нами стоимости договора.</w:t>
      </w:r>
    </w:p>
    <w:p w14:paraId="617A8D48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358AE2FE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2C32E9F7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38466B58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0090D4CE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 w:rsidRPr="00B74D10">
        <w:rPr>
          <w:i/>
          <w:color w:val="000000"/>
          <w:sz w:val="24"/>
          <w:szCs w:val="24"/>
        </w:rPr>
        <w:t xml:space="preserve">[указать наименование заявителя] </w:t>
      </w:r>
      <w:r w:rsidRPr="00B74D10"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4F40A167" w14:textId="77777777" w:rsidR="00BD3613" w:rsidRPr="00B74D10" w:rsidRDefault="00BD3613" w:rsidP="00B74D10">
      <w:pPr>
        <w:tabs>
          <w:tab w:val="left" w:pos="567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</w:t>
      </w:r>
      <w:r w:rsidRPr="00B74D10">
        <w:rPr>
          <w:sz w:val="24"/>
          <w:szCs w:val="24"/>
        </w:rPr>
        <w:lastRenderedPageBreak/>
        <w:t>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B74D10">
        <w:rPr>
          <w:color w:val="21272E"/>
          <w:sz w:val="24"/>
          <w:szCs w:val="24"/>
        </w:rPr>
        <w:t>.</w:t>
      </w:r>
    </w:p>
    <w:p w14:paraId="7D7CB998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34E8E4F8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65A4D588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7FA0C1A2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55314E06" w14:textId="36AF5B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  <w:r w:rsidR="00AB0647" w:rsidRPr="00B74D10">
        <w:rPr>
          <w:color w:val="000000"/>
          <w:sz w:val="24"/>
          <w:szCs w:val="24"/>
        </w:rPr>
        <w:t xml:space="preserve"> </w:t>
      </w:r>
      <w:bookmarkStart w:id="11" w:name="Предмет2"/>
      <w:bookmarkEnd w:id="11"/>
      <w:r w:rsidR="00FF7F25">
        <w:rPr>
          <w:color w:val="000000"/>
          <w:sz w:val="24"/>
          <w:szCs w:val="24"/>
        </w:rPr>
        <w:t xml:space="preserve"> по оказанию услуг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ООО «</w:t>
      </w:r>
      <w:proofErr w:type="spellStart"/>
      <w:r w:rsidR="00FF7F25">
        <w:rPr>
          <w:color w:val="000000"/>
          <w:sz w:val="24"/>
          <w:szCs w:val="24"/>
        </w:rPr>
        <w:t>Вербочка</w:t>
      </w:r>
      <w:proofErr w:type="spellEnd"/>
      <w:r w:rsidR="00FF7F25">
        <w:rPr>
          <w:color w:val="000000"/>
          <w:sz w:val="24"/>
          <w:szCs w:val="24"/>
        </w:rPr>
        <w:t>»</w:t>
      </w:r>
    </w:p>
    <w:p w14:paraId="5F8B24DA" w14:textId="77777777" w:rsidR="00BD3613" w:rsidRPr="00B74D10" w:rsidRDefault="00BD3613" w:rsidP="00B74D10">
      <w:pPr>
        <w:tabs>
          <w:tab w:val="left" w:pos="567"/>
          <w:tab w:val="left" w:pos="6256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Составляет ___________________________________ и включает в себя стоимость </w:t>
      </w:r>
      <w:r w:rsidRPr="00B74D10">
        <w:rPr>
          <w:i/>
          <w:sz w:val="24"/>
          <w:szCs w:val="24"/>
        </w:rPr>
        <w:t>[</w:t>
      </w:r>
      <w:r w:rsidRPr="00B74D10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B74D10">
        <w:rPr>
          <w:i/>
          <w:sz w:val="24"/>
          <w:szCs w:val="24"/>
        </w:rPr>
        <w:t xml:space="preserve">] </w:t>
      </w:r>
      <w:r w:rsidRPr="00B74D10"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7811B5E1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5A7B6E26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4C3D99EC" w14:textId="77777777" w:rsidR="00BD3613" w:rsidRPr="00B74D10" w:rsidRDefault="00B74F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33238633">
          <v:shape id="Полилиния: фигура 12" o:spid="_x0000_s1033" style="position:absolute;left:0;text-align:left;margin-left:41pt;margin-top:14pt;width:414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74E02DB6">
          <v:shape id="Полилиния: фигура 4" o:spid="_x0000_s1034" style="position:absolute;left:0;text-align:left;margin-left:41pt;margin-top:29pt;width:408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<v:path arrowok="t" o:extrusionok="f"/>
            <w10:wrap type="topAndBottom"/>
          </v:shape>
        </w:pict>
      </w:r>
    </w:p>
    <w:p w14:paraId="7246BEB5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</w:p>
    <w:p w14:paraId="1F0F2D00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675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К настоящей заявке прилагаются ниже перечисленные документы на стр.</w:t>
      </w:r>
    </w:p>
    <w:tbl>
      <w:tblPr>
        <w:tblW w:w="97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BD3613" w:rsidRPr="00B74D10" w14:paraId="739A85C3" w14:textId="77777777" w:rsidTr="00B74D10">
        <w:trPr>
          <w:trHeight w:val="602"/>
        </w:trPr>
        <w:tc>
          <w:tcPr>
            <w:tcW w:w="799" w:type="dxa"/>
          </w:tcPr>
          <w:p w14:paraId="243E2D99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№</w:t>
            </w:r>
          </w:p>
          <w:p w14:paraId="0067FCD6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305B3E56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3773439C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Кол-во</w:t>
            </w:r>
          </w:p>
          <w:p w14:paraId="5BF57BC8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BD3613" w:rsidRPr="00B74D10" w14:paraId="6B087E4D" w14:textId="77777777" w:rsidTr="00B74D10">
        <w:trPr>
          <w:trHeight w:val="301"/>
        </w:trPr>
        <w:tc>
          <w:tcPr>
            <w:tcW w:w="799" w:type="dxa"/>
          </w:tcPr>
          <w:p w14:paraId="0A0A8F71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522D906E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90AB682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  <w:tr w:rsidR="00BD3613" w:rsidRPr="00B74D10" w14:paraId="4D6447ED" w14:textId="77777777" w:rsidTr="00B74D10">
        <w:trPr>
          <w:trHeight w:val="302"/>
        </w:trPr>
        <w:tc>
          <w:tcPr>
            <w:tcW w:w="799" w:type="dxa"/>
          </w:tcPr>
          <w:p w14:paraId="3FE25173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i/>
                <w:color w:val="000000"/>
                <w:sz w:val="24"/>
                <w:szCs w:val="24"/>
              </w:rPr>
            </w:pPr>
            <w:r w:rsidRPr="00B74D10"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14:paraId="685B7DD2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8F6C15A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</w:tbl>
    <w:p w14:paraId="1B282BB6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6F21AC12" w14:textId="77777777" w:rsidR="00636A6A" w:rsidRPr="00B74D10" w:rsidRDefault="00636A6A" w:rsidP="00636A6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</w:t>
      </w:r>
      <w:hyperlink r:id="rId6" w:history="1">
        <w:r w:rsidRPr="00F13DB4">
          <w:rPr>
            <w:rStyle w:val="a5"/>
            <w:sz w:val="24"/>
            <w:szCs w:val="24"/>
          </w:rPr>
          <w:t>https://msp03.ru/documents/ispolnitelyam-uslug/</w:t>
        </w:r>
      </w:hyperlink>
      <w:r w:rsidRPr="00B74D10">
        <w:rPr>
          <w:color w:val="000000"/>
          <w:sz w:val="24"/>
          <w:szCs w:val="24"/>
        </w:rPr>
        <w:t>ознакомлен, согласен участвовать в отборочных процедурах на условиях, предусмотренных данным документом.</w:t>
      </w:r>
    </w:p>
    <w:p w14:paraId="79D32F43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35C91FF1" w14:textId="77777777" w:rsidR="00BD3613" w:rsidRPr="00B74D10" w:rsidRDefault="00B74F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5746A17E">
          <v:shape id="Полилиния: фигура 11" o:spid="_x0000_s1035" style="position:absolute;left:0;text-align:left;margin-left:59pt;margin-top:17pt;width:60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4BAE3AB6">
          <v:shape id="Полилиния: фигура 3" o:spid="_x0000_s1036" style="position:absolute;left:0;text-align:left;margin-left:131pt;margin-top:17pt;width:66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760F2D15">
          <v:shape id="Полилиния: фигура 2" o:spid="_x0000_s1037" style="position:absolute;left:0;text-align:left;margin-left:320pt;margin-top:17pt;width:138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<v:path arrowok="t" o:extrusionok="f"/>
            <w10:wrap type="topAndBottom"/>
          </v:shape>
        </w:pict>
      </w:r>
    </w:p>
    <w:p w14:paraId="7FDB2B1A" w14:textId="77777777" w:rsidR="00BD3613" w:rsidRDefault="00BD3613" w:rsidP="00BD361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left="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</w:p>
    <w:p w14:paraId="16117A63" w14:textId="77777777" w:rsidR="00BD3613" w:rsidRPr="00C7399E" w:rsidRDefault="00BD3613" w:rsidP="00BD3613">
      <w:pPr>
        <w:pBdr>
          <w:top w:val="nil"/>
          <w:left w:val="nil"/>
          <w:bottom w:val="nil"/>
          <w:right w:val="nil"/>
          <w:between w:val="nil"/>
        </w:pBdr>
        <w:spacing w:before="21"/>
        <w:ind w:left="5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14:paraId="3790D7D8" w14:textId="77777777" w:rsidR="00BD3613" w:rsidRDefault="00BD361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AB555EE" w14:textId="77777777" w:rsidR="00B73EFE" w:rsidRPr="009F11B8" w:rsidRDefault="00974326" w:rsidP="00974326">
      <w:pPr>
        <w:tabs>
          <w:tab w:val="left" w:pos="0"/>
        </w:tabs>
        <w:spacing w:line="300" w:lineRule="auto"/>
        <w:ind w:firstLine="567"/>
        <w:jc w:val="right"/>
        <w:rPr>
          <w:sz w:val="22"/>
          <w:szCs w:val="22"/>
        </w:rPr>
      </w:pPr>
      <w:r w:rsidRPr="009F11B8">
        <w:rPr>
          <w:sz w:val="22"/>
          <w:szCs w:val="22"/>
        </w:rPr>
        <w:lastRenderedPageBreak/>
        <w:t xml:space="preserve">Приложение </w:t>
      </w:r>
      <w:r w:rsidR="009F11B8" w:rsidRPr="00636A6A">
        <w:rPr>
          <w:sz w:val="22"/>
          <w:szCs w:val="22"/>
        </w:rPr>
        <w:t>2</w:t>
      </w:r>
      <w:r w:rsidR="006C23DF" w:rsidRPr="009F11B8">
        <w:rPr>
          <w:sz w:val="22"/>
          <w:szCs w:val="22"/>
        </w:rPr>
        <w:t xml:space="preserve"> к Извещению</w:t>
      </w:r>
    </w:p>
    <w:p w14:paraId="29AE6AD9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ДОГОВОР № </w:t>
      </w:r>
      <w:bookmarkStart w:id="12" w:name="Номердог"/>
      <w:r w:rsidRPr="00572B38">
        <w:rPr>
          <w:b/>
          <w:color w:val="000000" w:themeColor="text1"/>
          <w:sz w:val="22"/>
          <w:szCs w:val="22"/>
        </w:rPr>
        <w:t>_____</w:t>
      </w:r>
      <w:bookmarkEnd w:id="12"/>
    </w:p>
    <w:p w14:paraId="2345C314" w14:textId="77777777"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возмездного оказания Услуг </w:t>
      </w:r>
    </w:p>
    <w:p w14:paraId="46598B3D" w14:textId="77777777" w:rsidR="00572B38" w:rsidRPr="00572B38" w:rsidRDefault="00572B38" w:rsidP="00572B38">
      <w:pPr>
        <w:jc w:val="center"/>
        <w:rPr>
          <w:b/>
          <w:color w:val="000000" w:themeColor="text1"/>
          <w:sz w:val="22"/>
          <w:szCs w:val="22"/>
        </w:rPr>
      </w:pPr>
    </w:p>
    <w:p w14:paraId="743F8D1B" w14:textId="77777777" w:rsidR="00572B38" w:rsidRPr="00572B38" w:rsidRDefault="00572B38" w:rsidP="00572B38">
      <w:pPr>
        <w:widowControl w:val="0"/>
        <w:jc w:val="both"/>
        <w:rPr>
          <w:rFonts w:eastAsia="MS Mincho"/>
          <w:color w:val="000000" w:themeColor="text1"/>
          <w:sz w:val="22"/>
          <w:szCs w:val="22"/>
        </w:rPr>
      </w:pPr>
      <w:r w:rsidRPr="00572B38">
        <w:rPr>
          <w:rFonts w:eastAsia="MS Mincho"/>
          <w:color w:val="000000" w:themeColor="text1"/>
          <w:sz w:val="22"/>
          <w:szCs w:val="22"/>
        </w:rPr>
        <w:t xml:space="preserve">г. Улан-Удэ </w:t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bookmarkStart w:id="13" w:name="Датадог"/>
      <w:r w:rsidRPr="00572B38">
        <w:rPr>
          <w:rFonts w:eastAsia="MS Mincho"/>
          <w:color w:val="000000" w:themeColor="text1"/>
          <w:sz w:val="22"/>
          <w:szCs w:val="22"/>
        </w:rPr>
        <w:t>«___»________20___ г.</w:t>
      </w:r>
      <w:bookmarkEnd w:id="13"/>
    </w:p>
    <w:p w14:paraId="45153EDE" w14:textId="77777777" w:rsidR="00572B38" w:rsidRPr="00572B38" w:rsidRDefault="00572B38" w:rsidP="00572B38">
      <w:pPr>
        <w:widowControl w:val="0"/>
        <w:tabs>
          <w:tab w:val="left" w:pos="2454"/>
        </w:tabs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ab/>
      </w:r>
    </w:p>
    <w:p w14:paraId="5B19A071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именуемый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14" w:name="Подписант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14"/>
      <w:r w:rsidRPr="00572B38">
        <w:rPr>
          <w:color w:val="000000" w:themeColor="text1"/>
          <w:sz w:val="22"/>
          <w:szCs w:val="22"/>
        </w:rPr>
        <w:t xml:space="preserve">, </w:t>
      </w:r>
      <w:bookmarkStart w:id="15" w:name="Исполнитель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15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6" w:name="ЛицеМСПи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17" w:name="ИсполнителРук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17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16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18" w:name="ОснованиеИсп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18"/>
      <w:r w:rsidRPr="00572B38">
        <w:rPr>
          <w:color w:val="000000" w:themeColor="text1"/>
          <w:sz w:val="22"/>
          <w:szCs w:val="22"/>
        </w:rPr>
        <w:t>, с другой стороны, и</w:t>
      </w:r>
      <w:r w:rsidRPr="00572B38">
        <w:rPr>
          <w:b/>
          <w:color w:val="000000" w:themeColor="text1"/>
          <w:sz w:val="22"/>
          <w:szCs w:val="22"/>
        </w:rPr>
        <w:t xml:space="preserve"> [Получатель услуги],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9" w:name="ЛицеМ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«Получатель услуги»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20" w:name="ПолучателРук"/>
      <w:r w:rsidRPr="00572B38">
        <w:rPr>
          <w:color w:val="000000" w:themeColor="text1"/>
          <w:sz w:val="22"/>
          <w:szCs w:val="22"/>
        </w:rPr>
        <w:t>[Руководитель получателя услуги]</w:t>
      </w:r>
      <w:bookmarkEnd w:id="20"/>
      <w:r w:rsidRPr="00572B38">
        <w:rPr>
          <w:color w:val="000000" w:themeColor="text1"/>
          <w:sz w:val="22"/>
          <w:szCs w:val="22"/>
        </w:rPr>
        <w:t>, действующего</w:t>
      </w:r>
      <w:bookmarkEnd w:id="19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21" w:name="ОснованиеПол"/>
      <w:r w:rsidRPr="00572B38">
        <w:rPr>
          <w:color w:val="000000" w:themeColor="text1"/>
          <w:sz w:val="22"/>
          <w:szCs w:val="22"/>
        </w:rPr>
        <w:t>[Основание получателя]</w:t>
      </w:r>
      <w:bookmarkEnd w:id="21"/>
      <w:r w:rsidRPr="00572B38">
        <w:rPr>
          <w:color w:val="000000" w:themeColor="text1"/>
          <w:sz w:val="22"/>
          <w:szCs w:val="22"/>
        </w:rPr>
        <w:t xml:space="preserve">, с третьей стороны, совместно именуемые в дальнейшем «Стороны», заключили настоящий договор, в дальнейшем именуемый «Договор»,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Бурятии (далее Комиссия) от </w:t>
      </w:r>
      <w:bookmarkStart w:id="22" w:name="Датаком"/>
      <w:r w:rsidRPr="00572B38">
        <w:rPr>
          <w:color w:val="000000" w:themeColor="text1"/>
          <w:sz w:val="22"/>
          <w:szCs w:val="22"/>
        </w:rPr>
        <w:t>[Дата]</w:t>
      </w:r>
      <w:bookmarkEnd w:id="22"/>
      <w:r w:rsidRPr="00572B38">
        <w:rPr>
          <w:color w:val="000000" w:themeColor="text1"/>
          <w:sz w:val="22"/>
          <w:szCs w:val="22"/>
        </w:rPr>
        <w:t xml:space="preserve"> г. № </w:t>
      </w:r>
      <w:bookmarkStart w:id="23" w:name="Номерком"/>
      <w:r w:rsidRPr="00572B38">
        <w:rPr>
          <w:color w:val="000000" w:themeColor="text1"/>
          <w:sz w:val="22"/>
          <w:szCs w:val="22"/>
        </w:rPr>
        <w:t>[Номер]</w:t>
      </w:r>
      <w:bookmarkEnd w:id="23"/>
      <w:r w:rsidRPr="00572B38">
        <w:rPr>
          <w:color w:val="000000" w:themeColor="text1"/>
          <w:sz w:val="22"/>
          <w:szCs w:val="22"/>
        </w:rPr>
        <w:t>, о нижеследующем.</w:t>
      </w:r>
    </w:p>
    <w:p w14:paraId="012CE812" w14:textId="77777777" w:rsidR="00572B38" w:rsidRPr="00572B38" w:rsidRDefault="00572B38" w:rsidP="00572B38">
      <w:pPr>
        <w:widowControl w:val="0"/>
        <w:jc w:val="both"/>
        <w:rPr>
          <w:color w:val="000000" w:themeColor="text1"/>
          <w:sz w:val="22"/>
          <w:szCs w:val="22"/>
        </w:rPr>
      </w:pPr>
    </w:p>
    <w:p w14:paraId="32CFA5EC" w14:textId="77777777" w:rsidR="00572B38" w:rsidRPr="00572B38" w:rsidRDefault="00572B38" w:rsidP="00572B38">
      <w:pPr>
        <w:numPr>
          <w:ilvl w:val="0"/>
          <w:numId w:val="9"/>
        </w:numPr>
        <w:tabs>
          <w:tab w:val="left" w:pos="0"/>
        </w:tabs>
        <w:suppressAutoHyphens/>
        <w:ind w:hanging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631D2F17" w14:textId="77777777" w:rsidR="00572B38" w:rsidRPr="00572B38" w:rsidRDefault="00572B38" w:rsidP="00572B38">
      <w:pPr>
        <w:tabs>
          <w:tab w:val="left" w:pos="567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1.1. </w:t>
      </w:r>
      <w:r w:rsidRPr="00572B38">
        <w:rPr>
          <w:color w:val="000000" w:themeColor="text1"/>
          <w:sz w:val="22"/>
          <w:szCs w:val="22"/>
        </w:rPr>
        <w:tab/>
        <w:t xml:space="preserve">По настоящему Договору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по заданию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 в соответствии с Техническим заданием оказать </w:t>
      </w:r>
      <w:r w:rsidRPr="00572B38">
        <w:rPr>
          <w:b/>
          <w:color w:val="000000" w:themeColor="text1"/>
          <w:sz w:val="22"/>
          <w:szCs w:val="22"/>
        </w:rPr>
        <w:t>Получателю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услуги</w:t>
      </w:r>
      <w:r w:rsidRPr="00572B38">
        <w:rPr>
          <w:color w:val="000000" w:themeColor="text1"/>
          <w:sz w:val="22"/>
          <w:szCs w:val="22"/>
        </w:rPr>
        <w:t xml:space="preserve"> услугу – </w:t>
      </w:r>
      <w:bookmarkStart w:id="24" w:name="Услуга"/>
      <w:r w:rsidRPr="00572B38">
        <w:rPr>
          <w:b/>
          <w:color w:val="000000" w:themeColor="text1"/>
          <w:sz w:val="22"/>
          <w:szCs w:val="22"/>
        </w:rPr>
        <w:t>[Услуга]</w:t>
      </w:r>
      <w:bookmarkEnd w:id="24"/>
      <w:r w:rsidRPr="00572B38">
        <w:rPr>
          <w:color w:val="000000" w:themeColor="text1"/>
          <w:sz w:val="22"/>
          <w:szCs w:val="22"/>
        </w:rPr>
        <w:t xml:space="preserve">, (далее - Услуга), а </w:t>
      </w: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- оплатить Услугу в порядке, предусмотренном Приложением № 3 к настоящему Договору. </w:t>
      </w:r>
    </w:p>
    <w:p w14:paraId="71A48152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1.2. </w:t>
      </w:r>
      <w:r w:rsidRPr="00572B38">
        <w:rPr>
          <w:color w:val="000000" w:themeColor="text1"/>
          <w:sz w:val="22"/>
          <w:szCs w:val="22"/>
        </w:rPr>
        <w:tab/>
        <w:t xml:space="preserve">Объем и содержание Услуги изложены в Техническом задании (Приложение №1), которое формируется в соответствии с Заявкой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>.</w:t>
      </w:r>
    </w:p>
    <w:p w14:paraId="4F0227F7" w14:textId="77777777"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b/>
          <w:color w:val="000000" w:themeColor="text1"/>
          <w:sz w:val="22"/>
          <w:szCs w:val="22"/>
        </w:rPr>
      </w:pPr>
    </w:p>
    <w:p w14:paraId="20C40E44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left="567" w:right="0" w:hanging="567"/>
        <w:rPr>
          <w:color w:val="000000" w:themeColor="text1"/>
          <w:sz w:val="22"/>
          <w:szCs w:val="22"/>
        </w:rPr>
      </w:pPr>
      <w:bookmarkStart w:id="25" w:name="_ref_16211363"/>
      <w:r w:rsidRPr="00572B38">
        <w:rPr>
          <w:color w:val="000000" w:themeColor="text1"/>
          <w:sz w:val="22"/>
          <w:szCs w:val="22"/>
        </w:rPr>
        <w:t>Качество услуг</w:t>
      </w:r>
      <w:bookmarkStart w:id="26" w:name="_ref_16215690"/>
      <w:bookmarkEnd w:id="25"/>
    </w:p>
    <w:p w14:paraId="1C6410E2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Качество услуг должно соответствовать требованиям, установленным Техническим заданием.</w:t>
      </w:r>
      <w:bookmarkEnd w:id="26"/>
    </w:p>
    <w:p w14:paraId="45E88132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7" w:name="_ref_1621569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предъявления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Заказчиком или Получателем услуги требования о безвозмездном устранении недостатков услуг Исполнитель обязан устранить такие недостатки в течение 10 (десяти) рабочих дней  с момента предъявления требования.</w:t>
      </w:r>
      <w:bookmarkEnd w:id="27"/>
    </w:p>
    <w:p w14:paraId="03B145DE" w14:textId="77777777" w:rsidR="00572B38" w:rsidRPr="00572B38" w:rsidRDefault="00572B38" w:rsidP="00572B38">
      <w:pPr>
        <w:pStyle w:val="a3"/>
        <w:numPr>
          <w:ilvl w:val="1"/>
          <w:numId w:val="10"/>
        </w:numPr>
        <w:ind w:left="567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 случае выявления существенных недостатков услуг они должны быть  устранены в течение 10 (десяти) рабочих дней  с момента предъявления требования.</w:t>
      </w:r>
    </w:p>
    <w:p w14:paraId="42D1FBF0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8" w:name="_ref_1621569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законом, иными правовыми актами или в установленном ими порядке предусмотрены обязательные требования к услугам, оказываемым по Договору, Исполнитель обязан оказать услуги, соблюдая эти требования.</w:t>
      </w:r>
      <w:bookmarkEnd w:id="28"/>
    </w:p>
    <w:p w14:paraId="0CBAF910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jc w:val="both"/>
        <w:rPr>
          <w:color w:val="000000" w:themeColor="text1"/>
          <w:sz w:val="22"/>
          <w:szCs w:val="22"/>
        </w:rPr>
      </w:pPr>
    </w:p>
    <w:p w14:paraId="7BF18A3D" w14:textId="77777777" w:rsidR="00572B38" w:rsidRPr="00572B38" w:rsidRDefault="00572B38" w:rsidP="00572B38">
      <w:pPr>
        <w:numPr>
          <w:ilvl w:val="0"/>
          <w:numId w:val="9"/>
        </w:numPr>
        <w:tabs>
          <w:tab w:val="left" w:pos="709"/>
        </w:tabs>
        <w:suppressAutoHyphens/>
        <w:ind w:hanging="720"/>
        <w:contextualSpacing/>
        <w:jc w:val="center"/>
        <w:rPr>
          <w:b/>
          <w:color w:val="000000" w:themeColor="text1"/>
          <w:sz w:val="22"/>
          <w:szCs w:val="22"/>
        </w:rPr>
      </w:pPr>
      <w:bookmarkStart w:id="29" w:name="_ref_16521761"/>
      <w:r w:rsidRPr="00572B38">
        <w:rPr>
          <w:b/>
          <w:color w:val="000000" w:themeColor="text1"/>
          <w:sz w:val="22"/>
          <w:szCs w:val="22"/>
        </w:rPr>
        <w:t>Цена услуг и порядок оплаты</w:t>
      </w:r>
      <w:bookmarkEnd w:id="29"/>
    </w:p>
    <w:p w14:paraId="7C514589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rPr>
          <w:b/>
          <w:color w:val="000000" w:themeColor="text1"/>
          <w:sz w:val="22"/>
          <w:szCs w:val="22"/>
        </w:rPr>
      </w:pPr>
    </w:p>
    <w:p w14:paraId="54E590E1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 xml:space="preserve">Цена услуг и порядок оплаты определяется Приложением №3 к настоящему Договору, которое подписывается Заказчиком и Исполнителем. Цена договора включает в себя все расходы, связанные с выполнением Исполнителем обязательств по договору,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-либо регистрационных и(или) иных юридически значимых действий,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Федерации, требованиями Технического задания. </w:t>
      </w:r>
    </w:p>
    <w:p w14:paraId="05F3E82D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Расходы в связи с повторным направлением заявки на регистрацию включены в цену Договора.</w:t>
      </w:r>
    </w:p>
    <w:p w14:paraId="791EB10E" w14:textId="77777777"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Неучтенные затраты Исполнителя по Договору, связанные с исполнением Договора, но не включенные в Цену Договора, не подлежат оплате Заказчиком и Получателем услуг.</w:t>
      </w:r>
    </w:p>
    <w:p w14:paraId="297B5475" w14:textId="77777777"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jc w:val="both"/>
        <w:rPr>
          <w:color w:val="000000" w:themeColor="text1"/>
          <w:sz w:val="22"/>
          <w:szCs w:val="22"/>
        </w:rPr>
      </w:pPr>
    </w:p>
    <w:p w14:paraId="7B63D568" w14:textId="77777777"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right="0" w:hanging="720"/>
        <w:rPr>
          <w:color w:val="000000" w:themeColor="text1"/>
          <w:sz w:val="22"/>
          <w:szCs w:val="22"/>
        </w:rPr>
      </w:pPr>
      <w:bookmarkStart w:id="30" w:name="_ref_16595667"/>
      <w:r w:rsidRPr="00572B38">
        <w:rPr>
          <w:color w:val="000000" w:themeColor="text1"/>
          <w:sz w:val="22"/>
          <w:szCs w:val="22"/>
        </w:rPr>
        <w:t>Сроки и условия оказания услуг</w:t>
      </w:r>
      <w:bookmarkEnd w:id="30"/>
    </w:p>
    <w:p w14:paraId="3FFEECDE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  <w:tab w:val="left" w:pos="900"/>
        </w:tabs>
        <w:suppressAutoHyphens/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1" w:name="_ref_1659566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обязуется оказать услуги, предусмотренные Договором, не позднее:</w:t>
      </w:r>
      <w:bookmarkStart w:id="32" w:name="_ref_17050221"/>
      <w:bookmarkEnd w:id="31"/>
    </w:p>
    <w:p w14:paraId="31D1E4AE" w14:textId="77777777" w:rsidR="00572B38" w:rsidRPr="00572B38" w:rsidRDefault="00572B38" w:rsidP="00572B38">
      <w:pPr>
        <w:pStyle w:val="2"/>
        <w:tabs>
          <w:tab w:val="left" w:pos="567"/>
          <w:tab w:val="left" w:pos="900"/>
        </w:tabs>
        <w:suppressAutoHyphens/>
        <w:spacing w:before="0"/>
        <w:ind w:left="567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3" w:name="Срокдог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[Срок договора]</w:t>
      </w:r>
      <w:bookmarkEnd w:id="33"/>
    </w:p>
    <w:p w14:paraId="5C3EAD7E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определяет технологию оказания услуг самостоятельно, соблюдая обязательные требования нормативных документов.</w:t>
      </w:r>
      <w:bookmarkEnd w:id="32"/>
    </w:p>
    <w:p w14:paraId="6B92A325" w14:textId="77777777"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4" w:name="_ref_1705022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Подтверждение факта оказания услуг</w:t>
      </w:r>
      <w:bookmarkEnd w:id="34"/>
    </w:p>
    <w:p w14:paraId="7389C39D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5" w:name="_ref_17050227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Факт оказания услуг Исполнителем и получения их Получателем услуги должен быть подтвержден результатом оказанной услуги (отчётом об оказанной услуге) и актом 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сдачи-приемки Услуг, оформленного в соответствии с Приложением № 2 к Договору, подписанным всеми Сторонами.</w:t>
      </w:r>
      <w:bookmarkEnd w:id="35"/>
    </w:p>
    <w:p w14:paraId="072263F0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6" w:name="_ref_170502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Акт об оказании услуг должен быть составлен и подписан Сторонами в течение 10 (десяти) рабочих дней по окончании оказания услуг при условии, что услуги оказаны Исполнителем надлежащим образом и в полном объеме</w:t>
      </w:r>
      <w:bookmarkEnd w:id="3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4D609214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1701"/>
        </w:tabs>
        <w:ind w:left="1418" w:hanging="425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По завершении оказания Услуг,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представляет результат оказанной услуги (отчёт об оказанной услуге) в двух экземплярах (один экземпляр </w:t>
      </w:r>
      <w:r w:rsidRPr="00572B38">
        <w:rPr>
          <w:b/>
          <w:color w:val="000000" w:themeColor="text1"/>
          <w:sz w:val="22"/>
          <w:szCs w:val="22"/>
        </w:rPr>
        <w:t xml:space="preserve">Получателю услуги, </w:t>
      </w:r>
      <w:r w:rsidRPr="00572B38">
        <w:rPr>
          <w:bCs/>
          <w:color w:val="000000" w:themeColor="text1"/>
          <w:sz w:val="22"/>
          <w:szCs w:val="22"/>
        </w:rPr>
        <w:t>второй</w:t>
      </w:r>
      <w:r w:rsidRPr="00572B38">
        <w:rPr>
          <w:color w:val="000000" w:themeColor="text1"/>
          <w:sz w:val="22"/>
          <w:szCs w:val="22"/>
        </w:rPr>
        <w:t xml:space="preserve"> экземпляр </w:t>
      </w:r>
      <w:r w:rsidRPr="00572B38">
        <w:rPr>
          <w:b/>
          <w:bCs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>) и подписанный со своей стороны Акт сдачи-приемки в трех экземплярах;</w:t>
      </w:r>
    </w:p>
    <w:p w14:paraId="0CD0E355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bookmarkStart w:id="37" w:name="_ref_17050233"/>
      <w:r w:rsidRPr="00572B38">
        <w:rPr>
          <w:b/>
          <w:color w:val="000000" w:themeColor="text1"/>
          <w:sz w:val="22"/>
          <w:szCs w:val="22"/>
        </w:rPr>
        <w:t xml:space="preserve"> Получатель услуги, </w:t>
      </w:r>
      <w:r w:rsidRPr="00572B38">
        <w:rPr>
          <w:color w:val="000000" w:themeColor="text1"/>
          <w:sz w:val="22"/>
          <w:szCs w:val="22"/>
        </w:rPr>
        <w:t xml:space="preserve">при условии, что услуги оказаны Исполнителем надлежащим образом и в полном объеме, в течение 3 (трех) рабочих дней с даты получения от Исполнителя  Акта сдачи-приемки согласовывает результат оказываемой услуги (отчёт об оказанной услуге) и подписывает Акт сдачи - приемки и  направляет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. В случае наличия у </w:t>
      </w:r>
      <w:r w:rsidRPr="00572B38">
        <w:rPr>
          <w:b/>
          <w:color w:val="000000" w:themeColor="text1"/>
          <w:sz w:val="22"/>
          <w:szCs w:val="22"/>
        </w:rPr>
        <w:t xml:space="preserve">Получателя услуги </w:t>
      </w:r>
      <w:r w:rsidRPr="00572B38">
        <w:rPr>
          <w:color w:val="000000" w:themeColor="text1"/>
          <w:sz w:val="22"/>
          <w:szCs w:val="22"/>
        </w:rPr>
        <w:t xml:space="preserve">замечаний к результату оказанной услуги, он обязан предоставить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письменно мотивированное мнение о выявленных недостатках, при этом Акт сдачи-приемки не подписывается;</w:t>
      </w:r>
    </w:p>
    <w:p w14:paraId="44ADF418" w14:textId="77777777"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в течение 7 (семи) рабочих дней с даты получения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Акта сдачи-приемки, по результатам заседания Комиссии:</w:t>
      </w:r>
    </w:p>
    <w:p w14:paraId="607A09BE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а) направляет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подписанные экземпляры Акта сдачи-приемки, либо;</w:t>
      </w:r>
    </w:p>
    <w:p w14:paraId="44D4B3BC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б) направляет </w:t>
      </w:r>
      <w:r w:rsidRPr="00572B38">
        <w:rPr>
          <w:b/>
          <w:color w:val="000000" w:themeColor="text1"/>
          <w:sz w:val="22"/>
          <w:szCs w:val="22"/>
        </w:rPr>
        <w:t xml:space="preserve">Исполнителю </w:t>
      </w:r>
      <w:r w:rsidRPr="00572B38">
        <w:rPr>
          <w:color w:val="000000" w:themeColor="text1"/>
          <w:sz w:val="22"/>
          <w:szCs w:val="22"/>
        </w:rPr>
        <w:t xml:space="preserve">требование о безвозмездном устранении недостатков услуг выявленных </w:t>
      </w:r>
      <w:r w:rsidRPr="00572B38">
        <w:rPr>
          <w:b/>
          <w:color w:val="000000" w:themeColor="text1"/>
          <w:sz w:val="22"/>
          <w:szCs w:val="22"/>
        </w:rPr>
        <w:t xml:space="preserve">Заказчиком </w:t>
      </w:r>
      <w:r w:rsidRPr="00572B38">
        <w:rPr>
          <w:color w:val="000000" w:themeColor="text1"/>
          <w:sz w:val="22"/>
          <w:szCs w:val="22"/>
        </w:rPr>
        <w:t>либо</w:t>
      </w:r>
      <w:r w:rsidRPr="00572B38">
        <w:rPr>
          <w:b/>
          <w:color w:val="000000" w:themeColor="text1"/>
          <w:sz w:val="22"/>
          <w:szCs w:val="22"/>
        </w:rPr>
        <w:t xml:space="preserve"> Получателем услуги </w:t>
      </w:r>
      <w:r w:rsidRPr="00572B38">
        <w:rPr>
          <w:color w:val="000000" w:themeColor="text1"/>
          <w:sz w:val="22"/>
          <w:szCs w:val="22"/>
        </w:rPr>
        <w:t>по результатам рассмотрения результата оказанной услуги, либо;</w:t>
      </w:r>
    </w:p>
    <w:p w14:paraId="2F001AD9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в) по результатам рассмотрения имеющихся мотивированных мнений отказывает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в приемке Услуг в полном объеме, либо;</w:t>
      </w:r>
    </w:p>
    <w:p w14:paraId="3212D1B9" w14:textId="77777777"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г) отказывает в согласовании мотивированных мнений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об оказанных Услугах и признает Услуги оказанными в полном объеме и при необходимости принимает все меры для урегулирования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вопросов по результатам оказания Услуг.</w:t>
      </w:r>
    </w:p>
    <w:p w14:paraId="17046659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bookmarkStart w:id="38" w:name="_ref_17487076"/>
      <w:bookmarkEnd w:id="37"/>
    </w:p>
    <w:p w14:paraId="1ED72A64" w14:textId="77777777" w:rsidR="00572B38" w:rsidRPr="00572B38" w:rsidRDefault="00572B38" w:rsidP="00572B38">
      <w:pPr>
        <w:numPr>
          <w:ilvl w:val="0"/>
          <w:numId w:val="13"/>
        </w:numPr>
        <w:suppressAutoHyphens/>
        <w:ind w:left="567" w:hanging="567"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Права и обязанности Сторон</w:t>
      </w:r>
    </w:p>
    <w:p w14:paraId="3F8211CC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 </w:t>
      </w:r>
      <w:r w:rsidRPr="00572B38">
        <w:rPr>
          <w:b/>
          <w:color w:val="000000" w:themeColor="text1"/>
          <w:sz w:val="22"/>
          <w:szCs w:val="22"/>
        </w:rPr>
        <w:t>Исполнитель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7BF1A648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5.1.1. Оказать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услугу качественно и в сроки, установленные настоящим Договором.</w:t>
      </w:r>
    </w:p>
    <w:p w14:paraId="00851CEF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5.1.2. При необходимости принять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0DB3AB35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5.1.3. Возвратить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переданные последним в рамках настоящего Договора, в день подписания Сторонами Акта сдачи-приемки.</w:t>
      </w:r>
    </w:p>
    <w:p w14:paraId="40BBD471" w14:textId="77777777"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5.1.4. Представлять по требованию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информацию о ходе любого этапа оказания Услуг.</w:t>
      </w:r>
    </w:p>
    <w:p w14:paraId="00D1BD45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5.1.5. Принимать меры по обеспечению сохранности предоставленной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документации, иных материалов и сведений в период оказания Услуг.</w:t>
      </w:r>
    </w:p>
    <w:p w14:paraId="0956C381" w14:textId="77777777"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5.1.6. Не нарушать прав третьих лиц в ходе оказания Услуг. В случае нарушения таких прав и предъявления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и/или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14:paraId="6096F19F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 </w:t>
      </w:r>
      <w:r w:rsidRPr="00572B38">
        <w:rPr>
          <w:b/>
          <w:color w:val="000000" w:themeColor="text1"/>
          <w:sz w:val="22"/>
          <w:szCs w:val="22"/>
        </w:rPr>
        <w:t>Исполнитель имеет право</w:t>
      </w:r>
      <w:r w:rsidRPr="00572B38">
        <w:rPr>
          <w:color w:val="000000" w:themeColor="text1"/>
          <w:sz w:val="22"/>
          <w:szCs w:val="22"/>
        </w:rPr>
        <w:t>:</w:t>
      </w:r>
    </w:p>
    <w:p w14:paraId="19C04A3A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5.2.1. Запрашивать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дополнительные документы, иные материалы и сведения, необходимые для оказания Услуг.</w:t>
      </w:r>
    </w:p>
    <w:p w14:paraId="00EC4C9F" w14:textId="77777777" w:rsidR="00572B38" w:rsidRPr="00572B38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9" w:name="_ref_17050234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5.2.2.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Привлекать к оказанию услуг любых третьих лиц (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субисполнителей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) без дополнительного согласования с Заказчиком.</w:t>
      </w:r>
      <w:bookmarkStart w:id="40" w:name="_ref_17050238"/>
      <w:bookmarkEnd w:id="39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несет перед Заказчиком и Получателем услуги ответственность за последствия неисполнения или ненадлежащего исполнения обязательств 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субисполнителем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соответствии с правилами пункта 1 статьи 313 и статьи 403 ГК РФ.</w:t>
      </w:r>
      <w:bookmarkEnd w:id="40"/>
    </w:p>
    <w:p w14:paraId="0444100F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5.2.3. По согласованию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досрочно оказать Услуги.</w:t>
      </w:r>
    </w:p>
    <w:p w14:paraId="4228CDF1" w14:textId="77777777" w:rsidR="00572B38" w:rsidRPr="00572B38" w:rsidRDefault="00572B38" w:rsidP="00572B38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5.3. </w:t>
      </w:r>
      <w:r w:rsidRPr="00572B38">
        <w:rPr>
          <w:b/>
          <w:color w:val="000000" w:themeColor="text1"/>
          <w:sz w:val="22"/>
          <w:szCs w:val="22"/>
        </w:rPr>
        <w:t>Заказчик обязан</w:t>
      </w:r>
      <w:r w:rsidRPr="00572B38">
        <w:rPr>
          <w:color w:val="000000" w:themeColor="text1"/>
          <w:sz w:val="22"/>
          <w:szCs w:val="22"/>
        </w:rPr>
        <w:t>:</w:t>
      </w:r>
    </w:p>
    <w:p w14:paraId="32716842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5.3.1. Принять и оплатить Услуги в установленный срок в соответствии с Приложением №3 настоящего Договора на основании подписанного Сторонами Акта сдачи-приемки.</w:t>
      </w:r>
    </w:p>
    <w:p w14:paraId="43B96E10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5.4. </w:t>
      </w:r>
      <w:r w:rsidRPr="00572B38">
        <w:rPr>
          <w:b/>
          <w:color w:val="000000" w:themeColor="text1"/>
          <w:sz w:val="22"/>
          <w:szCs w:val="22"/>
        </w:rPr>
        <w:t>Заказчик вправе:</w:t>
      </w:r>
    </w:p>
    <w:p w14:paraId="3BC03D98" w14:textId="77777777" w:rsidR="00572B38" w:rsidRPr="00572B38" w:rsidRDefault="00572B38" w:rsidP="00572B38">
      <w:p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5.4.1. Проверять ход и качество оказываемых Услуг, выполняемых Исполнителем, не вмешиваясь в его деятельность.</w:t>
      </w:r>
    </w:p>
    <w:p w14:paraId="5907CBA1" w14:textId="77777777" w:rsidR="00572B38" w:rsidRPr="00572B38" w:rsidRDefault="00572B38" w:rsidP="00572B38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 </w:t>
      </w:r>
      <w:r w:rsidRPr="00572B38">
        <w:rPr>
          <w:b/>
          <w:color w:val="000000" w:themeColor="text1"/>
          <w:sz w:val="22"/>
          <w:szCs w:val="22"/>
        </w:rPr>
        <w:t>Получатель услуги обязан:</w:t>
      </w:r>
    </w:p>
    <w:p w14:paraId="1B1BD068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5.5.1. Предоставить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14:paraId="1516F55C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5.5.2. В случае отсутствия замечаний, принять Услуги в установленный срок в соответствии с условиями настоящего Договора.</w:t>
      </w:r>
    </w:p>
    <w:p w14:paraId="2CCF7A27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 </w:t>
      </w:r>
      <w:r w:rsidRPr="00572B38">
        <w:rPr>
          <w:b/>
          <w:color w:val="000000" w:themeColor="text1"/>
          <w:sz w:val="22"/>
          <w:szCs w:val="22"/>
        </w:rPr>
        <w:t>Получатель услуги вправе:</w:t>
      </w:r>
      <w:r w:rsidRPr="00572B38">
        <w:rPr>
          <w:color w:val="000000" w:themeColor="text1"/>
          <w:sz w:val="22"/>
          <w:szCs w:val="22"/>
        </w:rPr>
        <w:t xml:space="preserve"> </w:t>
      </w:r>
    </w:p>
    <w:p w14:paraId="2E8DF8B2" w14:textId="77777777"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5.6.1. Досрочно принять оказанные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Услуги.</w:t>
      </w:r>
    </w:p>
    <w:p w14:paraId="178A85EE" w14:textId="77777777" w:rsidR="00572B38" w:rsidRPr="00572B38" w:rsidRDefault="00572B38" w:rsidP="00572B38">
      <w:pPr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5.6.2. Проверять ход и качество оказываемых Услуг, выполняемых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>, не вмешиваясь в его деятельность.</w:t>
      </w:r>
    </w:p>
    <w:p w14:paraId="3840B6F4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5.7. </w:t>
      </w:r>
      <w:r w:rsidRPr="00572B38">
        <w:rPr>
          <w:b/>
          <w:color w:val="000000" w:themeColor="text1"/>
          <w:sz w:val="22"/>
          <w:szCs w:val="22"/>
        </w:rPr>
        <w:t>Получатель услуги</w:t>
      </w:r>
      <w:r w:rsidRPr="00572B38">
        <w:rPr>
          <w:color w:val="000000" w:themeColor="text1"/>
          <w:sz w:val="22"/>
          <w:szCs w:val="22"/>
        </w:rPr>
        <w:t xml:space="preserve"> не вправе предъявлять претензии к </w:t>
      </w:r>
      <w:r w:rsidRPr="00572B38">
        <w:rPr>
          <w:b/>
          <w:color w:val="000000" w:themeColor="text1"/>
          <w:sz w:val="22"/>
          <w:szCs w:val="22"/>
        </w:rPr>
        <w:t xml:space="preserve">Заказчику </w:t>
      </w:r>
      <w:r w:rsidRPr="00572B38">
        <w:rPr>
          <w:color w:val="000000" w:themeColor="text1"/>
          <w:sz w:val="22"/>
          <w:szCs w:val="22"/>
        </w:rPr>
        <w:t xml:space="preserve">в отношении выбранного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для оказания услуг по настоящему Договору.</w:t>
      </w:r>
    </w:p>
    <w:p w14:paraId="25B79106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Ответственность сторон</w:t>
      </w:r>
      <w:bookmarkStart w:id="41" w:name="_ref_17491884"/>
      <w:bookmarkEnd w:id="38"/>
    </w:p>
    <w:p w14:paraId="0E43599E" w14:textId="77777777" w:rsidR="00572B38" w:rsidRPr="00572B38" w:rsidRDefault="00572B38" w:rsidP="00572B38">
      <w:pPr>
        <w:pStyle w:val="1"/>
        <w:numPr>
          <w:ilvl w:val="1"/>
          <w:numId w:val="13"/>
        </w:numPr>
        <w:spacing w:line="240" w:lineRule="auto"/>
        <w:ind w:left="567" w:right="0" w:hanging="567"/>
        <w:jc w:val="left"/>
        <w:rPr>
          <w:b w:val="0"/>
          <w:color w:val="000000" w:themeColor="text1"/>
          <w:sz w:val="22"/>
          <w:szCs w:val="22"/>
        </w:rPr>
      </w:pPr>
      <w:r w:rsidRPr="00572B38">
        <w:rPr>
          <w:b w:val="0"/>
          <w:color w:val="000000" w:themeColor="text1"/>
          <w:sz w:val="22"/>
          <w:szCs w:val="22"/>
        </w:rPr>
        <w:t>Уплата неустойки Исполнителем</w:t>
      </w:r>
      <w:bookmarkEnd w:id="41"/>
    </w:p>
    <w:p w14:paraId="48D1ABFC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2" w:name="_ref_17491887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срока оказания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2"/>
    </w:p>
    <w:p w14:paraId="2EBFB51F" w14:textId="77777777" w:rsidR="00572B38" w:rsidRPr="009B75A6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3" w:name="_ref_4311823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6.1.2.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случае просрочки устранения недостатков оказанных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3"/>
    </w:p>
    <w:p w14:paraId="0B94202F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bookmarkStart w:id="44" w:name="_ref_1749190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Заказчиком обязательств по Договору Исполнитель вправе требовать возмещения только реального ущерба. Упущенная выгода возмещению не подлежит.</w:t>
      </w:r>
      <w:bookmarkEnd w:id="44"/>
    </w:p>
    <w:p w14:paraId="4CA36E36" w14:textId="77777777"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6.3.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4C7DDDE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729755BA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5" w:name="_ref_17768679"/>
      <w:r w:rsidRPr="00572B38">
        <w:rPr>
          <w:color w:val="000000" w:themeColor="text1"/>
          <w:sz w:val="22"/>
          <w:szCs w:val="22"/>
        </w:rPr>
        <w:t>Изменение и расторжение договора</w:t>
      </w:r>
      <w:bookmarkEnd w:id="45"/>
    </w:p>
    <w:p w14:paraId="32C0B6BC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6" w:name="_ref_1777374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может быть изменен или расторгнут по соглашению сторон.</w:t>
      </w:r>
      <w:bookmarkEnd w:id="46"/>
    </w:p>
    <w:p w14:paraId="262F0F02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7" w:name="_ref_177737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Расторжение Договора</w:t>
      </w:r>
      <w:bookmarkEnd w:id="47"/>
    </w:p>
    <w:p w14:paraId="765F88DB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8" w:name="_ref_177737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вправе полностью или частично в одностороннем порядке отказаться от исполнения Договора:</w:t>
      </w:r>
    </w:p>
    <w:p w14:paraId="4A121E30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случае нарушения Исполнителем сроков оказания услуг, либо сроков безвозмездного устранения недостатков услуг более чем на 7 (семь) календарных дней, Заказчик вправе потребовать расторжения Договора;</w:t>
      </w:r>
    </w:p>
    <w:p w14:paraId="341CEF2E" w14:textId="77777777"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случаях, произошедших не по вине Заказчика, в результате которых дальнейшее выполнение услуг стало нецелесообразным</w:t>
      </w:r>
    </w:p>
    <w:bookmarkEnd w:id="48"/>
    <w:p w14:paraId="55108616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обязан не позднее 2 (двух)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5F4D3AE" w14:textId="77777777" w:rsidR="00572B38" w:rsidRPr="00572B38" w:rsidRDefault="00572B38" w:rsidP="00572B38">
      <w:pPr>
        <w:pStyle w:val="a3"/>
        <w:numPr>
          <w:ilvl w:val="1"/>
          <w:numId w:val="13"/>
        </w:num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условий настоящего Договора,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требовать оплаты, компенсации фактически понесенных затрат, а также обязан вернуть полученные по настоящему Договору денежные средства и возместить убытки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в течение 7 (семи) календарных дней с даты предъявления последними соответствующих требований.</w:t>
      </w:r>
    </w:p>
    <w:p w14:paraId="4C69A44F" w14:textId="77777777" w:rsidR="00572B38" w:rsidRPr="00572B38" w:rsidRDefault="00572B38" w:rsidP="00572B38">
      <w:pPr>
        <w:pStyle w:val="a3"/>
        <w:numPr>
          <w:ilvl w:val="1"/>
          <w:numId w:val="1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0BD14C56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776A265A" w14:textId="77777777" w:rsidR="00572B38" w:rsidRPr="00572B38" w:rsidRDefault="00572B38" w:rsidP="00572B38">
      <w:pPr>
        <w:numPr>
          <w:ilvl w:val="0"/>
          <w:numId w:val="13"/>
        </w:numPr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Конфиденциальность</w:t>
      </w:r>
    </w:p>
    <w:p w14:paraId="3E4E43DB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8.1.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Договора не вправе сообщать третьим лицам, за исключением работников Исполнителя и привлеченных к оказанию Услуг третьих лиц, информацию, связанную или полученную в связи с выполнением настоящего Договора,</w:t>
      </w:r>
      <w:r w:rsidRPr="00572B38">
        <w:rPr>
          <w:i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14:paraId="5B8DF775" w14:textId="77777777" w:rsidR="00572B38" w:rsidRPr="00572B38" w:rsidRDefault="00572B38" w:rsidP="00572B3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8.2.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передавать оригиналы или копии документов, полученные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, третьим лицам, за исключением работников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и привлеченных к оказанию Услуг третьих лиц, без предварительного письменного согласия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. </w:t>
      </w:r>
    </w:p>
    <w:p w14:paraId="705B279B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8.3.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обеспечить, чтобы его работники и привлекаемые к оказанию Услуг третьи лица также не нарушали требования конфиденциальности. </w:t>
      </w:r>
    </w:p>
    <w:p w14:paraId="740B58EC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8.4.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14:paraId="725F3A10" w14:textId="77777777" w:rsidR="00572B38" w:rsidRPr="00572B38" w:rsidRDefault="00572B38" w:rsidP="00572B38">
      <w:pPr>
        <w:ind w:firstLine="709"/>
        <w:jc w:val="both"/>
        <w:rPr>
          <w:color w:val="000000" w:themeColor="text1"/>
          <w:sz w:val="22"/>
          <w:szCs w:val="22"/>
        </w:rPr>
      </w:pPr>
    </w:p>
    <w:p w14:paraId="4A435A0B" w14:textId="77777777" w:rsidR="00572B38" w:rsidRPr="00572B38" w:rsidRDefault="00572B38" w:rsidP="00572B38">
      <w:pPr>
        <w:numPr>
          <w:ilvl w:val="0"/>
          <w:numId w:val="13"/>
        </w:numPr>
        <w:jc w:val="center"/>
        <w:outlineLvl w:val="0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14:paraId="14E236EF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9.1.</w:t>
      </w:r>
      <w:r w:rsidRPr="00572B38">
        <w:rPr>
          <w:color w:val="000000" w:themeColor="text1"/>
          <w:sz w:val="22"/>
          <w:szCs w:val="22"/>
        </w:rPr>
        <w:tab/>
        <w:t xml:space="preserve"> Ни одна из сторон не несет ответственности перед другими сторонами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4562279F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9.2.</w:t>
      </w:r>
      <w:r w:rsidRPr="00572B38">
        <w:rPr>
          <w:color w:val="000000" w:themeColor="text1"/>
          <w:sz w:val="22"/>
          <w:szCs w:val="22"/>
        </w:rPr>
        <w:tab/>
        <w:t xml:space="preserve"> Сторона,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другие стороны в письменном виде о таких обстоятельствах и их влиянии на исполнение обязательств по настоящему Договору. 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14:paraId="6196CC76" w14:textId="77777777"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9.3. </w:t>
      </w:r>
      <w:r w:rsidRPr="00572B38">
        <w:rPr>
          <w:color w:val="000000" w:themeColor="text1"/>
          <w:sz w:val="22"/>
          <w:szCs w:val="22"/>
        </w:rPr>
        <w:tab/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14:paraId="712EB291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27854D81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9" w:name="_ref_17936647"/>
      <w:r w:rsidRPr="00572B38">
        <w:rPr>
          <w:color w:val="000000" w:themeColor="text1"/>
          <w:sz w:val="22"/>
          <w:szCs w:val="22"/>
        </w:rPr>
        <w:t>Разрешение споров</w:t>
      </w:r>
      <w:bookmarkEnd w:id="49"/>
    </w:p>
    <w:p w14:paraId="3FFB05D6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0" w:name="_ref_1793664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Досудебный (претензионный) порядок разрешения споров</w:t>
      </w:r>
      <w:bookmarkEnd w:id="50"/>
    </w:p>
    <w:p w14:paraId="1C1BB085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1" w:name="_ref_17936649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51"/>
    </w:p>
    <w:p w14:paraId="6D4FA69F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2" w:name="_ref_179366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52"/>
    </w:p>
    <w:p w14:paraId="23B80678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3" w:name="_ref_179366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Сторона, которая получила претензию, обязана ее рассмотреть и направить письменный мотивированный ответ другой стороне в течение 5 (пяти) рабочих дней  с момента получения претензии.</w:t>
      </w:r>
      <w:bookmarkEnd w:id="53"/>
    </w:p>
    <w:p w14:paraId="65DCE1DD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4" w:name="_ref_17936652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Заинтересованная сторона вправе передать спор на рассмотрение суда по истечении 10 (десяти) рабочих дней со дня направления претензии.</w:t>
      </w:r>
      <w:bookmarkEnd w:id="54"/>
    </w:p>
    <w:p w14:paraId="65D1C4EF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5" w:name="_ref_5351829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Все 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Бурятия.</w:t>
      </w:r>
      <w:bookmarkEnd w:id="55"/>
    </w:p>
    <w:p w14:paraId="3B7CE302" w14:textId="77777777" w:rsidR="00572B38" w:rsidRPr="00572B38" w:rsidRDefault="00572B38" w:rsidP="00572B38">
      <w:pPr>
        <w:tabs>
          <w:tab w:val="left" w:pos="709"/>
        </w:tabs>
        <w:suppressAutoHyphens/>
        <w:jc w:val="center"/>
        <w:rPr>
          <w:color w:val="000000" w:themeColor="text1"/>
          <w:sz w:val="22"/>
          <w:szCs w:val="22"/>
        </w:rPr>
      </w:pPr>
    </w:p>
    <w:p w14:paraId="411DA9EE" w14:textId="77777777"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56" w:name="_ref_18114473"/>
      <w:r w:rsidRPr="00572B38">
        <w:rPr>
          <w:color w:val="000000" w:themeColor="text1"/>
          <w:sz w:val="22"/>
          <w:szCs w:val="22"/>
        </w:rPr>
        <w:t>Заключительные положения</w:t>
      </w:r>
      <w:bookmarkEnd w:id="56"/>
    </w:p>
    <w:p w14:paraId="2A0CE003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7" w:name="_ref_1811447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вступает в силу и становится обязательным для сторон с момента его заключения.</w:t>
      </w:r>
      <w:bookmarkEnd w:id="57"/>
    </w:p>
    <w:p w14:paraId="4AFA90AE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8" w:name="_ref_1811447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действует до определенного в нем момента окончания исполнения сторонами своих обязательств.</w:t>
      </w:r>
      <w:bookmarkEnd w:id="58"/>
    </w:p>
    <w:p w14:paraId="098D48E4" w14:textId="77777777"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9" w:name="_ref_5394036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Направление юридически значимых сообщений</w:t>
      </w:r>
      <w:bookmarkEnd w:id="59"/>
    </w:p>
    <w:p w14:paraId="0C3218F7" w14:textId="77777777"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60" w:name="_ref_1811447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 одним из следующих способов:</w:t>
      </w:r>
      <w:bookmarkEnd w:id="60"/>
    </w:p>
    <w:p w14:paraId="78F46FCD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с нарочным</w:t>
      </w:r>
      <w:r w:rsidRPr="00572B38">
        <w:rPr>
          <w:color w:val="000000" w:themeColor="text1"/>
          <w:sz w:val="22"/>
          <w:szCs w:val="22"/>
        </w:rPr>
        <w:t xml:space="preserve"> (курьерской доставкой). Факт получения документа должен подтверждаться 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547214E4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заказным письмом с уведомлением о вручении;</w:t>
      </w:r>
    </w:p>
    <w:p w14:paraId="37984DC3" w14:textId="77777777"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ценным письмом с описью вложения и уведомлением о вручении.</w:t>
      </w:r>
    </w:p>
    <w:p w14:paraId="68EC10FF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1" w:name="_ref_53953051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61"/>
    </w:p>
    <w:p w14:paraId="4354FAB3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2" w:name="_ref_53965772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может считаться надлежащим.</w:t>
      </w:r>
      <w:bookmarkEnd w:id="62"/>
    </w:p>
    <w:p w14:paraId="2E228CBB" w14:textId="77777777"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3" w:name="_ref_53500480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63"/>
    </w:p>
    <w:p w14:paraId="7E7DA464" w14:textId="77777777" w:rsidR="00572B38" w:rsidRPr="00572B38" w:rsidRDefault="00572B38" w:rsidP="00572B38">
      <w:pPr>
        <w:ind w:left="1134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351894F4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11.4. 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14:paraId="0B171B9A" w14:textId="77777777"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11.5. Если какое-либо из положений Договора становится недействительным, это не затрагивает действительности остальных его положений.</w:t>
      </w:r>
    </w:p>
    <w:p w14:paraId="108A96F3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11.6. Настоящий Договор составлен в трех экземплярах, имеющих одинаковую силу, по одному для каждой из Сторон.</w:t>
      </w:r>
    </w:p>
    <w:p w14:paraId="2FCD9E01" w14:textId="77777777"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11.7. Все приложения к настоящему Договору являются его неотъемлемыми частями.</w:t>
      </w:r>
    </w:p>
    <w:p w14:paraId="7E3348E7" w14:textId="77777777" w:rsidR="00572B38" w:rsidRPr="00572B38" w:rsidRDefault="00572B38" w:rsidP="00572B38">
      <w:pPr>
        <w:ind w:right="57" w:firstLine="709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К настоящему Договору прилагается: </w:t>
      </w:r>
    </w:p>
    <w:p w14:paraId="1080BD22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а) Техническое задание (Приложение № 1);</w:t>
      </w:r>
    </w:p>
    <w:p w14:paraId="35E47487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б) Образец Акта сдачи-приемки (Приложение № 2).</w:t>
      </w:r>
    </w:p>
    <w:p w14:paraId="18573B35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в) Стоимость работ и порядок расчётов (Приложение 3) - только к экземплярам Заказчика и Исполнителя.</w:t>
      </w:r>
    </w:p>
    <w:p w14:paraId="658723C3" w14:textId="77777777"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11.8. Документы, принятые сторонами в факсимильном виде либо электронном виде приравниваются к оригиналам и имеют равную с ними юридическую силу до того момента, пока стороны не обменяются такими документами в оригиналах или иной надлежащей форме. В случае невыполнения этой обязанности, факсимильные и электронные копии сохраняют юридическую силу и являются действительными до момента передачи оригиналов документов.</w:t>
      </w:r>
    </w:p>
    <w:p w14:paraId="0C73E2EF" w14:textId="77777777"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       </w:t>
      </w:r>
    </w:p>
    <w:p w14:paraId="54D59E4D" w14:textId="77777777" w:rsidR="00572B38" w:rsidRPr="00572B38" w:rsidRDefault="00572B38" w:rsidP="00572B38">
      <w:pPr>
        <w:pStyle w:val="a3"/>
        <w:numPr>
          <w:ilvl w:val="0"/>
          <w:numId w:val="13"/>
        </w:numPr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Юридические адреса сторон и банковские реквизиты</w:t>
      </w:r>
    </w:p>
    <w:p w14:paraId="2226C1A6" w14:textId="77777777" w:rsidR="00572B38" w:rsidRPr="00572B38" w:rsidRDefault="00572B38" w:rsidP="00572B38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Заказчик</w:t>
      </w:r>
    </w:p>
    <w:p w14:paraId="43DFB055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777C7B1A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Адрес: 670000, Республика Бурятия, г. Улан-Удэ, ул. Смолина, 65.</w:t>
      </w:r>
    </w:p>
    <w:p w14:paraId="7D8B868F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Телефон: +7 800 30 30 123, </w:t>
      </w:r>
      <w:r w:rsidRPr="00572B38">
        <w:rPr>
          <w:color w:val="000000" w:themeColor="text1"/>
          <w:sz w:val="22"/>
          <w:szCs w:val="22"/>
          <w:lang w:val="en-US"/>
        </w:rPr>
        <w:t>e</w:t>
      </w:r>
      <w:r w:rsidRPr="00572B38">
        <w:rPr>
          <w:color w:val="000000" w:themeColor="text1"/>
          <w:sz w:val="22"/>
          <w:szCs w:val="22"/>
        </w:rPr>
        <w:t>-</w:t>
      </w:r>
      <w:r w:rsidRPr="00572B38">
        <w:rPr>
          <w:color w:val="000000" w:themeColor="text1"/>
          <w:sz w:val="22"/>
          <w:szCs w:val="22"/>
          <w:lang w:val="en-US"/>
        </w:rPr>
        <w:t>mail</w:t>
      </w:r>
      <w:r w:rsidRPr="00572B38">
        <w:rPr>
          <w:color w:val="000000" w:themeColor="text1"/>
          <w:sz w:val="22"/>
          <w:szCs w:val="22"/>
        </w:rPr>
        <w:t xml:space="preserve">: 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rci</w:t>
      </w:r>
      <w:proofErr w:type="spellEnd"/>
      <w:r w:rsidRPr="00572B38">
        <w:rPr>
          <w:color w:val="000000" w:themeColor="text1"/>
          <w:sz w:val="22"/>
          <w:szCs w:val="22"/>
        </w:rPr>
        <w:t>@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msp</w:t>
      </w:r>
      <w:proofErr w:type="spellEnd"/>
      <w:r w:rsidRPr="00572B38">
        <w:rPr>
          <w:color w:val="000000" w:themeColor="text1"/>
          <w:sz w:val="22"/>
          <w:szCs w:val="22"/>
        </w:rPr>
        <w:t>03.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ru</w:t>
      </w:r>
      <w:proofErr w:type="spellEnd"/>
    </w:p>
    <w:p w14:paraId="6CB60E5D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ИНН 0323358650; ОГРН 1110327011640</w:t>
      </w:r>
    </w:p>
    <w:p w14:paraId="1F51EDB7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Расчетный счет 40703810104000002197</w:t>
      </w:r>
    </w:p>
    <w:p w14:paraId="2519368F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СИБИРСКИЙ Ф-Л ПАО «ПРОМСВЯЗЬБАНК» г. Новосибирск </w:t>
      </w:r>
    </w:p>
    <w:p w14:paraId="534EE4D0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БИК 045004816 Корр. счет 30101810500000000816</w:t>
      </w:r>
    </w:p>
    <w:p w14:paraId="14ACE9BD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488FB9E6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____________________________С.П. </w:t>
      </w:r>
      <w:proofErr w:type="spellStart"/>
      <w:r w:rsidRPr="00572B38">
        <w:rPr>
          <w:color w:val="000000" w:themeColor="text1"/>
          <w:sz w:val="22"/>
          <w:szCs w:val="22"/>
        </w:rPr>
        <w:t>Брыков</w:t>
      </w:r>
      <w:proofErr w:type="spellEnd"/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</w:p>
    <w:p w14:paraId="4CDB75E9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rPr>
          <w:color w:val="000000" w:themeColor="text1"/>
          <w:sz w:val="22"/>
          <w:szCs w:val="22"/>
        </w:rPr>
      </w:pPr>
    </w:p>
    <w:p w14:paraId="1A473ED1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Исполнитель</w:t>
      </w:r>
    </w:p>
    <w:p w14:paraId="3A41A33B" w14:textId="77777777"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</w:t>
      </w:r>
      <w:bookmarkStart w:id="64" w:name="Рекисп"/>
      <w:r w:rsidRPr="00572B38">
        <w:rPr>
          <w:color w:val="000000" w:themeColor="text1"/>
          <w:sz w:val="22"/>
          <w:szCs w:val="22"/>
        </w:rPr>
        <w:t>[Реквизиты Исполнителя]</w:t>
      </w:r>
      <w:bookmarkEnd w:id="64"/>
      <w:r w:rsidRPr="00572B38">
        <w:rPr>
          <w:color w:val="000000" w:themeColor="text1"/>
          <w:sz w:val="22"/>
          <w:szCs w:val="22"/>
        </w:rPr>
        <w:t xml:space="preserve"> </w:t>
      </w:r>
    </w:p>
    <w:p w14:paraId="031FD6F8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778694F9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010E0D19" w14:textId="77777777"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14:paraId="13192D36" w14:textId="77777777" w:rsidR="00572B38" w:rsidRPr="00572B38" w:rsidRDefault="00572B38" w:rsidP="00572B38">
      <w:pPr>
        <w:tabs>
          <w:tab w:val="left" w:pos="709"/>
        </w:tabs>
        <w:suppressAutoHyphens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Получатель услуги</w:t>
      </w:r>
    </w:p>
    <w:p w14:paraId="47E81BC7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bookmarkStart w:id="65" w:name="Рекпол"/>
      <w:r w:rsidRPr="00572B38">
        <w:rPr>
          <w:color w:val="000000" w:themeColor="text1"/>
          <w:sz w:val="22"/>
          <w:szCs w:val="22"/>
        </w:rPr>
        <w:t>[Реквизиты получателя услуги]</w:t>
      </w:r>
      <w:bookmarkEnd w:id="65"/>
    </w:p>
    <w:p w14:paraId="2E7E7840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</w:p>
    <w:p w14:paraId="44D7EE0A" w14:textId="77777777"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14:paraId="2AD3D7B7" w14:textId="77777777" w:rsidR="00572B38" w:rsidRPr="00572B38" w:rsidRDefault="00B74F13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3F417E15">
          <v:rect id="_x0000_s1030" style="position:absolute;left:0;text-align:left;margin-left:-19.05pt;margin-top:610.2pt;width:500.25pt;height:43.85pt;z-index:251663360" strokecolor="white [3212]">
            <w10:anchorlock/>
          </v:rect>
        </w:pict>
      </w:r>
      <w:r>
        <w:rPr>
          <w:noProof/>
          <w:color w:val="000000" w:themeColor="text1"/>
          <w:sz w:val="22"/>
          <w:szCs w:val="22"/>
        </w:rPr>
        <w:pict w14:anchorId="4E8EC46B">
          <v:rect id="_x0000_s1028" style="position:absolute;left:0;text-align:left;margin-left:-28.05pt;margin-top:654.05pt;width:522pt;height:48pt;z-index:251661312" strokecolor="white [3212]"/>
        </w:pict>
      </w:r>
      <w:r w:rsidR="00572B38" w:rsidRPr="00572B38">
        <w:rPr>
          <w:color w:val="000000" w:themeColor="text1"/>
          <w:sz w:val="22"/>
          <w:szCs w:val="22"/>
        </w:rPr>
        <w:br w:type="page"/>
      </w:r>
    </w:p>
    <w:p w14:paraId="1C075868" w14:textId="77777777"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14:paraId="60D747D9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Приложение №2</w:t>
      </w:r>
    </w:p>
    <w:p w14:paraId="3DEC4745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2C76EA13" w14:textId="77777777" w:rsidR="00572B38" w:rsidRPr="00572B38" w:rsidRDefault="00572B38" w:rsidP="00572B38">
      <w:pPr>
        <w:tabs>
          <w:tab w:val="left" w:pos="567"/>
        </w:tabs>
        <w:suppressAutoHyphens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АКТ СДАЧИ-ПРИЕМКИ № </w:t>
      </w:r>
      <w:bookmarkStart w:id="66" w:name="НомерАкта"/>
      <w:r w:rsidRPr="00572B38">
        <w:rPr>
          <w:b/>
          <w:color w:val="000000" w:themeColor="text1"/>
          <w:sz w:val="22"/>
          <w:szCs w:val="22"/>
        </w:rPr>
        <w:t>__________</w:t>
      </w:r>
      <w:bookmarkEnd w:id="66"/>
    </w:p>
    <w:p w14:paraId="68FEA3BB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согласно договора возмездного оказания услуг № </w:t>
      </w:r>
      <w:bookmarkStart w:id="67" w:name="Номер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</w:t>
      </w:r>
      <w:bookmarkEnd w:id="67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от </w:t>
      </w:r>
      <w:bookmarkStart w:id="68" w:name="Дата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_______________</w:t>
      </w:r>
      <w:bookmarkEnd w:id="68"/>
    </w:p>
    <w:p w14:paraId="0BDC2C0E" w14:textId="77777777"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1892D6E0" w14:textId="77777777" w:rsidR="00572B38" w:rsidRPr="00572B38" w:rsidRDefault="00572B38" w:rsidP="00572B38">
      <w:pPr>
        <w:pStyle w:val="a8"/>
        <w:tabs>
          <w:tab w:val="left" w:pos="8222"/>
        </w:tabs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color w:val="000000" w:themeColor="text1"/>
          <w:sz w:val="22"/>
          <w:szCs w:val="22"/>
        </w:rPr>
        <w:t>г. Улан-Удэ                                                                                       «____» ___________ 202_ г.</w:t>
      </w:r>
    </w:p>
    <w:p w14:paraId="544A1548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91F570E" w14:textId="77777777" w:rsidR="00572B38" w:rsidRPr="00572B38" w:rsidRDefault="00B74F13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pict w14:anchorId="5612201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50.7pt;width:358.75pt;height:96.15pt;z-index:-251656192;mso-position-horizontal:center" fillcolor="#eeece1 [3214]" stroked="f" strokecolor="#f2f2f2" strokeweight="0">
            <v:fill opacity="39322f" color2="#f2f2f2" o:opacity2="0"/>
            <v:shadow color="#99f" offset="3pt"/>
            <v:textpath style="font-family:&quot;Times New Roman&quot;;font-weight:bold;v-text-kern:t" trim="t" fitpath="t" string="ФОРМА"/>
          </v:shape>
        </w:pict>
      </w:r>
      <w:r w:rsidR="00572B38"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="00572B38"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="00572B38" w:rsidRPr="00572B38">
        <w:rPr>
          <w:b/>
          <w:color w:val="000000" w:themeColor="text1"/>
          <w:sz w:val="22"/>
          <w:szCs w:val="22"/>
        </w:rPr>
        <w:t>«Заказчик»</w:t>
      </w:r>
      <w:r w:rsidR="00572B38" w:rsidRPr="00572B38">
        <w:rPr>
          <w:color w:val="000000" w:themeColor="text1"/>
          <w:sz w:val="22"/>
          <w:szCs w:val="22"/>
        </w:rPr>
        <w:t xml:space="preserve">, в лице </w:t>
      </w:r>
      <w:bookmarkStart w:id="69" w:name="Подписант5"/>
      <w:r w:rsidR="00572B38"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="00572B38" w:rsidRPr="00572B38">
        <w:rPr>
          <w:color w:val="000000" w:themeColor="text1"/>
          <w:sz w:val="22"/>
          <w:szCs w:val="22"/>
        </w:rPr>
        <w:t>Брыкова</w:t>
      </w:r>
      <w:proofErr w:type="spellEnd"/>
      <w:r w:rsidR="00572B38" w:rsidRPr="00572B38">
        <w:rPr>
          <w:color w:val="000000" w:themeColor="text1"/>
          <w:sz w:val="22"/>
          <w:szCs w:val="22"/>
        </w:rPr>
        <w:t xml:space="preserve"> Станислава Петровича, действующей на основании Устава</w:t>
      </w:r>
      <w:bookmarkEnd w:id="69"/>
      <w:r w:rsidR="00572B38" w:rsidRPr="00572B38">
        <w:rPr>
          <w:color w:val="000000" w:themeColor="text1"/>
          <w:sz w:val="22"/>
          <w:szCs w:val="22"/>
        </w:rPr>
        <w:t xml:space="preserve">, </w:t>
      </w:r>
    </w:p>
    <w:p w14:paraId="025B7D25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b/>
          <w:color w:val="000000" w:themeColor="text1"/>
          <w:sz w:val="22"/>
          <w:szCs w:val="22"/>
        </w:rPr>
      </w:pPr>
      <w:bookmarkStart w:id="70" w:name="Исполнитель1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70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1" w:name="ЛицеМСПисп2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«Исполнитель»,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2" w:name="ИсполнителРук1"/>
      <w:r w:rsidRPr="00572B38">
        <w:rPr>
          <w:color w:val="000000" w:themeColor="text1"/>
          <w:sz w:val="22"/>
          <w:szCs w:val="22"/>
        </w:rPr>
        <w:t>[Руководитель исполнителя]</w:t>
      </w:r>
      <w:bookmarkEnd w:id="72"/>
      <w:r w:rsidRPr="00572B38">
        <w:rPr>
          <w:color w:val="000000" w:themeColor="text1"/>
          <w:sz w:val="22"/>
          <w:szCs w:val="22"/>
        </w:rPr>
        <w:t>, действующего на</w:t>
      </w:r>
      <w:bookmarkEnd w:id="71"/>
      <w:r w:rsidRPr="00572B38">
        <w:rPr>
          <w:color w:val="000000" w:themeColor="text1"/>
          <w:sz w:val="22"/>
          <w:szCs w:val="22"/>
        </w:rPr>
        <w:t xml:space="preserve"> основании </w:t>
      </w:r>
      <w:bookmarkStart w:id="73" w:name="ОснованиеИсп1"/>
      <w:r w:rsidRPr="00572B38">
        <w:rPr>
          <w:color w:val="000000" w:themeColor="text1"/>
          <w:sz w:val="22"/>
          <w:szCs w:val="22"/>
        </w:rPr>
        <w:t>[Основание]</w:t>
      </w:r>
      <w:bookmarkEnd w:id="73"/>
      <w:r w:rsidRPr="00572B38">
        <w:rPr>
          <w:color w:val="000000" w:themeColor="text1"/>
          <w:sz w:val="22"/>
          <w:szCs w:val="22"/>
        </w:rPr>
        <w:t>, с другой стороны,</w:t>
      </w:r>
      <w:r w:rsidRPr="00572B38">
        <w:rPr>
          <w:b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</w:t>
      </w:r>
      <w:r w:rsidRPr="00572B38">
        <w:rPr>
          <w:b/>
          <w:color w:val="000000" w:themeColor="text1"/>
          <w:sz w:val="22"/>
          <w:szCs w:val="22"/>
        </w:rPr>
        <w:t xml:space="preserve"> </w:t>
      </w:r>
    </w:p>
    <w:p w14:paraId="0ADCABBE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bookmarkStart w:id="74" w:name="Получатель1"/>
      <w:r w:rsidRPr="00572B38">
        <w:rPr>
          <w:b/>
          <w:color w:val="000000" w:themeColor="text1"/>
          <w:sz w:val="22"/>
          <w:szCs w:val="22"/>
        </w:rPr>
        <w:t>[Получатель]</w:t>
      </w:r>
      <w:bookmarkEnd w:id="74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5" w:name="ЛицеМСП1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«Получатель услуги»,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6" w:name="ПолучателРук1"/>
      <w:r w:rsidRPr="00572B38">
        <w:rPr>
          <w:color w:val="000000" w:themeColor="text1"/>
          <w:sz w:val="22"/>
          <w:szCs w:val="22"/>
        </w:rPr>
        <w:t>[Руководитель получателя]</w:t>
      </w:r>
      <w:bookmarkEnd w:id="76"/>
      <w:r w:rsidRPr="00572B38">
        <w:rPr>
          <w:color w:val="000000" w:themeColor="text1"/>
          <w:sz w:val="22"/>
          <w:szCs w:val="22"/>
        </w:rPr>
        <w:t>, действующего</w:t>
      </w:r>
      <w:bookmarkEnd w:id="7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77" w:name="ОснованиеПол1"/>
      <w:r w:rsidRPr="00572B38">
        <w:rPr>
          <w:color w:val="000000" w:themeColor="text1"/>
          <w:sz w:val="22"/>
          <w:szCs w:val="22"/>
        </w:rPr>
        <w:t>[Основание]</w:t>
      </w:r>
      <w:bookmarkEnd w:id="77"/>
      <w:r w:rsidRPr="00572B38">
        <w:rPr>
          <w:color w:val="000000" w:themeColor="text1"/>
          <w:sz w:val="22"/>
          <w:szCs w:val="22"/>
        </w:rPr>
        <w:t xml:space="preserve">, с третьей стороны, </w:t>
      </w:r>
    </w:p>
    <w:p w14:paraId="4EB54D73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noProof/>
          <w:color w:val="000000" w:themeColor="text1"/>
          <w:sz w:val="22"/>
          <w:szCs w:val="22"/>
        </w:rPr>
      </w:pPr>
      <w:r w:rsidRPr="00572B38">
        <w:rPr>
          <w:noProof/>
          <w:color w:val="000000" w:themeColor="text1"/>
          <w:sz w:val="22"/>
          <w:szCs w:val="22"/>
        </w:rPr>
        <w:t xml:space="preserve">составили настоящий Акт и </w:t>
      </w:r>
      <w:r w:rsidRPr="00572B38">
        <w:rPr>
          <w:color w:val="000000" w:themeColor="text1"/>
          <w:sz w:val="22"/>
          <w:szCs w:val="22"/>
        </w:rPr>
        <w:t xml:space="preserve">приняли следующие услуги, </w:t>
      </w:r>
      <w:r w:rsidRPr="00572B38">
        <w:rPr>
          <w:noProof/>
          <w:color w:val="000000" w:themeColor="text1"/>
          <w:sz w:val="22"/>
          <w:szCs w:val="22"/>
        </w:rPr>
        <w:t>указанные в нижеприведенной таблице:</w:t>
      </w:r>
    </w:p>
    <w:p w14:paraId="1C6912CE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06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572B38" w:rsidRPr="00572B38" w14:paraId="6C810CE6" w14:textId="77777777" w:rsidTr="00A635BE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60331D2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39AF59E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Нормативный документ</w:t>
            </w:r>
          </w:p>
          <w:p w14:paraId="2ACD8E4F" w14:textId="77777777"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2AD9335C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69940EE9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00CED37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3AF53863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Сумма, руб.</w:t>
            </w:r>
          </w:p>
        </w:tc>
      </w:tr>
      <w:tr w:rsidR="00572B38" w:rsidRPr="00572B38" w14:paraId="7E83381B" w14:textId="77777777" w:rsidTr="00A635BE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2DD8B2B7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8" w:name="Услуга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Услуга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8"/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6D4CE454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14:paraId="39E06027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6FD598E6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70579C7F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9" w:name="Стоимост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9"/>
          </w:p>
        </w:tc>
        <w:tc>
          <w:tcPr>
            <w:tcW w:w="1330" w:type="dxa"/>
            <w:vAlign w:val="center"/>
          </w:tcPr>
          <w:p w14:paraId="6C1BB888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80" w:name="Стоимость2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0"/>
          </w:p>
        </w:tc>
      </w:tr>
      <w:tr w:rsidR="00572B38" w:rsidRPr="00572B38" w14:paraId="764B8E7D" w14:textId="77777777" w:rsidTr="00A635BE">
        <w:tc>
          <w:tcPr>
            <w:tcW w:w="10686" w:type="dxa"/>
            <w:gridSpan w:val="6"/>
          </w:tcPr>
          <w:p w14:paraId="0B0C6A02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Итого:  </w:t>
            </w:r>
            <w:bookmarkStart w:id="81" w:name="Стоимость3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1"/>
            <w:r w:rsidRPr="00572B38">
              <w:rPr>
                <w:color w:val="000000" w:themeColor="text1"/>
                <w:sz w:val="22"/>
                <w:szCs w:val="22"/>
              </w:rPr>
              <w:t xml:space="preserve"> (</w:t>
            </w:r>
            <w:bookmarkStart w:id="82" w:name="Стоимостьпропис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 прописью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2"/>
            <w:r w:rsidRPr="00572B3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72B38" w:rsidRPr="00572B38" w14:paraId="442601EC" w14:textId="77777777" w:rsidTr="00A635BE">
        <w:tc>
          <w:tcPr>
            <w:tcW w:w="10686" w:type="dxa"/>
            <w:gridSpan w:val="6"/>
          </w:tcPr>
          <w:p w14:paraId="4BA6415A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bookmarkStart w:id="83" w:name="НДС1"/>
            <w:bookmarkEnd w:id="83"/>
          </w:p>
        </w:tc>
      </w:tr>
    </w:tbl>
    <w:p w14:paraId="0124879D" w14:textId="77777777"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1735372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В соответствии с Договором Услуги оказаны в срок, с надлежащим качеством и полном объеме.</w:t>
      </w:r>
    </w:p>
    <w:p w14:paraId="70552C35" w14:textId="77777777"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Заказчик, Получатель услуги и Исполнитель не имеют претензий друг к другу по исполнению условий Договора. </w:t>
      </w:r>
    </w:p>
    <w:p w14:paraId="0E8DD2EF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Настоящий Акт составлен и подписан Исполнителем, Получателем услуги и Заказчиком в трёх подлинных экземплярах: </w:t>
      </w:r>
    </w:p>
    <w:p w14:paraId="71E1E108" w14:textId="77777777"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1-й экземпляр – Исполнителю, 2-й экземпляр – Получателю услуги, 3-й экземпляр - Заказчику.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03"/>
        <w:gridCol w:w="3686"/>
        <w:gridCol w:w="3969"/>
      </w:tblGrid>
      <w:tr w:rsidR="00572B38" w:rsidRPr="00572B38" w14:paraId="14E11451" w14:textId="77777777" w:rsidTr="00A635BE">
        <w:tc>
          <w:tcPr>
            <w:tcW w:w="3403" w:type="dxa"/>
          </w:tcPr>
          <w:p w14:paraId="0182D151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</w:tc>
        <w:tc>
          <w:tcPr>
            <w:tcW w:w="3686" w:type="dxa"/>
          </w:tcPr>
          <w:p w14:paraId="12A4C900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Получатель услуги:</w:t>
            </w:r>
          </w:p>
        </w:tc>
        <w:tc>
          <w:tcPr>
            <w:tcW w:w="3969" w:type="dxa"/>
          </w:tcPr>
          <w:p w14:paraId="56BFBDCC" w14:textId="77777777"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Заказчик:</w:t>
            </w:r>
          </w:p>
        </w:tc>
      </w:tr>
      <w:tr w:rsidR="00572B38" w:rsidRPr="00572B38" w14:paraId="49AF18C5" w14:textId="77777777" w:rsidTr="00A635BE">
        <w:tc>
          <w:tcPr>
            <w:tcW w:w="3403" w:type="dxa"/>
          </w:tcPr>
          <w:p w14:paraId="19D51117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bookmarkStart w:id="84" w:name="Исполнитель2"/>
            <w:r w:rsidRPr="00572B38">
              <w:rPr>
                <w:bCs/>
                <w:color w:val="000000" w:themeColor="text1"/>
                <w:sz w:val="22"/>
                <w:szCs w:val="22"/>
              </w:rPr>
              <w:t>[Исполнитель]</w:t>
            </w:r>
            <w:bookmarkEnd w:id="84"/>
          </w:p>
          <w:p w14:paraId="1DFD5289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1A540792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5" w:name="ДолжностьИс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5"/>
          </w:p>
          <w:p w14:paraId="24B32F8D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93400F4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2B15441E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</w:t>
            </w:r>
            <w:bookmarkStart w:id="86" w:name="РукИсп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6"/>
          </w:p>
          <w:p w14:paraId="69E30491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5332E6E" w14:textId="77777777"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5789002F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DD8FD31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7" w:name="Получатель2"/>
            <w:r w:rsidRPr="00572B38">
              <w:rPr>
                <w:color w:val="000000" w:themeColor="text1"/>
                <w:sz w:val="22"/>
                <w:szCs w:val="22"/>
              </w:rPr>
              <w:t>[Получатель]</w:t>
            </w:r>
            <w:bookmarkEnd w:id="87"/>
          </w:p>
          <w:p w14:paraId="48760CC7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14:paraId="73D50F2C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8" w:name="ДолжностьПол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8"/>
          </w:p>
          <w:p w14:paraId="4FB405DE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851EB4B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9BC6754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</w:t>
            </w:r>
            <w:bookmarkStart w:id="89" w:name="РукПол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9"/>
          </w:p>
          <w:p w14:paraId="1BD4B525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A3605B0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14:paraId="15850216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AADD4F8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69CFF2CD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69A291F7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90" w:name="Должность"/>
            <w:r w:rsidRPr="00572B38">
              <w:rPr>
                <w:color w:val="000000" w:themeColor="text1"/>
                <w:sz w:val="22"/>
                <w:szCs w:val="22"/>
              </w:rPr>
              <w:t>Директор</w:t>
            </w:r>
            <w:bookmarkEnd w:id="90"/>
          </w:p>
          <w:p w14:paraId="1CC6955D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095CC217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14:paraId="468EB3C3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</w:p>
          <w:p w14:paraId="6B931DA6" w14:textId="77777777"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5E55308" w14:textId="77777777"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5D56269D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14:paraId="4D144833" w14:textId="77777777" w:rsidR="00572B38" w:rsidRPr="00C90801" w:rsidRDefault="00572B38" w:rsidP="00572B38">
      <w:pPr>
        <w:rPr>
          <w:color w:val="000000" w:themeColor="text1"/>
          <w:sz w:val="22"/>
          <w:szCs w:val="22"/>
          <w:lang w:val="en-US"/>
        </w:rPr>
      </w:pPr>
      <w:r w:rsidRPr="00572B38">
        <w:rPr>
          <w:color w:val="000000" w:themeColor="text1"/>
          <w:sz w:val="22"/>
          <w:szCs w:val="22"/>
        </w:rPr>
        <w:br w:type="page"/>
      </w:r>
    </w:p>
    <w:p w14:paraId="1E22AD56" w14:textId="77777777"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lastRenderedPageBreak/>
        <w:t>Приложение № 3</w:t>
      </w:r>
    </w:p>
    <w:p w14:paraId="336089CB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19930A83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Цена услуг и порядок оплаты</w:t>
      </w:r>
    </w:p>
    <w:p w14:paraId="39070E4B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по Договору возмездного оказания услуг</w:t>
      </w:r>
    </w:p>
    <w:p w14:paraId="5EBC30C1" w14:textId="77777777"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 xml:space="preserve">от </w:t>
      </w:r>
      <w:bookmarkStart w:id="91" w:name="Датадог2"/>
      <w:r w:rsidRPr="00572B38">
        <w:rPr>
          <w:b/>
          <w:bCs/>
          <w:color w:val="000000" w:themeColor="text1"/>
          <w:sz w:val="22"/>
          <w:szCs w:val="22"/>
        </w:rPr>
        <w:t>______</w:t>
      </w:r>
      <w:bookmarkEnd w:id="91"/>
      <w:r w:rsidRPr="00572B38">
        <w:rPr>
          <w:b/>
          <w:bCs/>
          <w:color w:val="000000" w:themeColor="text1"/>
          <w:sz w:val="22"/>
          <w:szCs w:val="22"/>
        </w:rPr>
        <w:t xml:space="preserve"> № </w:t>
      </w:r>
      <w:bookmarkStart w:id="92" w:name="Номердог2"/>
      <w:r w:rsidRPr="00572B38">
        <w:rPr>
          <w:b/>
          <w:bCs/>
          <w:color w:val="000000" w:themeColor="text1"/>
          <w:sz w:val="22"/>
          <w:szCs w:val="22"/>
        </w:rPr>
        <w:t>________</w:t>
      </w:r>
      <w:bookmarkEnd w:id="92"/>
    </w:p>
    <w:p w14:paraId="74A75053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14:paraId="51C175CA" w14:textId="77777777"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93" w:name="Подписант6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93"/>
      <w:r w:rsidRPr="00572B38">
        <w:rPr>
          <w:color w:val="000000" w:themeColor="text1"/>
          <w:sz w:val="22"/>
          <w:szCs w:val="22"/>
        </w:rPr>
        <w:t xml:space="preserve">, </w:t>
      </w:r>
      <w:bookmarkStart w:id="94" w:name="Исполнитель3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94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95" w:name="ЛицеМСПисп1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96" w:name="ИсполнителРук2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96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9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97" w:name="ОснованиеИсп2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97"/>
      <w:r w:rsidRPr="00572B38">
        <w:rPr>
          <w:color w:val="000000" w:themeColor="text1"/>
          <w:sz w:val="22"/>
          <w:szCs w:val="22"/>
        </w:rPr>
        <w:t xml:space="preserve">, с другой стороны, совместно именуемые в дальнейшем «Стороны», в соответствии с Договором возмездного оказания услуг от </w:t>
      </w:r>
      <w:bookmarkStart w:id="98" w:name="Датадог3"/>
      <w:r w:rsidRPr="00572B38">
        <w:rPr>
          <w:color w:val="000000" w:themeColor="text1"/>
          <w:sz w:val="22"/>
          <w:szCs w:val="22"/>
        </w:rPr>
        <w:t>____</w:t>
      </w:r>
      <w:bookmarkEnd w:id="98"/>
      <w:r w:rsidRPr="00572B38">
        <w:rPr>
          <w:color w:val="000000" w:themeColor="text1"/>
          <w:sz w:val="22"/>
          <w:szCs w:val="22"/>
        </w:rPr>
        <w:t xml:space="preserve"> № </w:t>
      </w:r>
      <w:bookmarkStart w:id="99" w:name="Номердог3"/>
      <w:r w:rsidRPr="00572B38">
        <w:rPr>
          <w:color w:val="000000" w:themeColor="text1"/>
          <w:sz w:val="22"/>
          <w:szCs w:val="22"/>
        </w:rPr>
        <w:t>____</w:t>
      </w:r>
      <w:bookmarkEnd w:id="99"/>
      <w:r w:rsidRPr="00572B38">
        <w:rPr>
          <w:color w:val="000000" w:themeColor="text1"/>
          <w:sz w:val="22"/>
          <w:szCs w:val="22"/>
        </w:rPr>
        <w:t xml:space="preserve"> (далее Договор) определили:</w:t>
      </w:r>
    </w:p>
    <w:p w14:paraId="05D0A71E" w14:textId="77777777" w:rsidR="00572B38" w:rsidRPr="00572B38" w:rsidRDefault="00572B38" w:rsidP="00572B38">
      <w:pPr>
        <w:pStyle w:val="a3"/>
        <w:numPr>
          <w:ilvl w:val="0"/>
          <w:numId w:val="12"/>
        </w:numPr>
        <w:tabs>
          <w:tab w:val="left" w:pos="851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Цена услуг по Договору составляет – </w:t>
      </w:r>
      <w:bookmarkStart w:id="100" w:name="Стоимость"/>
      <w:r w:rsidRPr="00572B38">
        <w:rPr>
          <w:color w:val="000000" w:themeColor="text1"/>
          <w:sz w:val="22"/>
          <w:szCs w:val="22"/>
        </w:rPr>
        <w:t>[Стоимость]</w:t>
      </w:r>
      <w:bookmarkEnd w:id="100"/>
      <w:r w:rsidRPr="00572B38">
        <w:rPr>
          <w:color w:val="000000" w:themeColor="text1"/>
          <w:sz w:val="22"/>
          <w:szCs w:val="22"/>
        </w:rPr>
        <w:t xml:space="preserve"> (</w:t>
      </w:r>
      <w:bookmarkStart w:id="101" w:name="Стоимостьпропись"/>
      <w:r w:rsidRPr="00572B38">
        <w:rPr>
          <w:color w:val="000000" w:themeColor="text1"/>
          <w:sz w:val="22"/>
          <w:szCs w:val="22"/>
        </w:rPr>
        <w:t>Стоимость</w:t>
      </w:r>
      <w:bookmarkEnd w:id="101"/>
      <w:r w:rsidRPr="00572B38">
        <w:rPr>
          <w:color w:val="000000" w:themeColor="text1"/>
          <w:sz w:val="22"/>
          <w:szCs w:val="22"/>
        </w:rPr>
        <w:t xml:space="preserve">), </w:t>
      </w:r>
      <w:bookmarkStart w:id="102" w:name="НДС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2"/>
      <w:r w:rsidRPr="00572B38">
        <w:rPr>
          <w:color w:val="000000" w:themeColor="text1"/>
          <w:sz w:val="22"/>
          <w:szCs w:val="22"/>
        </w:rPr>
        <w:t>.</w:t>
      </w:r>
    </w:p>
    <w:p w14:paraId="30A7F07B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3" w:name="_ref_538057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Цена услуг является твердой.</w:t>
      </w:r>
      <w:bookmarkEnd w:id="103"/>
    </w:p>
    <w:p w14:paraId="35C17C92" w14:textId="77777777"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4" w:name="_ref_5381600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Исполнитель </w:t>
      </w:r>
      <w:r w:rsidRPr="008E1C1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не вправе требовать увеличения твердой цены, а Заказчик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End w:id="104"/>
    </w:p>
    <w:p w14:paraId="5AD4B75E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Оплата оказанных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 осуществляется на условиях софинансирования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</w:t>
      </w:r>
      <w:r w:rsidRPr="00572B38">
        <w:rPr>
          <w:b/>
          <w:color w:val="000000" w:themeColor="text1"/>
          <w:sz w:val="22"/>
          <w:szCs w:val="22"/>
        </w:rPr>
        <w:t xml:space="preserve">Заказчика </w:t>
      </w:r>
      <w:r w:rsidRPr="00572B38">
        <w:rPr>
          <w:color w:val="000000" w:themeColor="text1"/>
          <w:sz w:val="22"/>
          <w:szCs w:val="22"/>
        </w:rPr>
        <w:t>в порядке, установленном п. 5 и 6 настоящего Приложения, после подписания акта сдачи-приемки Услуг, оформленного в соответствии с Приложением № 2 к Договору (далее - Акт сдачи-приемки).</w:t>
      </w:r>
    </w:p>
    <w:p w14:paraId="2D8B722F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</w:t>
      </w:r>
      <w:bookmarkStart w:id="105" w:name="СуммаГФБ"/>
      <w:r w:rsidRPr="00572B38">
        <w:rPr>
          <w:color w:val="000000" w:themeColor="text1"/>
          <w:sz w:val="22"/>
          <w:szCs w:val="22"/>
        </w:rPr>
        <w:t>[Сумма]</w:t>
      </w:r>
      <w:bookmarkEnd w:id="105"/>
      <w:r w:rsidRPr="00572B38">
        <w:rPr>
          <w:color w:val="000000" w:themeColor="text1"/>
          <w:sz w:val="22"/>
          <w:szCs w:val="22"/>
        </w:rPr>
        <w:t xml:space="preserve"> (</w:t>
      </w:r>
      <w:bookmarkStart w:id="106" w:name="СуммаГФБ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06"/>
      <w:r w:rsidRPr="00572B38">
        <w:rPr>
          <w:color w:val="000000" w:themeColor="text1"/>
          <w:sz w:val="22"/>
          <w:szCs w:val="22"/>
        </w:rPr>
        <w:t xml:space="preserve">), </w:t>
      </w:r>
      <w:bookmarkStart w:id="107" w:name="НДСгфб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7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денежных средств на счет Исполнителя, указанный в Договоре.</w:t>
      </w:r>
    </w:p>
    <w:p w14:paraId="59A8312A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из внебюджетных средств сумму в размере </w:t>
      </w:r>
      <w:bookmarkStart w:id="108" w:name="Процент"/>
      <w:r w:rsidRPr="00572B38">
        <w:rPr>
          <w:color w:val="000000" w:themeColor="text1"/>
          <w:sz w:val="22"/>
          <w:szCs w:val="22"/>
        </w:rPr>
        <w:t>[Процент]</w:t>
      </w:r>
      <w:bookmarkEnd w:id="108"/>
      <w:r w:rsidRPr="00572B38">
        <w:rPr>
          <w:color w:val="000000" w:themeColor="text1"/>
          <w:sz w:val="22"/>
          <w:szCs w:val="22"/>
        </w:rPr>
        <w:t xml:space="preserve">% от стоимости работ по Договору, что составляет </w:t>
      </w:r>
      <w:bookmarkStart w:id="109" w:name="СуммаЗак"/>
      <w:r w:rsidRPr="00572B38">
        <w:rPr>
          <w:color w:val="000000" w:themeColor="text1"/>
          <w:sz w:val="22"/>
          <w:szCs w:val="22"/>
        </w:rPr>
        <w:t>[Сумма]</w:t>
      </w:r>
      <w:bookmarkEnd w:id="109"/>
      <w:r w:rsidRPr="00572B38">
        <w:rPr>
          <w:color w:val="000000" w:themeColor="text1"/>
          <w:sz w:val="22"/>
          <w:szCs w:val="22"/>
        </w:rPr>
        <w:t xml:space="preserve"> (</w:t>
      </w:r>
      <w:bookmarkStart w:id="110" w:name="СуммаЗак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10"/>
      <w:r w:rsidRPr="00572B38">
        <w:rPr>
          <w:color w:val="000000" w:themeColor="text1"/>
          <w:sz w:val="22"/>
          <w:szCs w:val="22"/>
        </w:rPr>
        <w:t xml:space="preserve">), </w:t>
      </w:r>
      <w:bookmarkStart w:id="111" w:name="НДСзак"/>
      <w:r w:rsidRPr="00572B38">
        <w:rPr>
          <w:color w:val="000000" w:themeColor="text1"/>
          <w:sz w:val="22"/>
          <w:szCs w:val="22"/>
        </w:rPr>
        <w:t xml:space="preserve">включая НДС __ % в размере ____ .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11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денежных средств на счет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>, указанный в Договоре.</w:t>
      </w:r>
    </w:p>
    <w:p w14:paraId="24730C06" w14:textId="77777777"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Обязательство Заказчика по оплате считается исполненным в момент списания денежных средств с расчетного счета Заказчика.</w:t>
      </w:r>
    </w:p>
    <w:p w14:paraId="6CA10E01" w14:textId="77777777" w:rsidR="00572B38" w:rsidRPr="00572B38" w:rsidRDefault="00572B38" w:rsidP="00572B38">
      <w:pPr>
        <w:tabs>
          <w:tab w:val="left" w:pos="709"/>
        </w:tabs>
        <w:suppressAutoHyphens/>
        <w:ind w:firstLine="709"/>
        <w:jc w:val="center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2B38" w:rsidRPr="00572B38" w14:paraId="50F8E186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9A335AB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Заказчик</w:t>
            </w:r>
          </w:p>
          <w:p w14:paraId="054EE453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3E99F9BA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Адрес: 670000, Республика Бурятия, г. Улан-Удэ, ул. Смолина, 65.</w:t>
            </w:r>
          </w:p>
          <w:p w14:paraId="340E298A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Телефон: +7 800 30 30 123, 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572B38">
              <w:rPr>
                <w:color w:val="000000" w:themeColor="text1"/>
                <w:sz w:val="22"/>
                <w:szCs w:val="22"/>
              </w:rPr>
              <w:t>-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572B38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rci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msp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03.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  <w:p w14:paraId="1E5C6C3A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ИНН 0323358650</w:t>
            </w:r>
          </w:p>
          <w:p w14:paraId="5AB09F6C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КПП 032601001</w:t>
            </w:r>
          </w:p>
          <w:p w14:paraId="44E0CE79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ОГРН 1110327011640</w:t>
            </w:r>
          </w:p>
          <w:p w14:paraId="7F5DC26F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Расчетный счет 40703810104000002197</w:t>
            </w:r>
          </w:p>
          <w:p w14:paraId="4AF90B4B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СИБИРСКИЙ Ф-Л ПАО «ПРОМСЯЗЬБАНК» г. Новосибирск </w:t>
            </w:r>
          </w:p>
          <w:p w14:paraId="4F331689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БИК 045004816</w:t>
            </w:r>
          </w:p>
          <w:p w14:paraId="75F45AE3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Корр. счет 30101810500000000816</w:t>
            </w:r>
          </w:p>
          <w:p w14:paraId="3A4F9D7E" w14:textId="77777777" w:rsidR="00572B38" w:rsidRPr="00572B38" w:rsidRDefault="00572B38" w:rsidP="00A635BE">
            <w:pPr>
              <w:tabs>
                <w:tab w:val="left" w:pos="709"/>
              </w:tabs>
              <w:suppressAutoHyphens/>
              <w:ind w:firstLine="567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B59BB53" w14:textId="77777777" w:rsidR="00572B38" w:rsidRPr="00572B38" w:rsidRDefault="00572B38" w:rsidP="00A635BE">
            <w:pPr>
              <w:tabs>
                <w:tab w:val="left" w:pos="56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C741CBE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  <w:p w14:paraId="6D7F8AB3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112" w:name="Рекисп1"/>
            <w:r w:rsidRPr="00572B38">
              <w:rPr>
                <w:color w:val="000000" w:themeColor="text1"/>
                <w:sz w:val="22"/>
                <w:szCs w:val="22"/>
              </w:rPr>
              <w:t xml:space="preserve"> [Реквизиты Исполнителя] </w:t>
            </w:r>
            <w:bookmarkEnd w:id="112"/>
          </w:p>
        </w:tc>
      </w:tr>
      <w:tr w:rsidR="00572B38" w:rsidRPr="00572B38" w14:paraId="6ADAB893" w14:textId="77777777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6F0AC1D" w14:textId="77777777"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A07DDF5" w14:textId="77777777"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63E7BE8F" w14:textId="77777777" w:rsidR="006C23DF" w:rsidRPr="00572B38" w:rsidRDefault="00B74F13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106565A0">
          <v:rect id="_x0000_s1029" style="position:absolute;margin-left:-3.3pt;margin-top:42.5pt;width:497.25pt;height:37.5pt;z-index:251662336;mso-position-horizontal-relative:text;mso-position-vertical-relative:text" strokecolor="white [3212]">
            <w10:anchorlock/>
          </v:rect>
        </w:pict>
      </w:r>
      <w:r w:rsidR="006C23DF" w:rsidRPr="00572B38">
        <w:rPr>
          <w:color w:val="000000" w:themeColor="text1"/>
          <w:sz w:val="22"/>
          <w:szCs w:val="22"/>
        </w:rPr>
        <w:br w:type="page"/>
      </w:r>
    </w:p>
    <w:p w14:paraId="4C86682A" w14:textId="77777777" w:rsidR="00974326" w:rsidRDefault="006C23DF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 w:rsidR="003E6065" w:rsidRPr="004E1086">
        <w:rPr>
          <w:sz w:val="24"/>
          <w:szCs w:val="24"/>
        </w:rPr>
        <w:t>3</w:t>
      </w:r>
      <w:r w:rsidRPr="004E1086">
        <w:rPr>
          <w:sz w:val="24"/>
          <w:szCs w:val="24"/>
        </w:rPr>
        <w:t xml:space="preserve">  к Извещению</w:t>
      </w:r>
    </w:p>
    <w:p w14:paraId="5B56E288" w14:textId="77777777" w:rsidR="004E1086" w:rsidRPr="004E1086" w:rsidRDefault="004E1086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  <w:lang w:val="en-US"/>
        </w:rPr>
      </w:pPr>
    </w:p>
    <w:p w14:paraId="2F3D5BF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4.4.4. Комбинированный метод по цене, опыту и среднесписочной численности сотрудников.</w:t>
      </w:r>
    </w:p>
    <w:p w14:paraId="5FFED7EB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 Комбинированный метод по цене, опыту и среднесписочной численности сотрудников определения победителя заключаются в оценке и сопоставлении заявок на участие в конкурентном отборе по трем критериям оценки:</w:t>
      </w:r>
    </w:p>
    <w:p w14:paraId="4EAE387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4.4.4.1.1. «Цена договора»;</w:t>
      </w:r>
    </w:p>
    <w:p w14:paraId="0CBA501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4.4.4.1.2. «Опыт оказания аналогичных услуг (выполнения работ)»;</w:t>
      </w:r>
    </w:p>
    <w:p w14:paraId="629EF75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4.4.4.1.3. «Среднесписочная численность сотрудников».</w:t>
      </w:r>
    </w:p>
    <w:p w14:paraId="0783A9E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Весовые коэффициенты критериев оценки распределяются следующим образом:</w:t>
      </w:r>
    </w:p>
    <w:p w14:paraId="611A194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«Цена договора» - 60%,</w:t>
      </w:r>
    </w:p>
    <w:p w14:paraId="414967A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«Опыт оказания аналогичных услуг (выполнения работ)» - 20%,</w:t>
      </w:r>
    </w:p>
    <w:p w14:paraId="381A52D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«Среднесписочная численность сотрудников» - 20%.</w:t>
      </w:r>
    </w:p>
    <w:p w14:paraId="64E93F39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4.4.4.2. .  Рейтинг,  присуждаемый  заявке  по  критерию  «Цена  договора»,  (Р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 по формуле:</w:t>
      </w:r>
    </w:p>
    <w:p w14:paraId="632B593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= (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min</w:t>
      </w:r>
      <w:proofErr w:type="spellEnd"/>
      <w:r>
        <w:rPr>
          <w:color w:val="000000"/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i</w:t>
      </w:r>
      <w:proofErr w:type="spellEnd"/>
      <w:r>
        <w:rPr>
          <w:color w:val="000000"/>
          <w:sz w:val="24"/>
          <w:szCs w:val="24"/>
        </w:rPr>
        <w:t>) * 100</w:t>
      </w:r>
    </w:p>
    <w:p w14:paraId="110AF90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11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1𝑖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рейтинг, присуждаемый i-й заявке по указанному критерию.</w:t>
      </w:r>
    </w:p>
    <w:p w14:paraId="6CFFB3F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60" w:line="211" w:lineRule="auto"/>
        <w:ind w:left="852" w:right="142" w:firstLine="566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𝑚𝑖𝑛 </w:t>
      </w:r>
      <w:r>
        <w:rPr>
          <w:color w:val="000000"/>
          <w:sz w:val="24"/>
          <w:szCs w:val="24"/>
        </w:rPr>
        <w:t>– минимальное предложение из предложений по критерию оценки, сделанных Участниками.</w:t>
      </w:r>
      <w:r>
        <w:rPr>
          <w:noProof/>
        </w:rPr>
        <w:drawing>
          <wp:anchor distT="0" distB="0" distL="0" distR="0" simplePos="0" relativeHeight="251673600" behindDoc="1" locked="0" layoutInCell="1" allowOverlap="1" wp14:anchorId="1CF8741C" wp14:editId="028B0681">
            <wp:simplePos x="0" y="0"/>
            <wp:positionH relativeFrom="column">
              <wp:posOffset>508000</wp:posOffset>
            </wp:positionH>
            <wp:positionV relativeFrom="paragraph">
              <wp:posOffset>279400</wp:posOffset>
            </wp:positionV>
            <wp:extent cx="5988050" cy="184785"/>
            <wp:effectExtent l="0" t="0" r="0" b="0"/>
            <wp:wrapNone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8A8F13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𝑖 </w:t>
      </w:r>
      <w:r>
        <w:rPr>
          <w:color w:val="000000"/>
          <w:sz w:val="24"/>
          <w:szCs w:val="24"/>
        </w:rPr>
        <w:t>– предложение Участника, заявка которого оценивается.</w:t>
      </w:r>
    </w:p>
    <w:p w14:paraId="7439971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4.4.4.3. Ранжирование по критерию «Опыт оказания аналогичных услуг (выполнения работ)» проводится на основании поступившей информации от Участника конкурентного отбора: наличие заключённых договоров - по 1 баллу за каждый заключённый договор по запрашиваемому виду услуг. </w:t>
      </w:r>
    </w:p>
    <w:p w14:paraId="6065AF88" w14:textId="77777777" w:rsidR="004E1086" w:rsidRDefault="004E1086" w:rsidP="004E1086">
      <w:pPr>
        <w:spacing w:line="309" w:lineRule="auto"/>
        <w:ind w:left="561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𝐾</w:t>
      </w:r>
      <w:r>
        <w:rPr>
          <w:rFonts w:ascii="Cambria Math" w:eastAsia="Cambria Math" w:hAnsi="Cambria Math" w:cs="Cambria Math"/>
          <w:sz w:val="17"/>
          <w:szCs w:val="17"/>
        </w:rPr>
        <w:t>опыт</w:t>
      </w:r>
      <w:r>
        <w:rPr>
          <w:sz w:val="40"/>
          <w:szCs w:val="40"/>
          <w:vertAlign w:val="superscript"/>
        </w:rPr>
        <w:t>=</w:t>
      </w: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𝑁</w:t>
      </w:r>
      <w:r>
        <w:rPr>
          <w:rFonts w:ascii="Cambria Math" w:eastAsia="Cambria Math" w:hAnsi="Cambria Math" w:cs="Cambria Math"/>
          <w:sz w:val="17"/>
          <w:szCs w:val="17"/>
        </w:rPr>
        <w:t>дог</w:t>
      </w:r>
    </w:p>
    <w:p w14:paraId="380BE98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85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опыт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Количество баллов по критерию «Опыт оказания аналогичных услуг (выполнения работ)»;</w:t>
      </w:r>
      <w:r>
        <w:rPr>
          <w:noProof/>
        </w:rPr>
        <w:drawing>
          <wp:anchor distT="0" distB="0" distL="0" distR="0" simplePos="0" relativeHeight="251674624" behindDoc="1" locked="0" layoutInCell="1" allowOverlap="1" wp14:anchorId="2A853C69" wp14:editId="546B4ECE">
            <wp:simplePos x="0" y="0"/>
            <wp:positionH relativeFrom="column">
              <wp:posOffset>508000</wp:posOffset>
            </wp:positionH>
            <wp:positionV relativeFrom="paragraph">
              <wp:posOffset>165100</wp:posOffset>
            </wp:positionV>
            <wp:extent cx="5988050" cy="184785"/>
            <wp:effectExtent l="0" t="0" r="0" b="0"/>
            <wp:wrapNone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0A697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1418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дог</w:t>
      </w:r>
      <w:r>
        <w:rPr>
          <w:color w:val="000000"/>
          <w:sz w:val="24"/>
          <w:szCs w:val="24"/>
        </w:rPr>
        <w:t>- Количество заключённых договоров по запрашиваемому виду услуг.</w:t>
      </w:r>
    </w:p>
    <w:p w14:paraId="767D8F89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«а» пункта 4.3.2. настоящего Порядка.</w:t>
      </w:r>
    </w:p>
    <w:p w14:paraId="49F884A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«Опыт оказания аналогичных услуг (выполнения работ)» устанавливается равным 3 баллам.</w:t>
      </w:r>
    </w:p>
    <w:p w14:paraId="5E05437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z w:val="16"/>
          <w:szCs w:val="16"/>
        </w:rPr>
        <w:t>опыт</w:t>
      </w:r>
      <w:proofErr w:type="spellEnd"/>
      <w:r>
        <w:rPr>
          <w:color w:val="000000"/>
          <w:sz w:val="24"/>
          <w:szCs w:val="24"/>
        </w:rPr>
        <w:t>=3.</w:t>
      </w:r>
    </w:p>
    <w:p w14:paraId="0AF94B47" w14:textId="77777777" w:rsidR="004E1086" w:rsidRPr="00C7399E" w:rsidRDefault="004E1086" w:rsidP="004E1086">
      <w:pPr>
        <w:spacing w:before="42"/>
        <w:ind w:right="142" w:firstLine="851"/>
        <w:jc w:val="both"/>
        <w:rPr>
          <w:color w:val="000000"/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Участником отбора не представлены договоры с актами приемки выполненных работ(оказанных услуг) по запрашиваемому виду работ, услуг, то данное обстоятельство является основанием для отказа в допуске к участию в отборе в связи с предоставлением неполного пакета документов, за исключением, когда предоставление документов, подтверждающих опыт оказания аналогичных услуг не требуется, а именно в случае, если Участник, который за последние три года являлся Исполнителем не менее 3 (трех) исполненных договоров с Фондом по аналогичным услугам, однократно в рамках календарного года, в котором осуществляется подача заявки, такие документы уже предоставлял. </w:t>
      </w:r>
    </w:p>
    <w:p w14:paraId="18C9949F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4.4.4.4. Рейтинг,  присуждаемый  заявке  по  критерию  «Опыт оказания аналогичных услуг (выполнения работ)»,  (Р</w:t>
      </w:r>
      <w:r>
        <w:rPr>
          <w:color w:val="000000"/>
          <w:sz w:val="16"/>
          <w:szCs w:val="16"/>
        </w:rPr>
        <w:t>2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0857699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4972FEF1" w14:textId="77777777" w:rsidTr="00A635BE">
        <w:tc>
          <w:tcPr>
            <w:tcW w:w="704" w:type="dxa"/>
          </w:tcPr>
          <w:p w14:paraId="1C7A607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1DD32E7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всех заявок по критерию «Опыт оказания аналогичных услуг (выполнения работ)» в порядке уменьшения значения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14:paraId="49AB3DE9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6A9919E8" w14:textId="77777777" w:rsidTr="00A635BE">
        <w:tc>
          <w:tcPr>
            <w:tcW w:w="704" w:type="dxa"/>
          </w:tcPr>
          <w:p w14:paraId="5BAB4196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53FFEFC2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Заявка(и) с максимальным значением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</w:p>
        </w:tc>
        <w:tc>
          <w:tcPr>
            <w:tcW w:w="2587" w:type="dxa"/>
          </w:tcPr>
          <w:p w14:paraId="1C9DBE4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585BE660" w14:textId="77777777" w:rsidTr="00A635BE">
        <w:tc>
          <w:tcPr>
            <w:tcW w:w="704" w:type="dxa"/>
          </w:tcPr>
          <w:p w14:paraId="0E83C601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14:paraId="704FDD5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42EB4FA9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1F937FF1" w14:textId="77777777" w:rsidTr="00A635BE">
        <w:tc>
          <w:tcPr>
            <w:tcW w:w="704" w:type="dxa"/>
          </w:tcPr>
          <w:p w14:paraId="58A1E4D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55D5D304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070D2D6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78A00AE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4.4.4.5. Ранжирование по критерию «Среднесписочная численность сотрудников» проводится на основании поступившей информации от Участника конкурентного отбора, либо на основании информации содержащейся в едином реестре субъектов малого и среднего предпринимательства: 1 балл за каждого сотрудника в соответствии со среднесписочной численностью сотрудников</w:t>
      </w:r>
    </w:p>
    <w:p w14:paraId="2ECE3AC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=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</w:p>
    <w:p w14:paraId="38B17A19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где,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количество баллов по критерию Среднесписочная численность сотрудников;</w:t>
      </w:r>
    </w:p>
    <w:p w14:paraId="0BA5E574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среднесписочная численность сотрудников;</w:t>
      </w:r>
    </w:p>
    <w:p w14:paraId="76605AD8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«Среднесписочная численность сотрудников» устанавливается равным 3 баллам.</w:t>
      </w:r>
    </w:p>
    <w:p w14:paraId="698A0A2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𝑚𝑎𝑥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>сотруд=3.</w:t>
      </w:r>
    </w:p>
    <w:p w14:paraId="6FB45368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«б» пункта 4.3.2. настоящего Порядка.</w:t>
      </w:r>
    </w:p>
    <w:p w14:paraId="73F0A36E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порядковый номер по результату ранжирования присваивается участнику (участникам) получившим максимальное количество баллов.</w:t>
      </w:r>
    </w:p>
    <w:p w14:paraId="71BAAD7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4.4.4.6. Рейтинг,  присуждаемый  заявке  по  критерию  «Среднесписочная численность сотрудников»,  (Р</w:t>
      </w:r>
      <w:r>
        <w:rPr>
          <w:color w:val="000000"/>
          <w:sz w:val="16"/>
          <w:szCs w:val="16"/>
        </w:rPr>
        <w:t>3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219DADD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3EE3F593" w14:textId="77777777" w:rsidTr="00A635BE">
        <w:tc>
          <w:tcPr>
            <w:tcW w:w="704" w:type="dxa"/>
          </w:tcPr>
          <w:p w14:paraId="3922AB1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020B05C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всех заявок по критерию «Среднесписочная численность сотрудников» в порядке уменьшения численности сотрудников Заявителя.</w:t>
            </w:r>
          </w:p>
        </w:tc>
        <w:tc>
          <w:tcPr>
            <w:tcW w:w="2587" w:type="dxa"/>
          </w:tcPr>
          <w:p w14:paraId="7BE94409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3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32F31D3A" w14:textId="77777777" w:rsidTr="00A635BE">
        <w:tc>
          <w:tcPr>
            <w:tcW w:w="704" w:type="dxa"/>
          </w:tcPr>
          <w:p w14:paraId="4A50CCF6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18D3DAE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 с максимальным значением численности сотрудников</w:t>
            </w:r>
          </w:p>
        </w:tc>
        <w:tc>
          <w:tcPr>
            <w:tcW w:w="2587" w:type="dxa"/>
          </w:tcPr>
          <w:p w14:paraId="12827C9C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30000855" w14:textId="77777777" w:rsidTr="00A635BE">
        <w:tc>
          <w:tcPr>
            <w:tcW w:w="704" w:type="dxa"/>
          </w:tcPr>
          <w:p w14:paraId="33B50885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4314B6F9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0CBC5470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2D210A49" w14:textId="77777777" w:rsidTr="00A635BE">
        <w:tc>
          <w:tcPr>
            <w:tcW w:w="704" w:type="dxa"/>
          </w:tcPr>
          <w:p w14:paraId="0C4C6ED6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6B44C5E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486A3286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6794508F" w14:textId="77777777" w:rsidR="004E1086" w:rsidRDefault="004E1086" w:rsidP="004E1086">
      <w:pPr>
        <w:tabs>
          <w:tab w:val="left" w:pos="2330"/>
        </w:tabs>
        <w:ind w:right="142" w:firstLine="851"/>
        <w:jc w:val="both"/>
      </w:pPr>
    </w:p>
    <w:p w14:paraId="3FE36713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4.4.4.7. Итоговый рейтинг заявки </w:t>
      </w:r>
      <w:r>
        <w:rPr>
          <w:rFonts w:ascii="Cambria Math" w:eastAsia="Cambria Math" w:hAnsi="Cambria Math" w:cs="Cambria Math"/>
          <w:sz w:val="24"/>
          <w:szCs w:val="24"/>
        </w:rPr>
        <w:t xml:space="preserve">∑ </w:t>
      </w:r>
      <w:r>
        <w:rPr>
          <w:i/>
          <w:sz w:val="24"/>
          <w:szCs w:val="24"/>
        </w:rPr>
        <w:t>Р</w:t>
      </w:r>
      <w:r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 путем сложения рейтингов по каждому из трех критериев оценки заявок на участие в конкурентном отборе (</w:t>
      </w:r>
      <w:r>
        <w:t>Р</w:t>
      </w:r>
      <w:r>
        <w:rPr>
          <w:sz w:val="16"/>
          <w:szCs w:val="16"/>
        </w:rPr>
        <w:t>1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2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3</w:t>
      </w:r>
      <w:r>
        <w:rPr>
          <w:rFonts w:ascii="Cambria Math" w:eastAsia="Cambria Math" w:hAnsi="Cambria Math" w:cs="Cambria Math"/>
          <w:sz w:val="16"/>
          <w:szCs w:val="16"/>
        </w:rPr>
        <w:t>𝑖</w:t>
      </w:r>
      <w:r>
        <w:rPr>
          <w:sz w:val="24"/>
          <w:szCs w:val="24"/>
        </w:rPr>
        <w:t>), умноженных на весовые коэффициенты данных критериев. Результат вычисления делится на 100.</w:t>
      </w:r>
    </w:p>
    <w:p w14:paraId="11F617AD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4.4.4.8. Победителем признается Участник, набравший наибольшее количество баллов по итоговому рейтингу заявки.</w:t>
      </w:r>
    </w:p>
    <w:p w14:paraId="28F6FE2C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4.4.4.9. В случае, если у нескольких Участников имеется равное количество баллов, решение принимается в пользу Участника отбора, предложившего наименьшую цену. </w:t>
      </w:r>
    </w:p>
    <w:p w14:paraId="2681ABE9" w14:textId="77777777" w:rsidR="004E1086" w:rsidRPr="00C7399E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Участниками предложена одинаковая цена, решение принимается в пользу Участника, представившего заявку с ранней датой (временем) регистрации (при подаче заявки в бумажном виде), с ранней датой (временем) подачи заявки (при подаче заявки в электронном виде). </w:t>
      </w:r>
    </w:p>
    <w:p w14:paraId="57ACDFE3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4.4.4.10. В случае, если победитель уклоняется от заключения договора, Фонд заключает договор с Участником, получившим количество баллов, предшествующее победителю.</w:t>
      </w:r>
    </w:p>
    <w:p w14:paraId="1E15E3EE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10 (десяти) рабочих дней со дня принятия Комиссией решения о заключении договора, Организатор отбора направляет отобранному Исполнителю проект договора (в случае если Комиссией принято решение о заключении договора). </w:t>
      </w:r>
    </w:p>
    <w:p w14:paraId="48D5DA7B" w14:textId="77777777" w:rsidR="004E1086" w:rsidRDefault="004E108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2B834A" w14:textId="77777777" w:rsidR="004E1086" w:rsidRDefault="004E1086" w:rsidP="004E108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 w:rsidRPr="004E1086">
        <w:rPr>
          <w:sz w:val="24"/>
          <w:szCs w:val="24"/>
        </w:rPr>
        <w:t xml:space="preserve">  к Извещению</w:t>
      </w:r>
    </w:p>
    <w:p w14:paraId="53588938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</w:p>
    <w:p w14:paraId="0695134C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4.5. Рассмотрение заявок на участие в конкурентном отборе и подведение итогов конкурентного отбора</w:t>
      </w:r>
    </w:p>
    <w:p w14:paraId="2011F7F1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</w:p>
    <w:p w14:paraId="6C61AE44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  <w:bookmarkStart w:id="113" w:name="_1frf3qz8m8o7" w:colFirst="0" w:colLast="0"/>
      <w:bookmarkEnd w:id="113"/>
      <w:r>
        <w:rPr>
          <w:sz w:val="24"/>
          <w:szCs w:val="24"/>
        </w:rPr>
        <w:t>4.5.1. Основаниями для отказа в допуске к участию в отборе являются:</w:t>
      </w:r>
    </w:p>
    <w:p w14:paraId="7A675F1C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а) несоответствие содержания </w:t>
      </w:r>
      <w:r>
        <w:rPr>
          <w:color w:val="000000"/>
          <w:sz w:val="24"/>
          <w:szCs w:val="24"/>
        </w:rPr>
        <w:t>заявки содержанию, установленному в Приложении № 2 к настоящему Порядку;</w:t>
      </w:r>
    </w:p>
    <w:p w14:paraId="6AB8B17A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поступление заявки после истечения сроков, установленных в извещении;</w:t>
      </w:r>
    </w:p>
    <w:p w14:paraId="4A7D7C59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bookmarkStart w:id="114" w:name="_b9ht5r9avb83" w:colFirst="0" w:colLast="0"/>
      <w:bookmarkEnd w:id="114"/>
      <w:r>
        <w:rPr>
          <w:color w:val="000000"/>
          <w:sz w:val="24"/>
          <w:szCs w:val="24"/>
        </w:rPr>
        <w:t>в) предоставление неполного пакета документов, предусмотренных настоящим Порядком;</w:t>
      </w:r>
    </w:p>
    <w:p w14:paraId="4B1832CE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несоответствие Участника отбора дополнительным требованиям, установленным в извещении;</w:t>
      </w:r>
    </w:p>
    <w:p w14:paraId="7A61E5D2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предоставление Участником конкурентного отбора недостоверной информации;</w:t>
      </w:r>
    </w:p>
    <w:p w14:paraId="18BA9317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в случае если заявка вместе с прилагаемыми документами, поданная в печатном виде в конверте не прошита и не пронумерована.</w:t>
      </w:r>
    </w:p>
    <w:p w14:paraId="48A99F1D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4.5.2. После истечения срока подачи заявок в срок не позднее 5 рабочих дней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настоящего Порядка и извещения, подсчёт рейтинга участников отбора, определение победителя отбора в соответствии с Методами оценки заявок. </w:t>
      </w:r>
    </w:p>
    <w:p w14:paraId="2E49F97F" w14:textId="77777777" w:rsidR="004B01BB" w:rsidRPr="00C7399E" w:rsidRDefault="004B01BB" w:rsidP="004B01BB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4.5.3. В случае, если по окончанию срока подачи заявок на участие в конкурентном отборе подана только одна заявка, Комиссия принимает решение о продлении срока проведения конкурентного отбора </w:t>
      </w:r>
      <w:r w:rsidRPr="00C7399E">
        <w:rPr>
          <w:sz w:val="24"/>
          <w:szCs w:val="24"/>
          <w:u w:val="single"/>
        </w:rPr>
        <w:t>на три  рабочих дня.</w:t>
      </w:r>
    </w:p>
    <w:p w14:paraId="66F54E6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4.5.4. В случае, если и по окончанию дополнительного срока подачи заявок, установленного Комиссией, будет подана только одна заявка, Комиссия принимает решение о заключении договора с единственным участником (в случае если не принято решение о завершении конкурентного отбора без заключения договора).</w:t>
      </w:r>
    </w:p>
    <w:p w14:paraId="6BCED53C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4.5.5. На основании решения Комиссии Организатор вправе завершить процедуру конкурентного отбора без заключения договора.</w:t>
      </w:r>
    </w:p>
    <w:p w14:paraId="78D741A0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4.5.6. Итоги заседания Комиссии оформляются протоколом не позднее 2 (двух) рабочих дней, </w:t>
      </w:r>
      <w:r>
        <w:rPr>
          <w:sz w:val="24"/>
          <w:szCs w:val="24"/>
        </w:rPr>
        <w:t>следующих за днем проведения заседания Комиссии</w:t>
      </w:r>
      <w:r>
        <w:rPr>
          <w:color w:val="000000"/>
          <w:sz w:val="24"/>
          <w:szCs w:val="24"/>
        </w:rPr>
        <w:t xml:space="preserve">. </w:t>
      </w:r>
    </w:p>
    <w:p w14:paraId="74FD8771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Протокол, составленный по итогам рассмотрения должен содержать следующие сведения:</w:t>
      </w:r>
    </w:p>
    <w:p w14:paraId="3D41DEAE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дата заседания комиссии;</w:t>
      </w:r>
    </w:p>
    <w:p w14:paraId="230890F4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наименование участника(</w:t>
      </w:r>
      <w:proofErr w:type="spellStart"/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>) отбора, цена заявки, итоговый рейтинг (при наличии);</w:t>
      </w:r>
    </w:p>
    <w:p w14:paraId="1AADAF05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информация о победителе конкурентного отбора.</w:t>
      </w:r>
    </w:p>
    <w:p w14:paraId="14200625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решение Комиссии по выбору Исполнителя, в случае принятия такого решения.</w:t>
      </w:r>
    </w:p>
    <w:p w14:paraId="2B987D2E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4.5.7. Решение о завершении конкурентного отбора без заключения договора или о выборе Исполнителя размещается на сайте Фонда не позднее 3 (трех) дней, следующих за днем принятия этого решения.</w:t>
      </w:r>
    </w:p>
    <w:p w14:paraId="140708FB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4.5.8.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6CF052A8" w14:textId="77777777" w:rsidR="004B01BB" w:rsidRDefault="004B01B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A9FF030" w14:textId="53FA25A1" w:rsidR="004B01BB" w:rsidRDefault="004B01BB" w:rsidP="004B01BB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  <w:r w:rsidRPr="004E1086">
        <w:rPr>
          <w:sz w:val="24"/>
          <w:szCs w:val="24"/>
        </w:rPr>
        <w:t xml:space="preserve"> к Извещению</w:t>
      </w:r>
    </w:p>
    <w:p w14:paraId="3A84463F" w14:textId="77777777" w:rsidR="00B43701" w:rsidRPr="00B43701" w:rsidRDefault="00B43701" w:rsidP="00B43701">
      <w:pPr>
        <w:widowControl w:val="0"/>
        <w:suppressAutoHyphens/>
        <w:ind w:firstLine="709"/>
        <w:jc w:val="center"/>
        <w:outlineLvl w:val="0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B43701">
        <w:rPr>
          <w:rFonts w:eastAsia="DejaVu Sans"/>
          <w:b/>
          <w:kern w:val="2"/>
          <w:sz w:val="22"/>
          <w:szCs w:val="22"/>
          <w:lang w:val="pt-BR" w:eastAsia="en-US"/>
        </w:rPr>
        <w:t>ТЕХНИЧЕСКОЕ ЗАДАНИЕ</w:t>
      </w:r>
    </w:p>
    <w:p w14:paraId="7F87B221" w14:textId="77777777" w:rsidR="00B43701" w:rsidRPr="00B43701" w:rsidRDefault="00B43701" w:rsidP="00B43701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0"/>
        <w:rPr>
          <w:rFonts w:eastAsia="DejaVu Sans"/>
          <w:b/>
          <w:bCs/>
          <w:kern w:val="2"/>
          <w:sz w:val="24"/>
          <w:szCs w:val="24"/>
          <w:lang w:eastAsia="en-US"/>
        </w:rPr>
      </w:pPr>
      <w:r w:rsidRPr="00B43701">
        <w:rPr>
          <w:rFonts w:eastAsia="DejaVu Sans"/>
          <w:b/>
          <w:bCs/>
          <w:kern w:val="2"/>
          <w:sz w:val="24"/>
          <w:szCs w:val="24"/>
          <w:lang w:eastAsia="en-US"/>
        </w:rPr>
        <w:t>н</w:t>
      </w:r>
      <w:r w:rsidRPr="00B43701">
        <w:rPr>
          <w:rFonts w:eastAsia="DejaVu Sans"/>
          <w:b/>
          <w:bCs/>
          <w:kern w:val="2"/>
          <w:sz w:val="24"/>
          <w:szCs w:val="24"/>
          <w:lang w:val="pt-BR" w:eastAsia="en-US"/>
        </w:rPr>
        <w:t>а оказание услуг по</w:t>
      </w:r>
      <w:r w:rsidRPr="00B43701">
        <w:rPr>
          <w:rFonts w:eastAsia="DejaVu Sans"/>
          <w:b/>
          <w:bCs/>
          <w:kern w:val="2"/>
          <w:sz w:val="24"/>
          <w:szCs w:val="24"/>
          <w:lang w:eastAsia="en-US"/>
        </w:rPr>
        <w:t xml:space="preserve"> с</w:t>
      </w:r>
      <w:r w:rsidRPr="00B43701">
        <w:rPr>
          <w:rFonts w:eastAsia="DejaVu Sans"/>
          <w:b/>
          <w:kern w:val="2"/>
          <w:sz w:val="24"/>
          <w:szCs w:val="24"/>
          <w:lang w:val="pt-BR" w:eastAsia="en-US"/>
        </w:rPr>
        <w:t>одействи</w:t>
      </w:r>
      <w:r w:rsidRPr="00B43701">
        <w:rPr>
          <w:rFonts w:eastAsia="DejaVu Sans"/>
          <w:b/>
          <w:kern w:val="2"/>
          <w:sz w:val="24"/>
          <w:szCs w:val="24"/>
          <w:lang w:eastAsia="en-US"/>
        </w:rPr>
        <w:t>ю</w:t>
      </w:r>
      <w:r w:rsidRPr="00B43701">
        <w:rPr>
          <w:rFonts w:eastAsia="DejaVu Sans"/>
          <w:b/>
          <w:kern w:val="2"/>
          <w:sz w:val="24"/>
          <w:szCs w:val="24"/>
          <w:lang w:val="pt-BR" w:eastAsia="en-US"/>
        </w:rPr>
        <w:t xml:space="preserve">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</w:t>
      </w:r>
    </w:p>
    <w:p w14:paraId="13C994A0" w14:textId="77777777" w:rsidR="00B43701" w:rsidRPr="00B43701" w:rsidRDefault="00B43701" w:rsidP="00B43701">
      <w:pPr>
        <w:widowControl w:val="0"/>
        <w:suppressAutoHyphens/>
        <w:ind w:firstLine="709"/>
        <w:jc w:val="both"/>
        <w:rPr>
          <w:rFonts w:eastAsia="DejaVu Sans"/>
          <w:kern w:val="2"/>
          <w:sz w:val="22"/>
          <w:szCs w:val="22"/>
          <w:lang w:eastAsia="en-US"/>
        </w:rPr>
      </w:pPr>
    </w:p>
    <w:p w14:paraId="375782AF" w14:textId="77777777" w:rsidR="00B43701" w:rsidRPr="00B43701" w:rsidRDefault="00B43701" w:rsidP="00B43701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after="200" w:line="276" w:lineRule="auto"/>
        <w:ind w:left="0" w:firstLine="709"/>
        <w:contextualSpacing/>
        <w:jc w:val="both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B43701">
        <w:rPr>
          <w:rFonts w:eastAsia="DejaVu Sans"/>
          <w:b/>
          <w:kern w:val="2"/>
          <w:sz w:val="22"/>
          <w:szCs w:val="22"/>
          <w:lang w:val="pt-BR" w:eastAsia="en-US"/>
        </w:rPr>
        <w:t xml:space="preserve">Заказчик: </w:t>
      </w:r>
      <w:r w:rsidRPr="00B43701">
        <w:rPr>
          <w:rFonts w:eastAsia="DejaVu Sans"/>
          <w:b/>
          <w:kern w:val="2"/>
          <w:sz w:val="22"/>
          <w:szCs w:val="22"/>
          <w:lang w:eastAsia="en-US"/>
        </w:rPr>
        <w:t xml:space="preserve"> Гарантийный фонд Бурятии,</w:t>
      </w:r>
    </w:p>
    <w:p w14:paraId="333D5522" w14:textId="77777777" w:rsidR="00B43701" w:rsidRPr="00B43701" w:rsidRDefault="00B43701" w:rsidP="00B43701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after="200" w:line="276" w:lineRule="auto"/>
        <w:ind w:left="0" w:firstLine="709"/>
        <w:contextualSpacing/>
        <w:jc w:val="both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B43701">
        <w:rPr>
          <w:rFonts w:eastAsia="DejaVu Sans"/>
          <w:b/>
          <w:kern w:val="2"/>
          <w:sz w:val="22"/>
          <w:szCs w:val="22"/>
          <w:lang w:eastAsia="en-US"/>
        </w:rPr>
        <w:t>Получатель услуги: ООО «</w:t>
      </w:r>
      <w:proofErr w:type="spellStart"/>
      <w:r w:rsidRPr="00B43701">
        <w:rPr>
          <w:rFonts w:eastAsia="DejaVu Sans"/>
          <w:b/>
          <w:kern w:val="2"/>
          <w:sz w:val="22"/>
          <w:szCs w:val="22"/>
          <w:lang w:eastAsia="en-US"/>
        </w:rPr>
        <w:t>Вербочка</w:t>
      </w:r>
      <w:proofErr w:type="spellEnd"/>
      <w:r w:rsidRPr="00B43701">
        <w:rPr>
          <w:rFonts w:eastAsia="DejaVu Sans"/>
          <w:b/>
          <w:kern w:val="2"/>
          <w:sz w:val="22"/>
          <w:szCs w:val="22"/>
          <w:lang w:eastAsia="en-US"/>
        </w:rPr>
        <w:t>»</w:t>
      </w:r>
    </w:p>
    <w:p w14:paraId="52F7BFDC" w14:textId="77777777" w:rsidR="00B43701" w:rsidRPr="00B43701" w:rsidRDefault="00B43701" w:rsidP="00B43701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after="200" w:line="276" w:lineRule="auto"/>
        <w:ind w:left="0" w:firstLine="709"/>
        <w:contextualSpacing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B43701">
        <w:rPr>
          <w:rFonts w:eastAsia="DejaVu Sans"/>
          <w:b/>
          <w:kern w:val="2"/>
          <w:sz w:val="22"/>
          <w:szCs w:val="22"/>
          <w:lang w:val="pt-BR" w:eastAsia="en-US"/>
        </w:rPr>
        <w:t>Источник финансирования</w:t>
      </w:r>
      <w:r w:rsidRPr="00B43701">
        <w:rPr>
          <w:rFonts w:eastAsia="DejaVu Sans"/>
          <w:kern w:val="2"/>
          <w:sz w:val="22"/>
          <w:szCs w:val="22"/>
          <w:lang w:val="pt-BR" w:eastAsia="en-US"/>
        </w:rPr>
        <w:t>: средства субсидии</w:t>
      </w:r>
      <w:r w:rsidRPr="00B43701">
        <w:rPr>
          <w:rFonts w:eastAsia="DejaVu Sans"/>
          <w:b/>
          <w:kern w:val="2"/>
          <w:sz w:val="22"/>
          <w:szCs w:val="22"/>
          <w:lang w:val="pt-BR" w:eastAsia="en-US"/>
        </w:rPr>
        <w:t xml:space="preserve"> </w:t>
      </w:r>
      <w:r w:rsidRPr="00B43701">
        <w:rPr>
          <w:rFonts w:eastAsia="DejaVu Sans"/>
          <w:kern w:val="2"/>
          <w:sz w:val="22"/>
          <w:szCs w:val="22"/>
          <w:lang w:val="pt-BR" w:eastAsia="en-US"/>
        </w:rPr>
        <w:t xml:space="preserve">на развитие </w:t>
      </w:r>
      <w:r w:rsidRPr="00B43701">
        <w:rPr>
          <w:rFonts w:eastAsia="DejaVu Sans"/>
          <w:bCs/>
          <w:kern w:val="2"/>
          <w:sz w:val="22"/>
          <w:szCs w:val="22"/>
        </w:rPr>
        <w:t>Центра предпринимательства «Мой бизнес»</w:t>
      </w:r>
    </w:p>
    <w:p w14:paraId="058831D8" w14:textId="77777777" w:rsidR="00B43701" w:rsidRPr="00B43701" w:rsidRDefault="00B43701" w:rsidP="00B43701">
      <w:pPr>
        <w:widowControl w:val="0"/>
        <w:numPr>
          <w:ilvl w:val="0"/>
          <w:numId w:val="21"/>
        </w:numPr>
        <w:tabs>
          <w:tab w:val="left" w:pos="993"/>
        </w:tabs>
        <w:suppressAutoHyphens/>
        <w:spacing w:after="200" w:line="276" w:lineRule="auto"/>
        <w:ind w:left="0" w:firstLine="709"/>
        <w:contextualSpacing/>
        <w:jc w:val="both"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B43701">
        <w:rPr>
          <w:rFonts w:eastAsia="DejaVu Sans"/>
          <w:b/>
          <w:kern w:val="2"/>
          <w:sz w:val="22"/>
          <w:szCs w:val="22"/>
          <w:lang w:val="pt-BR" w:eastAsia="en-US"/>
        </w:rPr>
        <w:t>Основное содержание услуг</w:t>
      </w:r>
      <w:r w:rsidRPr="00B43701">
        <w:rPr>
          <w:rFonts w:eastAsia="DejaVu Sans"/>
          <w:b/>
          <w:kern w:val="2"/>
          <w:sz w:val="22"/>
          <w:szCs w:val="22"/>
          <w:lang w:val="en-US" w:eastAsia="en-US"/>
        </w:rPr>
        <w:t>:</w:t>
      </w:r>
    </w:p>
    <w:p w14:paraId="54ECD38E" w14:textId="10B64856" w:rsidR="00B43701" w:rsidRPr="00B43701" w:rsidRDefault="00B43701" w:rsidP="00B43701">
      <w:pPr>
        <w:tabs>
          <w:tab w:val="left" w:pos="993"/>
          <w:tab w:val="left" w:pos="1134"/>
        </w:tabs>
        <w:ind w:left="426"/>
        <w:contextualSpacing/>
        <w:jc w:val="both"/>
        <w:rPr>
          <w:rFonts w:eastAsia="DejaVu Sans"/>
          <w:kern w:val="2"/>
          <w:sz w:val="22"/>
          <w:szCs w:val="22"/>
          <w:lang w:eastAsia="en-US"/>
        </w:rPr>
      </w:pPr>
      <w:r w:rsidRPr="00B43701">
        <w:rPr>
          <w:rFonts w:eastAsia="DejaVu Sans"/>
          <w:kern w:val="2"/>
          <w:sz w:val="22"/>
          <w:szCs w:val="22"/>
          <w:lang w:eastAsia="en-US"/>
        </w:rPr>
        <w:t>4.1.</w:t>
      </w:r>
      <w:r w:rsidRPr="00B43701">
        <w:rPr>
          <w:rFonts w:eastAsia="DejaVu Sans"/>
          <w:kern w:val="2"/>
          <w:sz w:val="22"/>
          <w:szCs w:val="22"/>
          <w:lang w:eastAsia="en-US"/>
        </w:rPr>
        <w:tab/>
        <w:t xml:space="preserve"> </w:t>
      </w:r>
      <w:r w:rsidRPr="00B43701">
        <w:rPr>
          <w:rFonts w:eastAsia="DejaVu Sans"/>
          <w:kern w:val="2"/>
          <w:sz w:val="22"/>
          <w:szCs w:val="22"/>
          <w:lang w:val="pt-BR" w:eastAsia="en-US"/>
        </w:rPr>
        <w:t xml:space="preserve">Наименование услуг: Содействие в проведении сертификации продукции субъектов малого и среднего предпринимательства в целях выхода на </w:t>
      </w:r>
      <w:r w:rsidRPr="00B43701">
        <w:rPr>
          <w:rFonts w:eastAsia="DejaVu Sans"/>
          <w:kern w:val="2"/>
          <w:sz w:val="22"/>
          <w:szCs w:val="22"/>
          <w:lang w:eastAsia="en-US"/>
        </w:rPr>
        <w:t xml:space="preserve">внутренние и </w:t>
      </w:r>
      <w:r w:rsidRPr="00B43701">
        <w:rPr>
          <w:rFonts w:eastAsia="DejaVu Sans"/>
          <w:kern w:val="2"/>
          <w:sz w:val="22"/>
          <w:szCs w:val="22"/>
          <w:lang w:val="pt-BR" w:eastAsia="en-US"/>
        </w:rPr>
        <w:t xml:space="preserve">зарубежные рынки </w:t>
      </w:r>
      <w:r w:rsidRPr="00B43701">
        <w:rPr>
          <w:rFonts w:eastAsia="DejaVu Sans"/>
          <w:bCs/>
          <w:kern w:val="2"/>
          <w:sz w:val="22"/>
          <w:szCs w:val="22"/>
          <w:lang w:eastAsia="en-US"/>
        </w:rPr>
        <w:t xml:space="preserve">- </w:t>
      </w:r>
      <w:r w:rsidRPr="00B43701">
        <w:rPr>
          <w:rFonts w:eastAsia="DejaVu Sans"/>
          <w:kern w:val="2"/>
          <w:sz w:val="22"/>
          <w:szCs w:val="22"/>
          <w:lang w:eastAsia="en-US"/>
        </w:rPr>
        <w:t xml:space="preserve">декларирование продукции на соответствие требованиям </w:t>
      </w:r>
      <w:r w:rsidRPr="00B43701">
        <w:rPr>
          <w:rFonts w:eastAsia="DejaVu Sans"/>
          <w:kern w:val="2"/>
          <w:sz w:val="22"/>
          <w:szCs w:val="22"/>
          <w:lang w:val="pt-BR" w:eastAsia="en-US"/>
        </w:rPr>
        <w:t>Технического регламента Таможенного союза «О безопасности мяса и мясной продукции» (ТР ТС 034/2013), Технического регламента ЕАЭС "О безопасности рыбы и рыбной продукции" (ТР ЕАЭС 040/2016)</w:t>
      </w:r>
      <w:r>
        <w:rPr>
          <w:rFonts w:eastAsia="DejaVu Sans"/>
          <w:kern w:val="2"/>
          <w:sz w:val="22"/>
          <w:szCs w:val="22"/>
          <w:lang w:eastAsia="en-US"/>
        </w:rPr>
        <w:t xml:space="preserve">, </w:t>
      </w:r>
      <w:r w:rsidRPr="00B43701">
        <w:rPr>
          <w:rFonts w:eastAsia="DejaVu Sans"/>
          <w:kern w:val="2"/>
          <w:sz w:val="22"/>
          <w:szCs w:val="22"/>
          <w:lang w:eastAsia="en-US"/>
        </w:rPr>
        <w:t>Технического регламента Таможенного союза «О безопасности пищевой продукции» (ТР ТС 021/2011), Технического регламента Таможенного союза «Пищевая продукция в части ее маркировки» (ТР ТС 022/2011). Технического регламента Таможенного союза «</w:t>
      </w:r>
      <w:r w:rsidRPr="00B43701">
        <w:rPr>
          <w:rFonts w:eastAsia="DejaVu Sans"/>
          <w:color w:val="000000"/>
          <w:kern w:val="2"/>
          <w:sz w:val="22"/>
          <w:szCs w:val="22"/>
          <w:lang w:bidi="ru-RU"/>
        </w:rPr>
        <w:t>Требования безопасности пищевых добавок, ароматизаторов и технологических вспомогательных средств»</w:t>
      </w:r>
      <w:r w:rsidRPr="00B43701">
        <w:rPr>
          <w:rFonts w:eastAsia="DejaVu Sans"/>
          <w:kern w:val="2"/>
          <w:sz w:val="22"/>
          <w:szCs w:val="22"/>
          <w:lang w:eastAsia="en-US"/>
        </w:rPr>
        <w:t xml:space="preserve"> (</w:t>
      </w:r>
      <w:r w:rsidRPr="00B43701">
        <w:rPr>
          <w:rFonts w:eastAsia="DejaVu Sans"/>
          <w:color w:val="000000"/>
          <w:kern w:val="2"/>
          <w:sz w:val="22"/>
          <w:szCs w:val="22"/>
          <w:lang w:bidi="ru-RU"/>
        </w:rPr>
        <w:t>ТР ТС 029/2012);</w:t>
      </w:r>
    </w:p>
    <w:p w14:paraId="1C7CCF3F" w14:textId="77777777" w:rsidR="00B43701" w:rsidRPr="00B43701" w:rsidRDefault="00B43701" w:rsidP="00B43701">
      <w:pPr>
        <w:tabs>
          <w:tab w:val="left" w:pos="993"/>
          <w:tab w:val="left" w:pos="1134"/>
        </w:tabs>
        <w:ind w:left="426"/>
        <w:contextualSpacing/>
        <w:rPr>
          <w:rFonts w:eastAsia="DejaVu Sans"/>
          <w:b/>
          <w:kern w:val="2"/>
          <w:sz w:val="22"/>
          <w:szCs w:val="22"/>
          <w:lang w:val="pt-BR" w:eastAsia="en-US"/>
        </w:rPr>
      </w:pPr>
      <w:r w:rsidRPr="00B43701">
        <w:rPr>
          <w:rFonts w:eastAsia="DejaVu Sans"/>
          <w:b/>
          <w:kern w:val="2"/>
          <w:sz w:val="22"/>
          <w:szCs w:val="22"/>
          <w:lang w:val="pt-BR" w:eastAsia="en-US"/>
        </w:rPr>
        <w:t>Цель</w:t>
      </w:r>
      <w:r w:rsidRPr="00B43701">
        <w:rPr>
          <w:rFonts w:eastAsia="DejaVu Sans"/>
          <w:b/>
          <w:kern w:val="2"/>
          <w:sz w:val="22"/>
          <w:szCs w:val="22"/>
          <w:lang w:eastAsia="en-US"/>
        </w:rPr>
        <w:t xml:space="preserve"> проведения сертификации, декларирования</w:t>
      </w:r>
      <w:r w:rsidRPr="00B43701">
        <w:rPr>
          <w:rFonts w:eastAsia="DejaVu Sans"/>
          <w:b/>
          <w:kern w:val="2"/>
          <w:sz w:val="22"/>
          <w:szCs w:val="22"/>
          <w:lang w:val="pt-BR" w:eastAsia="en-US"/>
        </w:rPr>
        <w:t xml:space="preserve">: </w:t>
      </w:r>
    </w:p>
    <w:p w14:paraId="7B27637F" w14:textId="77777777" w:rsidR="00B43701" w:rsidRPr="00B43701" w:rsidRDefault="00B43701" w:rsidP="00B43701">
      <w:pPr>
        <w:tabs>
          <w:tab w:val="left" w:pos="993"/>
          <w:tab w:val="left" w:pos="1134"/>
        </w:tabs>
        <w:ind w:firstLine="709"/>
        <w:jc w:val="both"/>
        <w:rPr>
          <w:rFonts w:eastAsia="DejaVu Sans"/>
          <w:kern w:val="2"/>
          <w:sz w:val="22"/>
          <w:szCs w:val="22"/>
          <w:lang w:eastAsia="en-US"/>
        </w:rPr>
      </w:pPr>
      <w:r w:rsidRPr="00B43701">
        <w:rPr>
          <w:rFonts w:eastAsia="DejaVu Sans"/>
          <w:kern w:val="2"/>
          <w:sz w:val="22"/>
          <w:szCs w:val="22"/>
          <w:lang w:eastAsia="en-US"/>
        </w:rPr>
        <w:t>П</w:t>
      </w:r>
      <w:r w:rsidRPr="00B43701">
        <w:rPr>
          <w:rFonts w:eastAsia="DejaVu Sans"/>
          <w:kern w:val="2"/>
          <w:sz w:val="22"/>
          <w:szCs w:val="22"/>
          <w:lang w:val="pt-BR" w:eastAsia="en-US"/>
        </w:rPr>
        <w:t>олучение</w:t>
      </w:r>
      <w:r w:rsidRPr="00B43701">
        <w:rPr>
          <w:rFonts w:eastAsia="DejaVu Sans"/>
          <w:kern w:val="2"/>
          <w:sz w:val="22"/>
          <w:szCs w:val="22"/>
          <w:lang w:eastAsia="en-US"/>
        </w:rPr>
        <w:t xml:space="preserve"> необходимых разрешительных документов на продукцию:</w:t>
      </w:r>
    </w:p>
    <w:p w14:paraId="31210782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B43701">
        <w:rPr>
          <w:sz w:val="22"/>
          <w:szCs w:val="22"/>
          <w:lang w:eastAsia="en-US"/>
        </w:rPr>
        <w:t xml:space="preserve">- полуфабрикаты мясные и </w:t>
      </w:r>
      <w:proofErr w:type="spellStart"/>
      <w:r w:rsidRPr="00B43701">
        <w:rPr>
          <w:sz w:val="22"/>
          <w:szCs w:val="22"/>
          <w:lang w:eastAsia="en-US"/>
        </w:rPr>
        <w:t>мясосодержащие</w:t>
      </w:r>
      <w:proofErr w:type="spellEnd"/>
      <w:r w:rsidRPr="00B43701">
        <w:rPr>
          <w:sz w:val="22"/>
          <w:szCs w:val="22"/>
          <w:lang w:eastAsia="en-US"/>
        </w:rPr>
        <w:t xml:space="preserve"> охлажденные и замороженные;</w:t>
      </w:r>
    </w:p>
    <w:p w14:paraId="5B29D02E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B43701">
        <w:rPr>
          <w:color w:val="000000"/>
          <w:sz w:val="22"/>
          <w:szCs w:val="22"/>
          <w:lang w:eastAsia="en-US"/>
        </w:rPr>
        <w:t>- Полуфабрикаты овощные замороженные;</w:t>
      </w:r>
    </w:p>
    <w:p w14:paraId="6E245943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B43701">
        <w:rPr>
          <w:color w:val="000000"/>
          <w:sz w:val="22"/>
          <w:szCs w:val="22"/>
          <w:lang w:eastAsia="en-US"/>
        </w:rPr>
        <w:t>- Полуфабрикаты в тесте замороженные. Вареники;</w:t>
      </w:r>
    </w:p>
    <w:p w14:paraId="03815668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B43701">
        <w:rPr>
          <w:color w:val="000000"/>
          <w:sz w:val="22"/>
          <w:szCs w:val="22"/>
          <w:lang w:eastAsia="en-US"/>
        </w:rPr>
        <w:t xml:space="preserve">- Пищевая рыбная продукция. Полуфабрикаты рыбные охлажденные и замороженные </w:t>
      </w:r>
    </w:p>
    <w:p w14:paraId="13DC7906" w14:textId="77777777" w:rsidR="00B43701" w:rsidRPr="00B43701" w:rsidRDefault="00B43701" w:rsidP="00B43701">
      <w:pPr>
        <w:tabs>
          <w:tab w:val="left" w:pos="993"/>
          <w:tab w:val="left" w:pos="1134"/>
        </w:tabs>
        <w:ind w:firstLine="709"/>
        <w:jc w:val="both"/>
        <w:rPr>
          <w:rFonts w:eastAsia="DejaVu Sans"/>
          <w:b/>
          <w:kern w:val="2"/>
          <w:sz w:val="22"/>
          <w:szCs w:val="22"/>
          <w:lang w:eastAsia="en-US"/>
        </w:rPr>
      </w:pPr>
    </w:p>
    <w:p w14:paraId="0C1B9939" w14:textId="77777777" w:rsidR="00B43701" w:rsidRPr="00B43701" w:rsidRDefault="00B43701" w:rsidP="00B43701">
      <w:pPr>
        <w:tabs>
          <w:tab w:val="left" w:pos="993"/>
          <w:tab w:val="left" w:pos="1134"/>
        </w:tabs>
        <w:ind w:firstLine="709"/>
        <w:jc w:val="both"/>
        <w:rPr>
          <w:rFonts w:eastAsia="DejaVu Sans"/>
          <w:b/>
          <w:kern w:val="2"/>
          <w:sz w:val="22"/>
          <w:szCs w:val="22"/>
          <w:lang w:eastAsia="en-US"/>
        </w:rPr>
      </w:pPr>
      <w:r w:rsidRPr="00B43701">
        <w:rPr>
          <w:rFonts w:eastAsia="DejaVu Sans"/>
          <w:b/>
          <w:kern w:val="2"/>
          <w:sz w:val="22"/>
          <w:szCs w:val="22"/>
          <w:lang w:eastAsia="en-US"/>
        </w:rPr>
        <w:t>6.</w:t>
      </w:r>
      <w:r w:rsidRPr="00B43701">
        <w:rPr>
          <w:rFonts w:eastAsia="DejaVu Sans"/>
          <w:b/>
          <w:kern w:val="2"/>
          <w:sz w:val="22"/>
          <w:szCs w:val="22"/>
          <w:lang w:eastAsia="en-US"/>
        </w:rPr>
        <w:tab/>
        <w:t xml:space="preserve"> Полный список получаемой документации и реализуемых услуг:</w:t>
      </w:r>
    </w:p>
    <w:p w14:paraId="19D1E279" w14:textId="7453E721" w:rsidR="00B43701" w:rsidRPr="00B43701" w:rsidRDefault="00B43701" w:rsidP="00B43701">
      <w:pPr>
        <w:ind w:firstLine="709"/>
        <w:jc w:val="both"/>
        <w:rPr>
          <w:sz w:val="22"/>
          <w:szCs w:val="22"/>
          <w:lang w:eastAsia="en-US"/>
        </w:rPr>
      </w:pPr>
      <w:r w:rsidRPr="00B43701">
        <w:rPr>
          <w:sz w:val="22"/>
          <w:szCs w:val="22"/>
          <w:lang w:eastAsia="en-US"/>
        </w:rPr>
        <w:t>6.1.</w:t>
      </w:r>
      <w:r w:rsidRPr="00B43701">
        <w:rPr>
          <w:sz w:val="22"/>
          <w:szCs w:val="22"/>
          <w:lang w:eastAsia="en-US"/>
        </w:rPr>
        <w:tab/>
        <w:t xml:space="preserve"> Проведение испытаний образцов продукции в аккредитованной испытательной лаборатории по показателям, регламентированным техническим регламентом таможенного союза ТР ТС 021/2011 «О безопасности пищевой продукции» следующей продукции и Технического регламента Таможенного союза ТР ТС 034/2013 «О безопасности мяса и мясной продукции», Технического регламента ЕАЭС "О безопасности рыбы и рыбной продукции" (ТР ЕАЭС 040/2016)</w:t>
      </w:r>
      <w:r>
        <w:rPr>
          <w:sz w:val="22"/>
          <w:szCs w:val="22"/>
          <w:lang w:eastAsia="en-US"/>
        </w:rPr>
        <w:t xml:space="preserve">, </w:t>
      </w:r>
      <w:r w:rsidRPr="00B43701">
        <w:rPr>
          <w:sz w:val="22"/>
          <w:szCs w:val="22"/>
          <w:lang w:eastAsia="en-US"/>
        </w:rPr>
        <w:t>оформление и получение протоколов испытаний на продукцию:</w:t>
      </w:r>
    </w:p>
    <w:p w14:paraId="23E9E95E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B43701">
        <w:rPr>
          <w:sz w:val="22"/>
          <w:szCs w:val="22"/>
          <w:lang w:eastAsia="en-US"/>
        </w:rPr>
        <w:t xml:space="preserve">- полуфабрикаты мясные и </w:t>
      </w:r>
      <w:proofErr w:type="spellStart"/>
      <w:r w:rsidRPr="00B43701">
        <w:rPr>
          <w:sz w:val="22"/>
          <w:szCs w:val="22"/>
          <w:lang w:eastAsia="en-US"/>
        </w:rPr>
        <w:t>мясосодержащие</w:t>
      </w:r>
      <w:proofErr w:type="spellEnd"/>
      <w:r w:rsidRPr="00B43701">
        <w:rPr>
          <w:sz w:val="22"/>
          <w:szCs w:val="22"/>
          <w:lang w:eastAsia="en-US"/>
        </w:rPr>
        <w:t xml:space="preserve"> охлажденные и замороженные </w:t>
      </w:r>
      <w:r w:rsidRPr="00B43701">
        <w:rPr>
          <w:color w:val="000000"/>
          <w:sz w:val="22"/>
          <w:szCs w:val="22"/>
          <w:lang w:eastAsia="en-US"/>
        </w:rPr>
        <w:t xml:space="preserve">по СТО 45919717-001-2020 «Полуфабрикаты мясные и </w:t>
      </w:r>
      <w:proofErr w:type="spellStart"/>
      <w:r w:rsidRPr="00B43701">
        <w:rPr>
          <w:color w:val="000000"/>
          <w:sz w:val="22"/>
          <w:szCs w:val="22"/>
          <w:lang w:eastAsia="en-US"/>
        </w:rPr>
        <w:t>мясосодержащие</w:t>
      </w:r>
      <w:proofErr w:type="spellEnd"/>
      <w:r w:rsidRPr="00B43701">
        <w:rPr>
          <w:color w:val="000000"/>
          <w:sz w:val="22"/>
          <w:szCs w:val="22"/>
          <w:lang w:eastAsia="en-US"/>
        </w:rPr>
        <w:t xml:space="preserve"> охлажденные и замороженные»;</w:t>
      </w:r>
    </w:p>
    <w:p w14:paraId="5FAA7178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B43701">
        <w:rPr>
          <w:color w:val="000000"/>
          <w:sz w:val="22"/>
          <w:szCs w:val="22"/>
          <w:lang w:eastAsia="en-US"/>
        </w:rPr>
        <w:t>- Полуфабрикаты овощные замороженные (по СТО 45919717-004-2020 "Полуфабрикаты овощные замороженные";</w:t>
      </w:r>
    </w:p>
    <w:p w14:paraId="28CFFCE2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B43701">
        <w:rPr>
          <w:sz w:val="22"/>
          <w:szCs w:val="22"/>
          <w:lang w:eastAsia="en-US"/>
        </w:rPr>
        <w:t xml:space="preserve">- </w:t>
      </w:r>
      <w:r w:rsidRPr="00B43701">
        <w:rPr>
          <w:color w:val="000000"/>
          <w:sz w:val="22"/>
          <w:szCs w:val="22"/>
          <w:lang w:eastAsia="en-US"/>
        </w:rPr>
        <w:t>Пищевая рыбная продукция. Полуфабрикаты рыбные охлажденные и замороженные по СТО 45919717-003-2020 "Полуфабрикаты рыбные охлажденные и замороженные";</w:t>
      </w:r>
    </w:p>
    <w:p w14:paraId="4E254058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B43701">
        <w:rPr>
          <w:color w:val="000000"/>
          <w:sz w:val="22"/>
          <w:szCs w:val="22"/>
          <w:lang w:eastAsia="en-US"/>
        </w:rPr>
        <w:t>- Полуфабрикаты в тесте замороженные. Вареники по СТО 45919717-002-2023 "Вареники. Полуфабрикаты замороженные";</w:t>
      </w:r>
    </w:p>
    <w:p w14:paraId="06224C6F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</w:p>
    <w:p w14:paraId="6CDAF758" w14:textId="7450E5E8" w:rsidR="00B43701" w:rsidRPr="00B43701" w:rsidRDefault="00B43701" w:rsidP="00B43701">
      <w:pPr>
        <w:widowControl w:val="0"/>
        <w:tabs>
          <w:tab w:val="left" w:pos="993"/>
          <w:tab w:val="left" w:pos="1134"/>
        </w:tabs>
        <w:suppressAutoHyphens/>
        <w:ind w:firstLine="709"/>
        <w:jc w:val="both"/>
        <w:rPr>
          <w:rFonts w:ascii="Liberation Serif" w:eastAsia="DejaVu Sans" w:hAnsi="Liberation Serif"/>
          <w:kern w:val="2"/>
          <w:sz w:val="22"/>
          <w:szCs w:val="22"/>
          <w:lang w:val="pt-BR" w:eastAsia="en-US"/>
        </w:rPr>
      </w:pPr>
      <w:r w:rsidRPr="00B43701">
        <w:rPr>
          <w:rFonts w:ascii="Liberation Serif" w:eastAsia="DejaVu Sans" w:hAnsi="Liberation Serif"/>
          <w:kern w:val="2"/>
          <w:sz w:val="22"/>
          <w:szCs w:val="22"/>
          <w:lang w:val="pt-BR" w:eastAsia="en-US"/>
        </w:rPr>
        <w:t>6.</w:t>
      </w:r>
      <w:r w:rsidRPr="00B43701">
        <w:rPr>
          <w:rFonts w:ascii="Liberation Serif" w:eastAsia="DejaVu Sans" w:hAnsi="Liberation Serif"/>
          <w:kern w:val="2"/>
          <w:sz w:val="22"/>
          <w:szCs w:val="22"/>
          <w:lang w:eastAsia="en-US"/>
        </w:rPr>
        <w:t>2</w:t>
      </w:r>
      <w:r w:rsidRPr="00B43701">
        <w:rPr>
          <w:rFonts w:ascii="Liberation Serif" w:eastAsia="DejaVu Sans" w:hAnsi="Liberation Serif"/>
          <w:kern w:val="2"/>
          <w:sz w:val="22"/>
          <w:szCs w:val="22"/>
          <w:lang w:val="pt-BR" w:eastAsia="en-US"/>
        </w:rPr>
        <w:t>.</w:t>
      </w:r>
      <w:r w:rsidRPr="00B43701">
        <w:rPr>
          <w:rFonts w:ascii="Liberation Serif" w:eastAsia="DejaVu Sans" w:hAnsi="Liberation Serif"/>
          <w:kern w:val="2"/>
          <w:sz w:val="22"/>
          <w:szCs w:val="22"/>
          <w:lang w:val="pt-BR" w:eastAsia="en-US"/>
        </w:rPr>
        <w:tab/>
      </w:r>
      <w:r w:rsidRPr="00B43701">
        <w:rPr>
          <w:rFonts w:ascii="Liberation Serif" w:eastAsia="DejaVu Sans" w:hAnsi="Liberation Serif"/>
          <w:kern w:val="2"/>
          <w:sz w:val="22"/>
          <w:szCs w:val="22"/>
          <w:lang w:eastAsia="en-US"/>
        </w:rPr>
        <w:t>Р</w:t>
      </w:r>
      <w:r w:rsidRPr="00B43701">
        <w:rPr>
          <w:rFonts w:ascii="Liberation Serif" w:eastAsia="DejaVu Sans" w:hAnsi="Liberation Serif"/>
          <w:kern w:val="2"/>
          <w:sz w:val="22"/>
          <w:szCs w:val="22"/>
          <w:lang w:val="pt-BR" w:eastAsia="en-US"/>
        </w:rPr>
        <w:t>егистрация декларации о соответствии сроком на 3 года  в соответствие требованиям Технического регламента Таможенного союза «О безопасности мяса и мясной продукции» (ТР ТС 034/2013), Технического регламента ЕАЭС "О безопасности рыбы и рыбной продукции" (ТР ЕАЭС 040/2016)</w:t>
      </w:r>
      <w:r>
        <w:rPr>
          <w:rFonts w:ascii="Liberation Serif" w:eastAsia="DejaVu Sans" w:hAnsi="Liberation Serif"/>
          <w:kern w:val="2"/>
          <w:sz w:val="22"/>
          <w:szCs w:val="22"/>
          <w:lang w:eastAsia="en-US"/>
        </w:rPr>
        <w:t xml:space="preserve">, </w:t>
      </w:r>
      <w:r w:rsidRPr="00B43701">
        <w:rPr>
          <w:rFonts w:ascii="Liberation Serif" w:eastAsia="DejaVu Sans" w:hAnsi="Liberation Serif"/>
          <w:kern w:val="2"/>
          <w:sz w:val="22"/>
          <w:szCs w:val="22"/>
          <w:lang w:val="pt-BR" w:eastAsia="en-US"/>
        </w:rPr>
        <w:t>Технического регламента Таможенного союза «О безопасности пищевой продукции» (ТР ТС 021/2011), Технического регламента Таможенного союза «</w:t>
      </w:r>
      <w:r>
        <w:rPr>
          <w:rFonts w:ascii="Liberation Serif" w:eastAsia="DejaVu Sans" w:hAnsi="Liberation Serif"/>
          <w:kern w:val="2"/>
          <w:sz w:val="22"/>
          <w:szCs w:val="22"/>
          <w:lang w:eastAsia="en-US"/>
        </w:rPr>
        <w:t>П</w:t>
      </w:r>
      <w:r w:rsidRPr="00B43701">
        <w:rPr>
          <w:rFonts w:ascii="Liberation Serif" w:eastAsia="DejaVu Sans" w:hAnsi="Liberation Serif"/>
          <w:kern w:val="2"/>
          <w:sz w:val="22"/>
          <w:szCs w:val="22"/>
          <w:lang w:val="pt-BR" w:eastAsia="en-US"/>
        </w:rPr>
        <w:t>ищевая продукция в части ее маркировки» (ТР ТС 022/2011) и Технического регламента Таможенного союза «</w:t>
      </w:r>
      <w:r w:rsidRPr="00B43701">
        <w:rPr>
          <w:rFonts w:ascii="Liberation Serif" w:eastAsia="DejaVu Sans" w:hAnsi="Liberation Serif"/>
          <w:color w:val="000000"/>
          <w:kern w:val="2"/>
          <w:sz w:val="22"/>
          <w:szCs w:val="22"/>
          <w:lang w:val="pt-BR" w:bidi="ru-RU"/>
        </w:rPr>
        <w:t>Требования безопасности пищевых добавок, ароматизаторов и технологических вспомогательных средств»</w:t>
      </w:r>
      <w:r w:rsidRPr="00B43701">
        <w:rPr>
          <w:rFonts w:ascii="Liberation Serif" w:eastAsia="DejaVu Sans" w:hAnsi="Liberation Serif"/>
          <w:kern w:val="2"/>
          <w:sz w:val="22"/>
          <w:szCs w:val="22"/>
          <w:lang w:val="pt-BR" w:eastAsia="en-US"/>
        </w:rPr>
        <w:t xml:space="preserve">  (</w:t>
      </w:r>
      <w:r w:rsidRPr="00B43701">
        <w:rPr>
          <w:rFonts w:ascii="Liberation Serif" w:eastAsia="DejaVu Sans" w:hAnsi="Liberation Serif"/>
          <w:color w:val="000000"/>
          <w:kern w:val="2"/>
          <w:sz w:val="22"/>
          <w:szCs w:val="22"/>
          <w:lang w:val="pt-BR" w:bidi="ru-RU"/>
        </w:rPr>
        <w:t>ТР ТС 029/2012)</w:t>
      </w:r>
      <w:r w:rsidRPr="00B43701">
        <w:rPr>
          <w:rFonts w:ascii="Liberation Serif" w:eastAsia="DejaVu Sans" w:hAnsi="Liberation Serif"/>
          <w:kern w:val="2"/>
          <w:sz w:val="22"/>
          <w:szCs w:val="22"/>
          <w:lang w:val="pt-BR" w:eastAsia="en-US"/>
        </w:rPr>
        <w:t xml:space="preserve"> на следующую продукцию:</w:t>
      </w:r>
    </w:p>
    <w:p w14:paraId="274FCD94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B43701">
        <w:rPr>
          <w:sz w:val="22"/>
          <w:szCs w:val="22"/>
          <w:lang w:eastAsia="en-US"/>
        </w:rPr>
        <w:t xml:space="preserve">- полуфабрикаты мясные и </w:t>
      </w:r>
      <w:proofErr w:type="spellStart"/>
      <w:r w:rsidRPr="00B43701">
        <w:rPr>
          <w:sz w:val="22"/>
          <w:szCs w:val="22"/>
          <w:lang w:eastAsia="en-US"/>
        </w:rPr>
        <w:t>мясосодержащие</w:t>
      </w:r>
      <w:proofErr w:type="spellEnd"/>
      <w:r w:rsidRPr="00B43701">
        <w:rPr>
          <w:sz w:val="22"/>
          <w:szCs w:val="22"/>
          <w:lang w:eastAsia="en-US"/>
        </w:rPr>
        <w:t xml:space="preserve"> охлажденные и замороженные;</w:t>
      </w:r>
    </w:p>
    <w:p w14:paraId="3B8E5BBE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B43701">
        <w:rPr>
          <w:color w:val="000000"/>
          <w:sz w:val="22"/>
          <w:szCs w:val="22"/>
          <w:lang w:eastAsia="en-US"/>
        </w:rPr>
        <w:t>- Полуфабрикаты овощные замороженные;</w:t>
      </w:r>
    </w:p>
    <w:p w14:paraId="5F624B9B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B43701">
        <w:rPr>
          <w:color w:val="000000"/>
          <w:sz w:val="22"/>
          <w:szCs w:val="22"/>
          <w:lang w:eastAsia="en-US"/>
        </w:rPr>
        <w:t>- Полуфабрикаты в тесте замороженные. Вареники;</w:t>
      </w:r>
    </w:p>
    <w:p w14:paraId="58FB735E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B43701">
        <w:rPr>
          <w:color w:val="000000"/>
          <w:sz w:val="22"/>
          <w:szCs w:val="22"/>
          <w:lang w:eastAsia="en-US"/>
        </w:rPr>
        <w:t>- Пищевая рыбная продукция. Полуфабрикаты рыбные охлажденные и замороженные</w:t>
      </w:r>
    </w:p>
    <w:p w14:paraId="4185B2DE" w14:textId="77777777" w:rsidR="00B43701" w:rsidRPr="00B43701" w:rsidRDefault="00B43701" w:rsidP="00B43701">
      <w:pPr>
        <w:ind w:firstLine="709"/>
        <w:jc w:val="both"/>
        <w:rPr>
          <w:color w:val="000000"/>
          <w:sz w:val="22"/>
          <w:szCs w:val="22"/>
          <w:lang w:eastAsia="en-US"/>
        </w:rPr>
      </w:pPr>
    </w:p>
    <w:p w14:paraId="412BC0B2" w14:textId="77777777" w:rsidR="00B43701" w:rsidRPr="00B43701" w:rsidRDefault="00B43701" w:rsidP="00B43701">
      <w:pPr>
        <w:ind w:firstLine="709"/>
        <w:jc w:val="both"/>
        <w:rPr>
          <w:b/>
          <w:sz w:val="22"/>
          <w:szCs w:val="22"/>
          <w:lang w:eastAsia="en-US"/>
        </w:rPr>
      </w:pPr>
      <w:r w:rsidRPr="00B43701">
        <w:rPr>
          <w:b/>
          <w:sz w:val="22"/>
          <w:szCs w:val="22"/>
          <w:lang w:eastAsia="en-US"/>
        </w:rPr>
        <w:t>7. Исполнитель передает Заказчику и Получателю услуги</w:t>
      </w:r>
      <w:r w:rsidRPr="00B43701">
        <w:rPr>
          <w:b/>
          <w:sz w:val="22"/>
          <w:szCs w:val="22"/>
        </w:rPr>
        <w:t xml:space="preserve"> </w:t>
      </w:r>
      <w:r w:rsidRPr="00B43701">
        <w:rPr>
          <w:b/>
          <w:sz w:val="22"/>
          <w:szCs w:val="22"/>
          <w:lang w:eastAsia="en-US"/>
        </w:rPr>
        <w:t>следующую документацию:</w:t>
      </w:r>
    </w:p>
    <w:p w14:paraId="468C4288" w14:textId="77777777" w:rsidR="00B43701" w:rsidRPr="00B43701" w:rsidRDefault="00B43701" w:rsidP="00B43701">
      <w:pPr>
        <w:widowControl w:val="0"/>
        <w:numPr>
          <w:ilvl w:val="0"/>
          <w:numId w:val="22"/>
        </w:numPr>
        <w:suppressAutoHyphens/>
        <w:spacing w:line="276" w:lineRule="auto"/>
        <w:ind w:left="0" w:firstLine="567"/>
        <w:jc w:val="both"/>
        <w:rPr>
          <w:sz w:val="22"/>
          <w:szCs w:val="22"/>
          <w:lang w:eastAsia="en-US"/>
        </w:rPr>
      </w:pPr>
      <w:r w:rsidRPr="00B43701">
        <w:rPr>
          <w:sz w:val="22"/>
          <w:szCs w:val="22"/>
          <w:lang w:eastAsia="en-US"/>
        </w:rPr>
        <w:lastRenderedPageBreak/>
        <w:t>Акт об оказанных услугах;</w:t>
      </w:r>
    </w:p>
    <w:p w14:paraId="0DE13B65" w14:textId="77777777" w:rsidR="00B43701" w:rsidRPr="00B43701" w:rsidRDefault="00B43701" w:rsidP="00B43701">
      <w:pPr>
        <w:widowControl w:val="0"/>
        <w:numPr>
          <w:ilvl w:val="0"/>
          <w:numId w:val="22"/>
        </w:numPr>
        <w:suppressAutoHyphens/>
        <w:spacing w:line="276" w:lineRule="auto"/>
        <w:ind w:left="0" w:firstLine="567"/>
        <w:jc w:val="both"/>
        <w:rPr>
          <w:sz w:val="22"/>
          <w:szCs w:val="22"/>
          <w:lang w:eastAsia="en-US"/>
        </w:rPr>
      </w:pPr>
      <w:r w:rsidRPr="00B43701">
        <w:rPr>
          <w:sz w:val="22"/>
          <w:szCs w:val="22"/>
          <w:lang w:eastAsia="en-US"/>
        </w:rPr>
        <w:t>Протоколы лабораторных испытаний.</w:t>
      </w:r>
    </w:p>
    <w:p w14:paraId="14B038F5" w14:textId="77777777" w:rsidR="00B43701" w:rsidRPr="00B43701" w:rsidRDefault="00B43701" w:rsidP="00B43701">
      <w:pPr>
        <w:widowControl w:val="0"/>
        <w:numPr>
          <w:ilvl w:val="0"/>
          <w:numId w:val="22"/>
        </w:numPr>
        <w:suppressAutoHyphens/>
        <w:spacing w:line="276" w:lineRule="auto"/>
        <w:ind w:left="0" w:firstLine="567"/>
        <w:jc w:val="both"/>
        <w:rPr>
          <w:sz w:val="22"/>
          <w:szCs w:val="22"/>
          <w:lang w:eastAsia="en-US"/>
        </w:rPr>
      </w:pPr>
      <w:r w:rsidRPr="00B43701">
        <w:rPr>
          <w:sz w:val="22"/>
          <w:szCs w:val="22"/>
          <w:lang w:eastAsia="en-US"/>
        </w:rPr>
        <w:t>Оригинал Декларации о соответствии ТР ТС сроком на 3 года</w:t>
      </w:r>
    </w:p>
    <w:p w14:paraId="4785C95F" w14:textId="77777777" w:rsidR="00B43701" w:rsidRPr="00B43701" w:rsidRDefault="00B43701" w:rsidP="00B43701">
      <w:pPr>
        <w:widowControl w:val="0"/>
        <w:suppressAutoHyphens/>
        <w:ind w:left="567"/>
        <w:jc w:val="both"/>
        <w:rPr>
          <w:sz w:val="22"/>
          <w:szCs w:val="22"/>
          <w:lang w:eastAsia="en-US"/>
        </w:rPr>
      </w:pPr>
    </w:p>
    <w:p w14:paraId="728B2E74" w14:textId="77777777" w:rsidR="00B43701" w:rsidRPr="00B43701" w:rsidRDefault="00B43701" w:rsidP="00B43701">
      <w:pPr>
        <w:widowControl w:val="0"/>
        <w:numPr>
          <w:ilvl w:val="0"/>
          <w:numId w:val="23"/>
        </w:numPr>
        <w:tabs>
          <w:tab w:val="left" w:pos="993"/>
          <w:tab w:val="left" w:pos="1134"/>
          <w:tab w:val="left" w:pos="1276"/>
        </w:tabs>
        <w:suppressAutoHyphens/>
        <w:spacing w:after="200" w:line="276" w:lineRule="auto"/>
        <w:contextualSpacing/>
        <w:jc w:val="both"/>
        <w:rPr>
          <w:rFonts w:eastAsia="DejaVu Sans"/>
          <w:kern w:val="2"/>
          <w:sz w:val="22"/>
          <w:szCs w:val="22"/>
          <w:lang w:val="pt-BR" w:eastAsia="en-US"/>
        </w:rPr>
      </w:pPr>
      <w:r w:rsidRPr="00B43701">
        <w:rPr>
          <w:rFonts w:eastAsia="DejaVu Sans"/>
          <w:kern w:val="2"/>
          <w:sz w:val="22"/>
          <w:szCs w:val="22"/>
          <w:lang w:val="pt-BR" w:eastAsia="en-US"/>
        </w:rPr>
        <w:t>Исполнитель обязуется заблаговременно извещать Заказчика о трудностях, возникающих в процессе оказания услуг в соответствии с настоящим</w:t>
      </w:r>
      <w:r w:rsidRPr="00B43701">
        <w:rPr>
          <w:rFonts w:eastAsia="DejaVu Sans"/>
          <w:kern w:val="2"/>
          <w:sz w:val="22"/>
          <w:szCs w:val="22"/>
          <w:lang w:eastAsia="en-US"/>
        </w:rPr>
        <w:t xml:space="preserve"> Т</w:t>
      </w:r>
      <w:r w:rsidRPr="00B43701">
        <w:rPr>
          <w:rFonts w:eastAsia="DejaVu Sans"/>
          <w:kern w:val="2"/>
          <w:sz w:val="22"/>
          <w:szCs w:val="22"/>
          <w:lang w:val="pt-BR" w:eastAsia="en-US"/>
        </w:rPr>
        <w:t>ехническим заданием.</w:t>
      </w:r>
    </w:p>
    <w:p w14:paraId="60821C63" w14:textId="77777777" w:rsidR="00B43701" w:rsidRPr="00B43701" w:rsidRDefault="00B43701" w:rsidP="00B43701">
      <w:pPr>
        <w:widowControl w:val="0"/>
        <w:numPr>
          <w:ilvl w:val="0"/>
          <w:numId w:val="23"/>
        </w:numPr>
        <w:tabs>
          <w:tab w:val="left" w:pos="993"/>
          <w:tab w:val="left" w:pos="1134"/>
        </w:tabs>
        <w:suppressAutoHyphens/>
        <w:spacing w:after="200" w:line="276" w:lineRule="auto"/>
        <w:contextualSpacing/>
        <w:jc w:val="both"/>
        <w:outlineLvl w:val="0"/>
        <w:rPr>
          <w:rFonts w:eastAsia="DejaVu Sans"/>
          <w:bCs/>
          <w:kern w:val="2"/>
          <w:sz w:val="22"/>
          <w:szCs w:val="22"/>
          <w:lang w:val="pt-BR"/>
        </w:rPr>
      </w:pPr>
      <w:r w:rsidRPr="00B43701">
        <w:rPr>
          <w:rFonts w:eastAsia="DejaVu Sans"/>
          <w:bCs/>
          <w:kern w:val="2"/>
          <w:sz w:val="22"/>
          <w:szCs w:val="22"/>
          <w:lang w:val="pt-BR"/>
        </w:rPr>
        <w:t xml:space="preserve">Место предоставления отчетных документов: </w:t>
      </w:r>
      <w:r w:rsidRPr="00B43701">
        <w:rPr>
          <w:rFonts w:eastAsia="DejaVu Sans"/>
          <w:bCs/>
          <w:kern w:val="2"/>
          <w:sz w:val="22"/>
          <w:szCs w:val="22"/>
        </w:rPr>
        <w:t>г. Улан-Удэ, ул. Смолина, 65 Центр предпринимательства «Мой бизнес».</w:t>
      </w:r>
    </w:p>
    <w:p w14:paraId="44CE56B3" w14:textId="77777777" w:rsidR="00C90801" w:rsidRPr="00B43701" w:rsidRDefault="00C90801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  <w:lang w:val="pt-BR"/>
        </w:rPr>
      </w:pPr>
    </w:p>
    <w:sectPr w:rsidR="00C90801" w:rsidRPr="00B43701" w:rsidSect="0020386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0706C76"/>
    <w:multiLevelType w:val="hybridMultilevel"/>
    <w:tmpl w:val="1D20DC2E"/>
    <w:lvl w:ilvl="0" w:tplc="88AA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23C"/>
    <w:multiLevelType w:val="hybridMultilevel"/>
    <w:tmpl w:val="93CA17C6"/>
    <w:lvl w:ilvl="0" w:tplc="07D488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5F05C1"/>
    <w:multiLevelType w:val="multilevel"/>
    <w:tmpl w:val="C38096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0E6E0C"/>
    <w:multiLevelType w:val="multilevel"/>
    <w:tmpl w:val="299EF2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A91DB3"/>
    <w:multiLevelType w:val="multilevel"/>
    <w:tmpl w:val="37FC13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6" w15:restartNumberingAfterBreak="0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764B8C"/>
    <w:multiLevelType w:val="hybridMultilevel"/>
    <w:tmpl w:val="F0BAD802"/>
    <w:lvl w:ilvl="0" w:tplc="85DEFB16">
      <w:start w:val="13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BA6016">
      <w:start w:val="1"/>
      <w:numFmt w:val="lowerLetter"/>
      <w:lvlText w:val="%2"/>
      <w:lvlJc w:val="left"/>
      <w:pPr>
        <w:ind w:left="2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B0E5AC">
      <w:start w:val="1"/>
      <w:numFmt w:val="lowerRoman"/>
      <w:lvlText w:val="%3"/>
      <w:lvlJc w:val="left"/>
      <w:pPr>
        <w:ind w:left="2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565A1A">
      <w:start w:val="1"/>
      <w:numFmt w:val="decimal"/>
      <w:lvlText w:val="%4"/>
      <w:lvlJc w:val="left"/>
      <w:pPr>
        <w:ind w:left="3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44E26E">
      <w:start w:val="1"/>
      <w:numFmt w:val="lowerLetter"/>
      <w:lvlText w:val="%5"/>
      <w:lvlJc w:val="left"/>
      <w:pPr>
        <w:ind w:left="4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764EF8">
      <w:start w:val="1"/>
      <w:numFmt w:val="lowerRoman"/>
      <w:lvlText w:val="%6"/>
      <w:lvlJc w:val="left"/>
      <w:pPr>
        <w:ind w:left="5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9AB71C">
      <w:start w:val="1"/>
      <w:numFmt w:val="decimal"/>
      <w:lvlText w:val="%7"/>
      <w:lvlJc w:val="left"/>
      <w:pPr>
        <w:ind w:left="5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180E92">
      <w:start w:val="1"/>
      <w:numFmt w:val="lowerLetter"/>
      <w:lvlText w:val="%8"/>
      <w:lvlJc w:val="left"/>
      <w:pPr>
        <w:ind w:left="65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2C5FB8">
      <w:start w:val="1"/>
      <w:numFmt w:val="lowerRoman"/>
      <w:lvlText w:val="%9"/>
      <w:lvlJc w:val="left"/>
      <w:pPr>
        <w:ind w:left="72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C333F9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F02805"/>
    <w:multiLevelType w:val="hybridMultilevel"/>
    <w:tmpl w:val="54F0F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2DD1FB9"/>
    <w:multiLevelType w:val="hybridMultilevel"/>
    <w:tmpl w:val="43BACCE8"/>
    <w:lvl w:ilvl="0" w:tplc="75F22D18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4D008">
      <w:start w:val="1"/>
      <w:numFmt w:val="lowerLetter"/>
      <w:lvlText w:val="%2"/>
      <w:lvlJc w:val="left"/>
      <w:pPr>
        <w:ind w:left="46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DE766A">
      <w:start w:val="1"/>
      <w:numFmt w:val="lowerRoman"/>
      <w:lvlText w:val="%3"/>
      <w:lvlJc w:val="left"/>
      <w:pPr>
        <w:ind w:left="53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4081A2">
      <w:start w:val="1"/>
      <w:numFmt w:val="decimal"/>
      <w:lvlText w:val="%4"/>
      <w:lvlJc w:val="left"/>
      <w:pPr>
        <w:ind w:left="6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F8BDB2">
      <w:start w:val="1"/>
      <w:numFmt w:val="lowerLetter"/>
      <w:lvlText w:val="%5"/>
      <w:lvlJc w:val="left"/>
      <w:pPr>
        <w:ind w:left="6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ACCA362">
      <w:start w:val="1"/>
      <w:numFmt w:val="lowerRoman"/>
      <w:lvlText w:val="%6"/>
      <w:lvlJc w:val="left"/>
      <w:pPr>
        <w:ind w:left="7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2ED3E2">
      <w:start w:val="1"/>
      <w:numFmt w:val="decimal"/>
      <w:lvlText w:val="%7"/>
      <w:lvlJc w:val="left"/>
      <w:pPr>
        <w:ind w:left="8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784A62">
      <w:start w:val="1"/>
      <w:numFmt w:val="lowerLetter"/>
      <w:lvlText w:val="%8"/>
      <w:lvlJc w:val="left"/>
      <w:pPr>
        <w:ind w:left="8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AC20FE">
      <w:start w:val="1"/>
      <w:numFmt w:val="lowerRoman"/>
      <w:lvlText w:val="%9"/>
      <w:lvlJc w:val="left"/>
      <w:pPr>
        <w:ind w:left="9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4EA52F1"/>
    <w:multiLevelType w:val="hybridMultilevel"/>
    <w:tmpl w:val="5EF8D374"/>
    <w:lvl w:ilvl="0" w:tplc="9A6EE2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5A59E6">
      <w:start w:val="1"/>
      <w:numFmt w:val="lowerLetter"/>
      <w:lvlText w:val="%2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C27744">
      <w:start w:val="1"/>
      <w:numFmt w:val="lowerRoman"/>
      <w:lvlText w:val="%3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02252A">
      <w:start w:val="1"/>
      <w:numFmt w:val="decimal"/>
      <w:lvlText w:val="%4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7061E6">
      <w:start w:val="1"/>
      <w:numFmt w:val="lowerLetter"/>
      <w:lvlText w:val="%5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C0074E">
      <w:start w:val="1"/>
      <w:numFmt w:val="lowerRoman"/>
      <w:lvlText w:val="%6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60DE6">
      <w:start w:val="1"/>
      <w:numFmt w:val="decimal"/>
      <w:lvlText w:val="%7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5C268E">
      <w:start w:val="1"/>
      <w:numFmt w:val="lowerLetter"/>
      <w:lvlText w:val="%8"/>
      <w:lvlJc w:val="left"/>
      <w:pPr>
        <w:ind w:left="6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80595A">
      <w:start w:val="1"/>
      <w:numFmt w:val="lowerRoman"/>
      <w:lvlText w:val="%9"/>
      <w:lvlJc w:val="left"/>
      <w:pPr>
        <w:ind w:left="6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56000F1"/>
    <w:multiLevelType w:val="multilevel"/>
    <w:tmpl w:val="279C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892694"/>
    <w:multiLevelType w:val="multilevel"/>
    <w:tmpl w:val="68225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2B44F8"/>
    <w:multiLevelType w:val="hybridMultilevel"/>
    <w:tmpl w:val="2A5439B2"/>
    <w:lvl w:ilvl="0" w:tplc="B108F1F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5E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404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DE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14D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EEB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5A1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7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40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492779"/>
    <w:multiLevelType w:val="multilevel"/>
    <w:tmpl w:val="20A6D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9"/>
      <w:numFmt w:val="decimal"/>
      <w:lvlText w:val="%1.%2"/>
      <w:lvlJc w:val="left"/>
      <w:pPr>
        <w:ind w:left="2345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color w:val="333333"/>
      </w:rPr>
    </w:lvl>
  </w:abstractNum>
  <w:abstractNum w:abstractNumId="17" w15:restartNumberingAfterBreak="0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E2C00CC"/>
    <w:multiLevelType w:val="hybridMultilevel"/>
    <w:tmpl w:val="5B682BF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66CF5A67"/>
    <w:multiLevelType w:val="multilevel"/>
    <w:tmpl w:val="06600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b/>
        <w:lang w:val="ru-RU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0" w15:restartNumberingAfterBreak="0">
    <w:nsid w:val="6C570972"/>
    <w:multiLevelType w:val="hybridMultilevel"/>
    <w:tmpl w:val="BEA8BD9A"/>
    <w:lvl w:ilvl="0" w:tplc="ABDA7AAC">
      <w:start w:val="8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F032013"/>
    <w:multiLevelType w:val="hybridMultilevel"/>
    <w:tmpl w:val="7A080BB0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819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133256609">
    <w:abstractNumId w:val="13"/>
  </w:num>
  <w:num w:numId="2" w16cid:durableId="1662853072">
    <w:abstractNumId w:val="15"/>
  </w:num>
  <w:num w:numId="3" w16cid:durableId="594216491">
    <w:abstractNumId w:val="10"/>
  </w:num>
  <w:num w:numId="4" w16cid:durableId="669978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225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0039464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5548744">
    <w:abstractNumId w:val="5"/>
  </w:num>
  <w:num w:numId="8" w16cid:durableId="304511333">
    <w:abstractNumId w:val="16"/>
  </w:num>
  <w:num w:numId="9" w16cid:durableId="297147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9673097">
    <w:abstractNumId w:val="8"/>
  </w:num>
  <w:num w:numId="11" w16cid:durableId="373508246">
    <w:abstractNumId w:val="9"/>
  </w:num>
  <w:num w:numId="12" w16cid:durableId="1488011230">
    <w:abstractNumId w:val="2"/>
  </w:num>
  <w:num w:numId="13" w16cid:durableId="1239362827">
    <w:abstractNumId w:val="17"/>
  </w:num>
  <w:num w:numId="14" w16cid:durableId="24718405">
    <w:abstractNumId w:val="6"/>
  </w:num>
  <w:num w:numId="15" w16cid:durableId="1903641664">
    <w:abstractNumId w:val="0"/>
    <w:lvlOverride w:ilvl="0">
      <w:startOverride w:val="1"/>
    </w:lvlOverride>
  </w:num>
  <w:num w:numId="16" w16cid:durableId="78066964">
    <w:abstractNumId w:val="18"/>
  </w:num>
  <w:num w:numId="17" w16cid:durableId="1264847311">
    <w:abstractNumId w:val="4"/>
  </w:num>
  <w:num w:numId="18" w16cid:durableId="859508009">
    <w:abstractNumId w:val="3"/>
  </w:num>
  <w:num w:numId="19" w16cid:durableId="979533126">
    <w:abstractNumId w:val="14"/>
  </w:num>
  <w:num w:numId="20" w16cid:durableId="164328579">
    <w:abstractNumId w:val="22"/>
  </w:num>
  <w:num w:numId="21" w16cid:durableId="17783342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495484">
    <w:abstractNumId w:val="21"/>
  </w:num>
  <w:num w:numId="23" w16cid:durableId="812715920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F7F25"/>
    <w:rsid w:val="00007966"/>
    <w:rsid w:val="00040955"/>
    <w:rsid w:val="000451C8"/>
    <w:rsid w:val="00047017"/>
    <w:rsid w:val="000A0BF3"/>
    <w:rsid w:val="000B0E2E"/>
    <w:rsid w:val="000B314C"/>
    <w:rsid w:val="000C06C8"/>
    <w:rsid w:val="000D3AEA"/>
    <w:rsid w:val="000D5FA7"/>
    <w:rsid w:val="00124648"/>
    <w:rsid w:val="00127D13"/>
    <w:rsid w:val="0015526D"/>
    <w:rsid w:val="00180B16"/>
    <w:rsid w:val="00193993"/>
    <w:rsid w:val="001A52F0"/>
    <w:rsid w:val="0020238F"/>
    <w:rsid w:val="00203863"/>
    <w:rsid w:val="0022567F"/>
    <w:rsid w:val="00242411"/>
    <w:rsid w:val="002511F8"/>
    <w:rsid w:val="002814DA"/>
    <w:rsid w:val="002E56D4"/>
    <w:rsid w:val="00300125"/>
    <w:rsid w:val="00311A8F"/>
    <w:rsid w:val="00347F0A"/>
    <w:rsid w:val="00375149"/>
    <w:rsid w:val="00382867"/>
    <w:rsid w:val="003D046A"/>
    <w:rsid w:val="003D0644"/>
    <w:rsid w:val="003E6065"/>
    <w:rsid w:val="003F282D"/>
    <w:rsid w:val="003F33CB"/>
    <w:rsid w:val="003F5B8E"/>
    <w:rsid w:val="00432BFD"/>
    <w:rsid w:val="00493FE7"/>
    <w:rsid w:val="004A1F45"/>
    <w:rsid w:val="004B01BB"/>
    <w:rsid w:val="004C699A"/>
    <w:rsid w:val="004E1086"/>
    <w:rsid w:val="00502480"/>
    <w:rsid w:val="00506AC2"/>
    <w:rsid w:val="00553494"/>
    <w:rsid w:val="005709C4"/>
    <w:rsid w:val="00572B38"/>
    <w:rsid w:val="00574534"/>
    <w:rsid w:val="00576A1F"/>
    <w:rsid w:val="00593421"/>
    <w:rsid w:val="00596294"/>
    <w:rsid w:val="00616DF2"/>
    <w:rsid w:val="00622BE2"/>
    <w:rsid w:val="00625795"/>
    <w:rsid w:val="00636A6A"/>
    <w:rsid w:val="006436AF"/>
    <w:rsid w:val="0066033C"/>
    <w:rsid w:val="006845D9"/>
    <w:rsid w:val="00687112"/>
    <w:rsid w:val="006A655E"/>
    <w:rsid w:val="006B134B"/>
    <w:rsid w:val="006B31FC"/>
    <w:rsid w:val="006C047A"/>
    <w:rsid w:val="006C23DF"/>
    <w:rsid w:val="006D543A"/>
    <w:rsid w:val="006E5E1E"/>
    <w:rsid w:val="006F6F78"/>
    <w:rsid w:val="006F787A"/>
    <w:rsid w:val="007353D6"/>
    <w:rsid w:val="007413DE"/>
    <w:rsid w:val="007830A4"/>
    <w:rsid w:val="00783604"/>
    <w:rsid w:val="007A6B29"/>
    <w:rsid w:val="007D14C8"/>
    <w:rsid w:val="007D2A0B"/>
    <w:rsid w:val="007D53AB"/>
    <w:rsid w:val="007F1E58"/>
    <w:rsid w:val="007F5724"/>
    <w:rsid w:val="00811DEC"/>
    <w:rsid w:val="00825ECA"/>
    <w:rsid w:val="0083360B"/>
    <w:rsid w:val="00837D8B"/>
    <w:rsid w:val="008538C0"/>
    <w:rsid w:val="00860C92"/>
    <w:rsid w:val="00864623"/>
    <w:rsid w:val="00880DD3"/>
    <w:rsid w:val="008B450D"/>
    <w:rsid w:val="008B59B7"/>
    <w:rsid w:val="008C5C32"/>
    <w:rsid w:val="008E1C15"/>
    <w:rsid w:val="008F02F8"/>
    <w:rsid w:val="00904A44"/>
    <w:rsid w:val="00940A15"/>
    <w:rsid w:val="00954632"/>
    <w:rsid w:val="00970C56"/>
    <w:rsid w:val="00974326"/>
    <w:rsid w:val="009B75A6"/>
    <w:rsid w:val="009F11B8"/>
    <w:rsid w:val="00A205F6"/>
    <w:rsid w:val="00A3463D"/>
    <w:rsid w:val="00A454EA"/>
    <w:rsid w:val="00A56AD5"/>
    <w:rsid w:val="00A70F80"/>
    <w:rsid w:val="00A722DE"/>
    <w:rsid w:val="00A83701"/>
    <w:rsid w:val="00AB0647"/>
    <w:rsid w:val="00AB5FBE"/>
    <w:rsid w:val="00AD55E7"/>
    <w:rsid w:val="00AE1957"/>
    <w:rsid w:val="00B014D8"/>
    <w:rsid w:val="00B43701"/>
    <w:rsid w:val="00B6488A"/>
    <w:rsid w:val="00B73EFE"/>
    <w:rsid w:val="00B74D10"/>
    <w:rsid w:val="00B74F13"/>
    <w:rsid w:val="00B822F7"/>
    <w:rsid w:val="00B837E3"/>
    <w:rsid w:val="00B9188A"/>
    <w:rsid w:val="00BA5D12"/>
    <w:rsid w:val="00BC1646"/>
    <w:rsid w:val="00BD3613"/>
    <w:rsid w:val="00BD5FD9"/>
    <w:rsid w:val="00BF280E"/>
    <w:rsid w:val="00C01B0A"/>
    <w:rsid w:val="00C2619D"/>
    <w:rsid w:val="00C42C36"/>
    <w:rsid w:val="00C73513"/>
    <w:rsid w:val="00C776DB"/>
    <w:rsid w:val="00C80C20"/>
    <w:rsid w:val="00C90801"/>
    <w:rsid w:val="00CA47FA"/>
    <w:rsid w:val="00CB18D1"/>
    <w:rsid w:val="00D122AC"/>
    <w:rsid w:val="00D40E1D"/>
    <w:rsid w:val="00D8622F"/>
    <w:rsid w:val="00DD23C4"/>
    <w:rsid w:val="00DD3F80"/>
    <w:rsid w:val="00DE6CC8"/>
    <w:rsid w:val="00E01303"/>
    <w:rsid w:val="00E12F12"/>
    <w:rsid w:val="00E90182"/>
    <w:rsid w:val="00EC2CA9"/>
    <w:rsid w:val="00ED1E06"/>
    <w:rsid w:val="00EE2C36"/>
    <w:rsid w:val="00F07B36"/>
    <w:rsid w:val="00F33B5E"/>
    <w:rsid w:val="00F349A1"/>
    <w:rsid w:val="00F703B1"/>
    <w:rsid w:val="00F734D8"/>
    <w:rsid w:val="00F73F61"/>
    <w:rsid w:val="00F827A2"/>
    <w:rsid w:val="00F848F2"/>
    <w:rsid w:val="00F9486B"/>
    <w:rsid w:val="00FE0B85"/>
    <w:rsid w:val="00FE2298"/>
    <w:rsid w:val="00FF68C9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71988137"/>
  <w15:docId w15:val="{395888AE-A2AD-46ED-A993-1EF2587F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6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next w:val="a"/>
    <w:link w:val="10"/>
    <w:qFormat/>
    <w:rsid w:val="00D8622F"/>
    <w:pPr>
      <w:keepNext/>
      <w:keepLines/>
      <w:numPr>
        <w:numId w:val="4"/>
      </w:numPr>
      <w:spacing w:after="0" w:line="268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4"/>
    <w:uiPriority w:val="34"/>
    <w:qFormat/>
    <w:rsid w:val="00D8622F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3"/>
    <w:uiPriority w:val="34"/>
    <w:locked/>
    <w:rsid w:val="00D8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622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40A1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link w:val="a7"/>
    <w:qFormat/>
    <w:rsid w:val="00F734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734D8"/>
    <w:pPr>
      <w:spacing w:after="120"/>
    </w:pPr>
    <w:rPr>
      <w:rFonts w:ascii="Arial" w:eastAsia="Arial" w:hAnsi="Arial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F734D8"/>
    <w:rPr>
      <w:rFonts w:ascii="Arial" w:eastAsia="Arial" w:hAnsi="Arial" w:cs="Times New Roman"/>
      <w:sz w:val="20"/>
      <w:szCs w:val="20"/>
    </w:rPr>
  </w:style>
  <w:style w:type="character" w:customStyle="1" w:styleId="a7">
    <w:name w:val="Без интервала Знак"/>
    <w:link w:val="a6"/>
    <w:rsid w:val="00F734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3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B74D10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F7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03.ru/documents/ispolnitelyam-uslu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2025\&#1064;&#1072;&#1073;&#1083;&#1086;&#1085;&#1099;\&#1048;&#1079;&#1074;&#1077;&#1097;&#1077;&#1085;&#1080;&#1077;%20&#1086;%20&#1082;&#1086;&#1085;&#1082;&#1091;&#1088;&#1089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AB740-6E35-4D50-8E89-589BE729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конкурсе</Template>
  <TotalTime>8</TotalTime>
  <Pages>16</Pages>
  <Words>6622</Words>
  <Characters>37750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gygmytovavd</cp:lastModifiedBy>
  <cp:revision>6</cp:revision>
  <cp:lastPrinted>2025-11-24T02:38:00Z</cp:lastPrinted>
  <dcterms:created xsi:type="dcterms:W3CDTF">2025-11-24T02:28:00Z</dcterms:created>
  <dcterms:modified xsi:type="dcterms:W3CDTF">2025-11-24T02:38:00Z</dcterms:modified>
</cp:coreProperties>
</file>