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989A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5D0211B4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336E045A" w14:textId="12E3ECF0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4F0C74">
        <w:rPr>
          <w:b/>
          <w:sz w:val="24"/>
          <w:szCs w:val="24"/>
        </w:rPr>
        <w:t>04-14/92</w:t>
      </w:r>
      <w:r w:rsidR="00F10E0A">
        <w:rPr>
          <w:b/>
          <w:sz w:val="24"/>
          <w:szCs w:val="24"/>
        </w:rPr>
        <w:t>/1</w:t>
      </w:r>
      <w:r w:rsidRPr="00F9486B">
        <w:rPr>
          <w:b/>
          <w:sz w:val="24"/>
          <w:szCs w:val="24"/>
        </w:rPr>
        <w:t xml:space="preserve"> от </w:t>
      </w:r>
      <w:r w:rsidR="00F10E0A">
        <w:rPr>
          <w:b/>
          <w:sz w:val="24"/>
          <w:szCs w:val="24"/>
        </w:rPr>
        <w:t>08</w:t>
      </w:r>
      <w:r w:rsidR="004F0C74">
        <w:rPr>
          <w:b/>
          <w:sz w:val="24"/>
          <w:szCs w:val="24"/>
        </w:rPr>
        <w:t>.</w:t>
      </w:r>
      <w:r w:rsidR="00F10E0A">
        <w:rPr>
          <w:b/>
          <w:sz w:val="24"/>
          <w:szCs w:val="24"/>
        </w:rPr>
        <w:t>10</w:t>
      </w:r>
      <w:r w:rsidR="004F0C74">
        <w:rPr>
          <w:b/>
          <w:sz w:val="24"/>
          <w:szCs w:val="24"/>
        </w:rPr>
        <w:t>.2020</w:t>
      </w:r>
    </w:p>
    <w:p w14:paraId="1EA9C1FF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71840A2F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7372BF6C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78FE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8813B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041981BF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69057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280F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6C2D4CAE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33C00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1AE01" w14:textId="73B9A52F" w:rsidR="00F9486B" w:rsidRPr="00F9486B" w:rsidRDefault="004F0C7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Алексеев И.В.</w:t>
            </w:r>
          </w:p>
        </w:tc>
      </w:tr>
      <w:tr w:rsidR="00DD23C4" w:rsidRPr="00F9486B" w14:paraId="3FB7A730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393C4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8970D" w14:textId="29DF919A" w:rsidR="00DD23C4" w:rsidRPr="00F9486B" w:rsidRDefault="004F0C7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Маркетинговые исследования рынка хлеба, хлебобулочных, кондитерских изделий Республики Бурятия.</w:t>
            </w:r>
          </w:p>
        </w:tc>
      </w:tr>
      <w:tr w:rsidR="00F9486B" w:rsidRPr="00F9486B" w14:paraId="5ADE7066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5B1A3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C5B7C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034FA48A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AD66B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086C9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7FF67029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7FB9B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2D2C2900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DBE9E" w14:textId="3402EC9E" w:rsidR="00F9486B" w:rsidRPr="00F9486B" w:rsidRDefault="004F0C7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350 тысяч рублей.</w:t>
            </w:r>
          </w:p>
        </w:tc>
      </w:tr>
      <w:tr w:rsidR="00F9486B" w:rsidRPr="00F9486B" w14:paraId="39F8D6DC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9E103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9FD57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7C27D602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7911D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6BB2F" w14:textId="6F3C3CA4" w:rsidR="00F9486B" w:rsidRPr="00FF68C9" w:rsidRDefault="004F0C7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30 календарных дней с момента заключения договора</w:t>
            </w:r>
          </w:p>
        </w:tc>
      </w:tr>
      <w:tr w:rsidR="00F9486B" w:rsidRPr="00F9486B" w14:paraId="5EBFB496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A0610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746B0" w14:textId="74EF5836" w:rsidR="00F9486B" w:rsidRPr="00F9486B" w:rsidRDefault="004F0C74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 xml:space="preserve">ИП Алексеев И.В., Адрес: г. Улан-Удэ,  105-МКР, д. 5., телефон: +7301222674, e-mail: trifonova_ao@mail.ru; 222460@mail.ru; evs158@mail.ru. </w:t>
            </w:r>
          </w:p>
        </w:tc>
      </w:tr>
      <w:tr w:rsidR="00F9486B" w:rsidRPr="00F9486B" w14:paraId="188A6118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FD8FF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4AE29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1FC70534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B957C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</w:t>
            </w:r>
            <w:r w:rsidRPr="00F9486B">
              <w:rPr>
                <w:sz w:val="24"/>
                <w:szCs w:val="24"/>
              </w:rPr>
              <w:lastRenderedPageBreak/>
              <w:t xml:space="preserve">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7FA1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Отсутствуют</w:t>
            </w:r>
          </w:p>
        </w:tc>
      </w:tr>
      <w:tr w:rsidR="00F9486B" w:rsidRPr="00F9486B" w14:paraId="25DBFD44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F5AD5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27AA5B8E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EC6709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7A398CF2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E12776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B3A3F9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A65395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E169F4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1B67FFDD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872CFA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5D55D38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566047B" w14:textId="3D311347" w:rsidR="000A0BF3" w:rsidRPr="00F9486B" w:rsidRDefault="004F0C74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65C6EC66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160170DA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CF8FF5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D29F91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40575E" w14:textId="1EBD68FB" w:rsidR="00F9486B" w:rsidRPr="00F9486B" w:rsidRDefault="004F0C74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66474E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E4E3B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1588977C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0530E9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63CE4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EDA408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FBA94C1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E9A5C0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98BE533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42836A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C49C61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2AFD93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F2C80E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5AC031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1D04BFEC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6E4C7B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1CEB0CB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161122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401EA57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87CE5E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69082170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43770E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3B485F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2254611F" w14:textId="63712505" w:rsidR="00F9486B" w:rsidRPr="00F9486B" w:rsidRDefault="004F0C74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1E985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C7E0C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64E5DD81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F7C76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7A90AE9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2B1486DB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863CE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DC20D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F8AD258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16F9D8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1FBA4C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DEC4FFC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C5688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9474E1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29EB2699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B4509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84636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4E7641A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F81E12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A69691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33868370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34810B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47451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32186A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3DF4F8E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FBEB81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7880968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A6D35C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AB5082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E07B456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89E291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9B869D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45A7B0D8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8DDA27C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9AF68B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951A72D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8729A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855263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39777AB7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38366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8B981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655495A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EBA34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AE33510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37AB8A9C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4AF14B21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03B65D0B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FF019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AB31E" w14:textId="35ABDFAD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F10E0A">
              <w:rPr>
                <w:sz w:val="24"/>
                <w:szCs w:val="24"/>
              </w:rPr>
              <w:t xml:space="preserve"> </w:t>
            </w:r>
            <w:r w:rsidR="004F0C74">
              <w:rPr>
                <w:sz w:val="24"/>
                <w:szCs w:val="24"/>
              </w:rPr>
              <w:t xml:space="preserve">До 12-00 </w:t>
            </w:r>
            <w:r w:rsidR="00F10E0A">
              <w:rPr>
                <w:sz w:val="24"/>
                <w:szCs w:val="24"/>
              </w:rPr>
              <w:t>2</w:t>
            </w:r>
            <w:r w:rsidR="00F1793A">
              <w:rPr>
                <w:sz w:val="24"/>
                <w:szCs w:val="24"/>
              </w:rPr>
              <w:t>2</w:t>
            </w:r>
            <w:r w:rsidR="004F0C74">
              <w:rPr>
                <w:sz w:val="24"/>
                <w:szCs w:val="24"/>
              </w:rPr>
              <w:t xml:space="preserve"> </w:t>
            </w:r>
            <w:r w:rsidR="00F10E0A">
              <w:rPr>
                <w:sz w:val="24"/>
                <w:szCs w:val="24"/>
              </w:rPr>
              <w:t>октября</w:t>
            </w:r>
            <w:r w:rsidR="004F0C74">
              <w:rPr>
                <w:sz w:val="24"/>
                <w:szCs w:val="24"/>
              </w:rPr>
              <w:t xml:space="preserve"> 2020 года.</w:t>
            </w:r>
          </w:p>
        </w:tc>
      </w:tr>
      <w:tr w:rsidR="00F9486B" w:rsidRPr="00F1793A" w14:paraId="283F39B8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C2BFE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05D35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31947AFE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1C96115A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44246470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432E061D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57AD4FD0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2EDBD121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41F2AE6A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1619E0AB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79CCB086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3C9CEB8F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6B058F8F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4F614D25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>Документы, подтверждающие наличие сотрудников, привлекаемых к исполнению работ соответствующих одному из следующих требований:</w:t>
      </w:r>
    </w:p>
    <w:p w14:paraId="62D9695E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49AC2EB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6D87F339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138AB105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4AB5C217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39E3CBD1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30ED422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1AED19EF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1508A9CA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08665432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58B8C347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43284EB6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7C6086BD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1E1DECB6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7D0EB2E4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37F1DE8C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54F3754D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1AE80003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5155424A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EDCEA7F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0C1CED45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4CC72F75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1074689C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5CDDD8A0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45CC558E" w14:textId="5BB50B01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4F0C74">
        <w:rPr>
          <w:sz w:val="24"/>
          <w:szCs w:val="24"/>
        </w:rPr>
        <w:t>04-14/92</w:t>
      </w:r>
      <w:r w:rsidRPr="00A179EA">
        <w:rPr>
          <w:sz w:val="24"/>
          <w:szCs w:val="24"/>
        </w:rPr>
        <w:t xml:space="preserve"> от</w:t>
      </w:r>
      <w:r w:rsidR="004F0C74">
        <w:rPr>
          <w:sz w:val="24"/>
          <w:szCs w:val="24"/>
        </w:rPr>
        <w:t>14.09.2020</w:t>
      </w:r>
    </w:p>
    <w:p w14:paraId="4AFB03D9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1ACF7ED1" w14:textId="4B741A8E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4F0C74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Алексеев И.В.</w:t>
      </w:r>
      <w:r w:rsidRPr="00A179EA">
        <w:rPr>
          <w:sz w:val="24"/>
          <w:szCs w:val="24"/>
        </w:rPr>
        <w:t xml:space="preserve"> </w:t>
      </w:r>
    </w:p>
    <w:p w14:paraId="2540C961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417A6395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0F4B20B3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Юридический адрес:___________________________________________________________</w:t>
      </w:r>
    </w:p>
    <w:p w14:paraId="50323723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>Банковские реквизиты:_________________________________________________________</w:t>
      </w:r>
    </w:p>
    <w:p w14:paraId="317A17D3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33F0D8E3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39BD5122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2EDE68EF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256C5BAA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49053D22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690719EA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507A1AAC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775E0B34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6DE0B81C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6103EB81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6E6E8BE7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21FA072B" w14:textId="28ED2E10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4F0C74">
        <w:rPr>
          <w:sz w:val="24"/>
          <w:szCs w:val="24"/>
        </w:rPr>
        <w:t xml:space="preserve"> по оказанию услуг 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 ИП Алексеев И.В.</w:t>
      </w:r>
      <w:r w:rsidRPr="00A179EA">
        <w:rPr>
          <w:sz w:val="24"/>
          <w:szCs w:val="24"/>
        </w:rPr>
        <w:t xml:space="preserve"> составляет: </w:t>
      </w:r>
    </w:p>
    <w:p w14:paraId="0FF1C5FB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4944DAFE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71920D93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0B1FAF4D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5994C9DA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3C10A8D5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ниже перечисленные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7555C608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9B7C9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697C9400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B91C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863B5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45FCBCDB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B1258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1BBA79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D7B36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79613A10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E92A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EAE4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82BC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21FD7ADD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145F3E4A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24E553BB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r w:rsidRPr="00A179EA">
          <w:rPr>
            <w:rStyle w:val="a5"/>
            <w:sz w:val="24"/>
            <w:szCs w:val="24"/>
            <w:lang w:val="en-US"/>
          </w:rPr>
          <w:t>msp</w:t>
        </w:r>
        <w:r w:rsidRPr="00A179EA">
          <w:rPr>
            <w:rStyle w:val="a5"/>
            <w:sz w:val="24"/>
            <w:szCs w:val="24"/>
          </w:rPr>
          <w:t>03.</w:t>
        </w:r>
        <w:r w:rsidRPr="00A179EA"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0CCA0547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3D392E30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55ADC685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06A5C96A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212CACF8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49F4682E" w14:textId="2E0CD416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4F0C74">
        <w:rPr>
          <w:b/>
          <w:sz w:val="24"/>
          <w:szCs w:val="24"/>
        </w:rPr>
        <w:t>Содействие в получении маркетинговых услуг, услуг по позиционированию и продвижению новых видов продукции (товаров, услуг) на российском и международном рынках</w:t>
      </w:r>
    </w:p>
    <w:p w14:paraId="404D8E7E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1863"/>
        <w:gridCol w:w="1854"/>
        <w:gridCol w:w="105"/>
        <w:gridCol w:w="1959"/>
      </w:tblGrid>
      <w:tr w:rsidR="00940A15" w:rsidRPr="00A179EA" w14:paraId="5F7DEFCB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7A60532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5C6422F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89F39E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6C32A13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7D652F82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2DDC9C97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Специализированные технологии (программы, методики) работы с  заказчиками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3702B3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0135C49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0BC6F727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0831D93F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B6809A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61476A5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567C1C6E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6B04567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20757E5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472F1783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25B7F7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3B364B2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2CEDFD4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11B163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E25C1D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4A5E1E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1AD7D7D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580689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A392AA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B15F9CA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98A8DB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36C07F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27B529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01B86F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75A3D68A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51C937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среднее техническое 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645261A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779DFB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298886B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8B74F7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96A6CB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2D9504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15E92BD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D441A7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4F11A93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B718AF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6DEBDDD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0CA9A9D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3E4796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74E3B33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7395DCE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747702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AA6DF9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1EDC5FA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2F7AB06F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F41C97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9DB1EC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6638300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4983D7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5BB1D408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10CF60A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EBAACD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5A85C8B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970E94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13CBB413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50201A3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A9970C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6B87D40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54DF40F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0FD690E7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8C7F1C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994287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43E0C1F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207DA95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DB37913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3581B20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4B9794A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12EA9E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638D79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393890BD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4A157D66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35788A9F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6C6AC40F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56F06C88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0808BA0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3E795A62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508D3299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53DAFEFB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1374D680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«___»________20___ г.</w:t>
      </w:r>
      <w:bookmarkEnd w:id="13"/>
    </w:p>
    <w:p w14:paraId="0455B4E2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6709076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606E21A8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7C0E140D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432437C0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5F7B927F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22AFF27F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52F6BC3D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5EA062A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49F5692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дней  с момента предъявления требования.</w:t>
      </w:r>
      <w:bookmarkEnd w:id="24"/>
    </w:p>
    <w:p w14:paraId="66CEBCE6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выявления существенных недостатков услуг они должны быть  устранены в течение 10 (десяти) рабочих дней  с момента предъявления требования.</w:t>
      </w:r>
    </w:p>
    <w:p w14:paraId="2431C05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23AB8119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0584733A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45453510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0B117B1C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38ACA1E9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51CC3F16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239D07D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5A4346BB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61FD5C8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4FD3BD2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090B47C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10CE286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4FF1330A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733FD9E0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73965F02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6AC7BAA6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0B5053F1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услуги, либо;</w:t>
      </w:r>
    </w:p>
    <w:p w14:paraId="23B0EBBE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55508B6C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0E019F4E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6F492A7B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64EFA4E5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5895DAE7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07FBB779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5EBA517B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2CD4C230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792A717E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5.1.5. Принимать меры по обеспечению сохранности предоставленной Получателем услуги документации, иных материалов и сведений в период оказания Услуг.</w:t>
      </w:r>
    </w:p>
    <w:p w14:paraId="6C50E89B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76F869A2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32F95846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22BC48FA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(субисполнителей)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РФ.</w:t>
      </w:r>
      <w:bookmarkEnd w:id="37"/>
    </w:p>
    <w:p w14:paraId="2C48669A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7094FC3B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1E9D5EEB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164F1E0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74400FBD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58A8C902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5E343B99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14DF4FAD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5600535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658968D2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6387400A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56B0B438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53FEBA75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6E440CD8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43AD9B5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39"/>
    </w:p>
    <w:p w14:paraId="762DA049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0,1%  от цены услуги, определенной Приложением 3 к настоящему Договору за каждый день просрочки.</w:t>
      </w:r>
      <w:bookmarkEnd w:id="40"/>
    </w:p>
    <w:p w14:paraId="4F6B137E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59D7B618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43719115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6D7AEB6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4B568563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5147F7D0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50FAC007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3EA5A1BD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733A974A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29CAE49A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67B09F04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7DD149B2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61052B6C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E5FAE85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57B6E773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1EDA1D64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30A64D69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76F484F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1D9CFC8D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2A916F63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286AEB5A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28D3B2FD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5C865ED6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29F12A29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23EB2862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0F79080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3134BE0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4F6A8D5F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45BE6142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Сторона, которая получила претензию, обязана ее рассмотреть и направить письменный мотивированный ответ другой стороне в течение 5 (пяти) рабочих дней  с момента получения претензии.</w:t>
      </w:r>
      <w:bookmarkEnd w:id="50"/>
    </w:p>
    <w:p w14:paraId="33A6027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02B92869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144FF8D2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5B095E5E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117610F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7975C53E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361CE2D8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0D37541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1EA26F45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 нарочным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58936D47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2AD41403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25107B0D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044D71E6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2A1745AB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59D8850A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6274BB41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334098A9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502D6263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78244561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22869D24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21472E25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42C20088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279B3900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08E67571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11.8. Документы, принятые сторонами в факсимильном виде либо электронном виде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0C342B9F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487A35BF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136CC911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4F6A3B23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396B7CC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6B9E36E1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2FAC411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r w:rsidRPr="00ED1E06">
        <w:rPr>
          <w:color w:val="000000" w:themeColor="text1"/>
          <w:sz w:val="22"/>
          <w:szCs w:val="22"/>
          <w:lang w:val="en-US"/>
        </w:rPr>
        <w:t>rci</w:t>
      </w:r>
      <w:r w:rsidRPr="00ED1E06">
        <w:rPr>
          <w:color w:val="000000" w:themeColor="text1"/>
          <w:sz w:val="22"/>
          <w:szCs w:val="22"/>
        </w:rPr>
        <w:t>@</w:t>
      </w:r>
      <w:r w:rsidRPr="00ED1E06">
        <w:rPr>
          <w:color w:val="000000" w:themeColor="text1"/>
          <w:sz w:val="22"/>
          <w:szCs w:val="22"/>
          <w:lang w:val="en-US"/>
        </w:rPr>
        <w:t>msp</w:t>
      </w:r>
      <w:r w:rsidRPr="00ED1E06">
        <w:rPr>
          <w:color w:val="000000" w:themeColor="text1"/>
          <w:sz w:val="22"/>
          <w:szCs w:val="22"/>
        </w:rPr>
        <w:t>03.</w:t>
      </w:r>
      <w:r w:rsidRPr="00ED1E06">
        <w:rPr>
          <w:color w:val="000000" w:themeColor="text1"/>
          <w:sz w:val="22"/>
          <w:szCs w:val="22"/>
          <w:lang w:val="en-US"/>
        </w:rPr>
        <w:t>ru</w:t>
      </w:r>
    </w:p>
    <w:p w14:paraId="7E4AB43F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12F1D65E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62B982D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01DCDF1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1166B08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2B8DD4C1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7B27A7B5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3B59C26A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7D84397E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549E8092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5FB74D29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1617FBDC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3125D1DB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12F09B79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33892D6D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30A0787A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173ABDE9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4394421A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29B8AA9A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2C75908A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3536D99F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>г. Улан-Удэ                                                                                       «____» ___________ 2019 г.</w:t>
      </w:r>
    </w:p>
    <w:p w14:paraId="14477A49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52B0DFA" w14:textId="77777777" w:rsidR="00F734D8" w:rsidRPr="00ED1E06" w:rsidRDefault="00F1793A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3D3560B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2FC3DFE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0872521B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24C48278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21CDF2F6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3BC781BA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4EE982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04F6F94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027833CC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5867C0F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F62EA96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30CE43C0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7409EC9F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2A00AE61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6FC8A10C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7ED73973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21C3E6C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379B084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1E75AFB1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23E1D6F8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4E214F10" w14:textId="77777777" w:rsidTr="00565768">
        <w:tc>
          <w:tcPr>
            <w:tcW w:w="10686" w:type="dxa"/>
            <w:gridSpan w:val="6"/>
          </w:tcPr>
          <w:p w14:paraId="772E813F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6EE2F858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145E3884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7DAACCD5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1C810004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1BEA5E04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7B90AF21" w14:textId="77777777" w:rsidTr="00565768">
        <w:tc>
          <w:tcPr>
            <w:tcW w:w="3403" w:type="dxa"/>
            <w:shd w:val="clear" w:color="auto" w:fill="auto"/>
          </w:tcPr>
          <w:p w14:paraId="09257AA6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7DDEF8CF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6DFC1A7A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236F2DB8" w14:textId="77777777" w:rsidTr="00565768">
        <w:tc>
          <w:tcPr>
            <w:tcW w:w="3403" w:type="dxa"/>
            <w:shd w:val="clear" w:color="auto" w:fill="auto"/>
          </w:tcPr>
          <w:p w14:paraId="789B8C1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0259EEA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4F253B3C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625E39F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53E2F9B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4593EAA1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569CFEF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5FED8FA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37AD290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090AC057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7C818D3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1112648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9A631EF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47D6507A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03DA2A12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638CAE88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71087E0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4039688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756AE551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0EC471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7B39BDD0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7133C9D3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6AD287D4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29B1CAAD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24B90FAA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6A9AA4CD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49B14794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3113E351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63045924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38DC9531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01544DD9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1A3B3788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6CCE0AA3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377AF754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036F272A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 xml:space="preserve">включая НДС 20 % в размере ____ .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5A3E1AF9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1B9D9C73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734D8" w:rsidRPr="00ED1E06" w14:paraId="6AB9310E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887A107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5639345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6B99497D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2A52B7B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</w:p>
          <w:p w14:paraId="4581FD4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26DD6BEC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1782174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74C2B5E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6CC9864E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0A32567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482B33D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3C70DCE8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50D77849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52E77B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12B3703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08E59607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D9BCDDC" w14:textId="34930337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5EBA8F58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ТЕХНИЧЕСКОЕ ЗАДАНИЕ НА ПРОВЕДЕНИЕ МАРКЕТИНГОВОГО АУДИТА ПРЕДПРИЯТИЯ</w:t>
      </w:r>
    </w:p>
    <w:p w14:paraId="3619FCCF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НАИМЕНОВАНИЕ, ОСНОВАНИЕ И СРОКИ ВЫПОЛНЕНИЯ РАБОТ</w:t>
      </w:r>
    </w:p>
    <w:p w14:paraId="1E0462E0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Наименование работы: Комплексный маркетинговый аудит по предприятию. </w:t>
      </w:r>
    </w:p>
    <w:p w14:paraId="2951DE67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Заказчик: ИП Алексеев И.В. </w:t>
      </w:r>
    </w:p>
    <w:p w14:paraId="44CDE3A5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Срок выполнения работ: 6-8 недель с момента подписания контракта. </w:t>
      </w:r>
    </w:p>
    <w:p w14:paraId="29A2FCB2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</w:p>
    <w:p w14:paraId="6CC504A4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ЦЕЛЬ ВЫПОЛНЕНИЯ РАБОТ</w:t>
      </w:r>
    </w:p>
    <w:p w14:paraId="5D4FE875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Оказание маркетингового аудита предприятия для выявления проблемных мест и точек роста и разработка маркетинговой стратегии предприятия и плана действий по ее реализации. </w:t>
      </w:r>
    </w:p>
    <w:p w14:paraId="5D95CB76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</w:p>
    <w:p w14:paraId="56AB4A7A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 ТРЕБОВАНИЯ К СОДЕРЖАНИЮ РАБОТ</w:t>
      </w:r>
    </w:p>
    <w:p w14:paraId="045517A5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3.1. Анализ внешней среды:</w:t>
      </w:r>
    </w:p>
    <w:p w14:paraId="4F78C8F1" w14:textId="77777777" w:rsidR="00CC4A48" w:rsidRDefault="00CC4A48" w:rsidP="00CC4A48">
      <w:pPr>
        <w:pStyle w:val="a3"/>
        <w:numPr>
          <w:ilvl w:val="0"/>
          <w:numId w:val="17"/>
        </w:numPr>
        <w:ind w:left="1276" w:hanging="283"/>
        <w:jc w:val="both"/>
      </w:pPr>
      <w:r>
        <w:t>основные тенденции рынка хлеба, хлебобулочных, кондитерских изделий и сухарно-пряничных изделий;</w:t>
      </w:r>
    </w:p>
    <w:p w14:paraId="67C1A1A3" w14:textId="77777777" w:rsidR="00CC4A48" w:rsidRDefault="00CC4A48" w:rsidP="00CC4A48">
      <w:pPr>
        <w:pStyle w:val="a3"/>
        <w:numPr>
          <w:ilvl w:val="0"/>
          <w:numId w:val="17"/>
        </w:numPr>
        <w:ind w:left="1276" w:hanging="283"/>
        <w:jc w:val="both"/>
      </w:pPr>
      <w:r>
        <w:t>анализ имиджа компании и продуктовой линейки. Мероприятия по его улучшению.</w:t>
      </w:r>
    </w:p>
    <w:p w14:paraId="0A62CD20" w14:textId="77777777" w:rsidR="00CC4A48" w:rsidRDefault="00CC4A48" w:rsidP="00CC4A48">
      <w:pPr>
        <w:pStyle w:val="a3"/>
        <w:numPr>
          <w:ilvl w:val="0"/>
          <w:numId w:val="17"/>
        </w:numPr>
        <w:ind w:left="1276" w:hanging="283"/>
        <w:jc w:val="both"/>
      </w:pPr>
      <w:r>
        <w:t>определение стратегических альтернатив развития предприятия;</w:t>
      </w:r>
    </w:p>
    <w:p w14:paraId="0B63EF1D" w14:textId="77777777" w:rsidR="00CC4A48" w:rsidRDefault="00CC4A48" w:rsidP="00CC4A48">
      <w:pPr>
        <w:pStyle w:val="a3"/>
        <w:numPr>
          <w:ilvl w:val="0"/>
          <w:numId w:val="17"/>
        </w:numPr>
        <w:ind w:left="1276" w:hanging="283"/>
        <w:jc w:val="both"/>
      </w:pPr>
      <w:r>
        <w:t>оценка емкости рынка в регионе;</w:t>
      </w:r>
    </w:p>
    <w:p w14:paraId="13D8DEA4" w14:textId="77777777" w:rsidR="00CC4A48" w:rsidRDefault="00CC4A48" w:rsidP="00CC4A48">
      <w:pPr>
        <w:pStyle w:val="a3"/>
        <w:numPr>
          <w:ilvl w:val="0"/>
          <w:numId w:val="17"/>
        </w:numPr>
        <w:ind w:left="1276" w:hanging="283"/>
        <w:jc w:val="both"/>
      </w:pPr>
      <w:r>
        <w:t>определение рыночной доли и конкурентного статуса предприятия;</w:t>
      </w:r>
    </w:p>
    <w:p w14:paraId="01E1E86A" w14:textId="77777777" w:rsidR="00CC4A48" w:rsidRDefault="00CC4A48" w:rsidP="00CC4A48">
      <w:pPr>
        <w:pStyle w:val="a3"/>
        <w:numPr>
          <w:ilvl w:val="0"/>
          <w:numId w:val="17"/>
        </w:numPr>
        <w:ind w:left="1276" w:hanging="283"/>
        <w:jc w:val="both"/>
      </w:pPr>
      <w:r>
        <w:t>определение основных игроков на рынке;</w:t>
      </w:r>
    </w:p>
    <w:p w14:paraId="529DCBC6" w14:textId="77777777" w:rsidR="00CC4A48" w:rsidRDefault="00CC4A48" w:rsidP="00CC4A48">
      <w:pPr>
        <w:pStyle w:val="a3"/>
        <w:numPr>
          <w:ilvl w:val="0"/>
          <w:numId w:val="17"/>
        </w:numPr>
        <w:ind w:left="1276" w:hanging="283"/>
        <w:jc w:val="both"/>
      </w:pPr>
      <w:r>
        <w:t>ценовой мониторинг рынка;</w:t>
      </w:r>
    </w:p>
    <w:p w14:paraId="0A9F5DA7" w14:textId="77777777" w:rsidR="00CC4A48" w:rsidRDefault="00CC4A48" w:rsidP="00CC4A48">
      <w:pPr>
        <w:pStyle w:val="a3"/>
        <w:numPr>
          <w:ilvl w:val="0"/>
          <w:numId w:val="17"/>
        </w:numPr>
        <w:ind w:left="1276" w:hanging="283"/>
        <w:jc w:val="both"/>
      </w:pPr>
      <w:r>
        <w:t>анализ ассортиментной политики игроков.</w:t>
      </w:r>
    </w:p>
    <w:p w14:paraId="1ED8774F" w14:textId="77777777" w:rsidR="00CC4A48" w:rsidRDefault="00CC4A48" w:rsidP="00CC4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3.2. Анализ ассортимента:</w:t>
      </w:r>
    </w:p>
    <w:p w14:paraId="7165C88B" w14:textId="77777777" w:rsidR="00CC4A48" w:rsidRDefault="00CC4A48" w:rsidP="00CC4A48">
      <w:pPr>
        <w:pStyle w:val="a3"/>
        <w:numPr>
          <w:ilvl w:val="0"/>
          <w:numId w:val="18"/>
        </w:numPr>
        <w:jc w:val="both"/>
      </w:pPr>
      <w:r>
        <w:t>структура ассортимента и динамики продаж;</w:t>
      </w:r>
    </w:p>
    <w:p w14:paraId="68CB7B33" w14:textId="77777777" w:rsidR="00CC4A48" w:rsidRDefault="00CC4A48" w:rsidP="00CC4A48">
      <w:pPr>
        <w:pStyle w:val="a3"/>
        <w:numPr>
          <w:ilvl w:val="0"/>
          <w:numId w:val="18"/>
        </w:numPr>
        <w:jc w:val="both"/>
      </w:pPr>
      <w:r>
        <w:t>оценка доходности и маржинальный анализ;</w:t>
      </w:r>
    </w:p>
    <w:p w14:paraId="6142335C" w14:textId="77777777" w:rsidR="00CC4A48" w:rsidRDefault="00CC4A48" w:rsidP="00CC4A48">
      <w:pPr>
        <w:pStyle w:val="a3"/>
        <w:numPr>
          <w:ilvl w:val="0"/>
          <w:numId w:val="18"/>
        </w:numPr>
        <w:jc w:val="both"/>
      </w:pPr>
      <w:r>
        <w:t>оценка релевантности текущего ассортимента основным рыночным трендам;</w:t>
      </w:r>
    </w:p>
    <w:p w14:paraId="43B93679" w14:textId="77777777" w:rsidR="00CC4A48" w:rsidRDefault="00CC4A48" w:rsidP="00CC4A48">
      <w:pPr>
        <w:pStyle w:val="a3"/>
        <w:numPr>
          <w:ilvl w:val="0"/>
          <w:numId w:val="18"/>
        </w:numPr>
        <w:jc w:val="both"/>
      </w:pPr>
      <w:r>
        <w:t>анализ Парето с детализаций по каждой категории товара;</w:t>
      </w:r>
    </w:p>
    <w:p w14:paraId="336BA8EF" w14:textId="77777777" w:rsidR="00CC4A48" w:rsidRDefault="00CC4A48" w:rsidP="00CC4A48">
      <w:pPr>
        <w:pStyle w:val="a3"/>
        <w:numPr>
          <w:ilvl w:val="0"/>
          <w:numId w:val="18"/>
        </w:numPr>
        <w:jc w:val="both"/>
      </w:pPr>
      <w:r>
        <w:t>ценовое позиционирование;</w:t>
      </w:r>
    </w:p>
    <w:p w14:paraId="443C9EA8" w14:textId="77777777" w:rsidR="00CC4A48" w:rsidRDefault="00CC4A48" w:rsidP="00CC4A48">
      <w:pPr>
        <w:pStyle w:val="a3"/>
        <w:numPr>
          <w:ilvl w:val="0"/>
          <w:numId w:val="18"/>
        </w:numPr>
        <w:jc w:val="both"/>
      </w:pPr>
      <w:r>
        <w:t>качество продукции,</w:t>
      </w:r>
    </w:p>
    <w:p w14:paraId="649F77F5" w14:textId="77777777" w:rsidR="00CC4A48" w:rsidRDefault="00CC4A48" w:rsidP="00CC4A48">
      <w:pPr>
        <w:pStyle w:val="a3"/>
        <w:numPr>
          <w:ilvl w:val="0"/>
          <w:numId w:val="18"/>
        </w:numPr>
        <w:jc w:val="both"/>
      </w:pPr>
      <w:r>
        <w:t>упаковочные решения.</w:t>
      </w:r>
    </w:p>
    <w:p w14:paraId="54C9E58B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3.3. Анализ продаж:</w:t>
      </w:r>
    </w:p>
    <w:p w14:paraId="6077E2C8" w14:textId="77777777" w:rsidR="00CC4A48" w:rsidRDefault="00CC4A48" w:rsidP="00CC4A48">
      <w:pPr>
        <w:pStyle w:val="a3"/>
        <w:numPr>
          <w:ilvl w:val="0"/>
          <w:numId w:val="19"/>
        </w:numPr>
        <w:jc w:val="both"/>
      </w:pPr>
      <w:r>
        <w:t>анализ структуры АКБ по каналам реализации и форматам ТТ;</w:t>
      </w:r>
    </w:p>
    <w:p w14:paraId="7243F1F6" w14:textId="77777777" w:rsidR="00CC4A48" w:rsidRDefault="00CC4A48" w:rsidP="00CC4A48">
      <w:pPr>
        <w:pStyle w:val="a3"/>
        <w:numPr>
          <w:ilvl w:val="0"/>
          <w:numId w:val="19"/>
        </w:numPr>
        <w:jc w:val="both"/>
      </w:pPr>
      <w:r>
        <w:t>определение уровня представленности предприятия в ТТ;</w:t>
      </w:r>
    </w:p>
    <w:p w14:paraId="33A66C5E" w14:textId="77777777" w:rsidR="00CC4A48" w:rsidRDefault="00CC4A48" w:rsidP="00CC4A48">
      <w:pPr>
        <w:pStyle w:val="a3"/>
        <w:numPr>
          <w:ilvl w:val="0"/>
          <w:numId w:val="19"/>
        </w:numPr>
        <w:jc w:val="both"/>
      </w:pPr>
      <w:r>
        <w:t>анализ торговой модели;</w:t>
      </w:r>
    </w:p>
    <w:p w14:paraId="129831AF" w14:textId="77777777" w:rsidR="00CC4A48" w:rsidRDefault="00CC4A48" w:rsidP="00CC4A48">
      <w:pPr>
        <w:pStyle w:val="a3"/>
        <w:numPr>
          <w:ilvl w:val="0"/>
          <w:numId w:val="19"/>
        </w:numPr>
        <w:ind w:left="1418"/>
        <w:jc w:val="both"/>
      </w:pPr>
      <w:r>
        <w:t>оценка упущенных возможностей и определение потенциала по текущему ассортименту.</w:t>
      </w:r>
    </w:p>
    <w:p w14:paraId="73B6D0C0" w14:textId="77777777" w:rsidR="00CC4A48" w:rsidRDefault="00CC4A48" w:rsidP="00CC4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3.4. Аудит бизнес-процессов, функций коммерческого блока:</w:t>
      </w:r>
    </w:p>
    <w:p w14:paraId="47734F35" w14:textId="77777777" w:rsidR="00CC4A48" w:rsidRDefault="00CC4A48" w:rsidP="00CC4A48">
      <w:pPr>
        <w:pStyle w:val="a3"/>
        <w:numPr>
          <w:ilvl w:val="0"/>
          <w:numId w:val="20"/>
        </w:numPr>
        <w:ind w:left="1418"/>
        <w:jc w:val="both"/>
      </w:pPr>
      <w:r>
        <w:t xml:space="preserve">анализ оргструктуры, функционала, системы мотивации отдельных отделов; </w:t>
      </w:r>
    </w:p>
    <w:p w14:paraId="2DB28F07" w14:textId="77777777" w:rsidR="00CC4A48" w:rsidRDefault="00CC4A48" w:rsidP="00CC4A48">
      <w:pPr>
        <w:pStyle w:val="a3"/>
        <w:numPr>
          <w:ilvl w:val="0"/>
          <w:numId w:val="20"/>
        </w:numPr>
        <w:ind w:left="1418"/>
        <w:jc w:val="both"/>
      </w:pPr>
      <w:r>
        <w:t>анализ основных бизнес-процессов коммерческого блока (взаимодействие между отделами);</w:t>
      </w:r>
    </w:p>
    <w:p w14:paraId="3625D32A" w14:textId="77777777" w:rsidR="00CC4A48" w:rsidRDefault="00CC4A48" w:rsidP="00CC4A48">
      <w:pPr>
        <w:pStyle w:val="a3"/>
        <w:numPr>
          <w:ilvl w:val="0"/>
          <w:numId w:val="20"/>
        </w:numPr>
        <w:ind w:left="1418"/>
        <w:jc w:val="both"/>
      </w:pPr>
      <w:r>
        <w:t>анализ логистической модели предприятия;</w:t>
      </w:r>
    </w:p>
    <w:p w14:paraId="6422C101" w14:textId="77777777" w:rsidR="00CC4A48" w:rsidRDefault="00CC4A48" w:rsidP="00CC4A48">
      <w:pPr>
        <w:pStyle w:val="a3"/>
        <w:numPr>
          <w:ilvl w:val="0"/>
          <w:numId w:val="20"/>
        </w:numPr>
        <w:ind w:left="1418"/>
        <w:jc w:val="both"/>
      </w:pPr>
      <w:r>
        <w:t>анализ информационного обеспечения;</w:t>
      </w:r>
    </w:p>
    <w:p w14:paraId="24533FE5" w14:textId="77777777" w:rsidR="00CC4A48" w:rsidRDefault="00CC4A48" w:rsidP="00CC4A48">
      <w:pPr>
        <w:pStyle w:val="a3"/>
        <w:numPr>
          <w:ilvl w:val="0"/>
          <w:numId w:val="20"/>
        </w:numPr>
        <w:ind w:left="1418"/>
        <w:jc w:val="both"/>
      </w:pPr>
      <w:r>
        <w:t>анализ работы с поставщиками и закупки сырья;</w:t>
      </w:r>
    </w:p>
    <w:p w14:paraId="28C709B0" w14:textId="77777777" w:rsidR="00CC4A48" w:rsidRDefault="00CC4A48" w:rsidP="00CC4A48">
      <w:pPr>
        <w:pStyle w:val="a3"/>
        <w:numPr>
          <w:ilvl w:val="0"/>
          <w:numId w:val="20"/>
        </w:numPr>
        <w:ind w:left="1418"/>
        <w:jc w:val="both"/>
      </w:pPr>
      <w:r>
        <w:t xml:space="preserve">проведение </w:t>
      </w:r>
      <w:r>
        <w:rPr>
          <w:lang w:val="en-US"/>
        </w:rPr>
        <w:t>SWOT</w:t>
      </w:r>
      <w:r w:rsidRPr="00CC4A48">
        <w:t xml:space="preserve"> </w:t>
      </w:r>
      <w:r>
        <w:t>анализа структурных подразделений;</w:t>
      </w:r>
    </w:p>
    <w:p w14:paraId="76CB6213" w14:textId="77777777" w:rsidR="00CC4A48" w:rsidRDefault="00CC4A48" w:rsidP="00CC4A48">
      <w:pPr>
        <w:pStyle w:val="a3"/>
        <w:numPr>
          <w:ilvl w:val="0"/>
          <w:numId w:val="20"/>
        </w:numPr>
        <w:ind w:left="1418"/>
        <w:jc w:val="both"/>
      </w:pPr>
      <w:r>
        <w:t>определение зон развития.</w:t>
      </w:r>
    </w:p>
    <w:p w14:paraId="737E7B7E" w14:textId="77777777" w:rsidR="00CC4A48" w:rsidRDefault="00CC4A48" w:rsidP="00CC4A48">
      <w:pPr>
        <w:pStyle w:val="a3"/>
        <w:numPr>
          <w:ilvl w:val="0"/>
          <w:numId w:val="20"/>
        </w:numPr>
        <w:ind w:left="1418"/>
        <w:jc w:val="both"/>
      </w:pPr>
    </w:p>
    <w:p w14:paraId="56549612" w14:textId="77777777" w:rsidR="00CC4A48" w:rsidRDefault="00CC4A48" w:rsidP="00CC4A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ЭТАПЫ ВЫПОЛНЕНИЯ РАБОТ</w:t>
      </w:r>
    </w:p>
    <w:p w14:paraId="060E0FC7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Разработка программы исследования, включая все наиболее эффективные маркетинговые инструменты. </w:t>
      </w:r>
    </w:p>
    <w:p w14:paraId="647FF399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4.2. Внутренние исследования и анализ (кабинетное исследование, скрининг конкурентного окружения в рознице и вышеперечисленные).</w:t>
      </w:r>
    </w:p>
    <w:p w14:paraId="1BB1182A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4.2. Заключение по результатам внутреннего аудита. Разработка стратегии и плана изменений на 6-12 месяцев, план развития по реализации.</w:t>
      </w:r>
    </w:p>
    <w:p w14:paraId="73F8C617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4.3.   Согласование проекта и планов развития. Проводится в формате личного контакта с представителями компании.</w:t>
      </w:r>
    </w:p>
    <w:p w14:paraId="29D46175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4.5. Формирование результата работ в виде аналитических отчетов, презентаций.</w:t>
      </w:r>
    </w:p>
    <w:p w14:paraId="53AB9E25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 РЕЗУЛЬТАТ РАБОТ</w:t>
      </w:r>
    </w:p>
    <w:p w14:paraId="79DEC6B5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Конечным результатом проведенный работы является отчет. Отчет передается Заказчику в двух экземплярах на бумажном носителе и в электронном виде в форме таблиц Microsoft Excel,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и других доступных программ.</w:t>
      </w:r>
    </w:p>
    <w:p w14:paraId="727A02B7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Заказчик получает право собственности на все результаты проведенной научно-исследовательской работы. Заказчик имеет право распространять, передавать результаты работ или предоставлять право пользования этими результатами любым третьим лицам по своему усмотрению. </w:t>
      </w:r>
    </w:p>
    <w:p w14:paraId="4DC71526" w14:textId="77777777" w:rsidR="00CC4A48" w:rsidRDefault="00CC4A48" w:rsidP="00CC4A48">
      <w:pPr>
        <w:ind w:firstLine="708"/>
        <w:contextualSpacing/>
        <w:jc w:val="both"/>
        <w:rPr>
          <w:sz w:val="24"/>
          <w:szCs w:val="24"/>
        </w:rPr>
      </w:pPr>
    </w:p>
    <w:p w14:paraId="69833795" w14:textId="77777777" w:rsidR="00CC4A48" w:rsidRDefault="00CC4A48" w:rsidP="00CC4A48">
      <w:pPr>
        <w:ind w:firstLine="709"/>
        <w:jc w:val="both"/>
        <w:rPr>
          <w:sz w:val="24"/>
          <w:szCs w:val="22"/>
        </w:rPr>
      </w:pPr>
      <w:r>
        <w:rPr>
          <w:sz w:val="24"/>
        </w:rPr>
        <w:t>6. ТРЕБОВАНИЯ К ИСПОЛНИТЕЛЮ</w:t>
      </w:r>
    </w:p>
    <w:p w14:paraId="69F834BB" w14:textId="77777777" w:rsidR="00CC4A48" w:rsidRDefault="00CC4A48" w:rsidP="00CC4A4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должен владеть хорошо информацией о рынке хлеба и хлебобулочных изделий. Иметь опыт работы с предприятиями в данной отрасли и быть ориентирован на пищевую отрасль. </w:t>
      </w:r>
    </w:p>
    <w:p w14:paraId="720BCF75" w14:textId="77777777" w:rsidR="00CC4A48" w:rsidRDefault="00CC4A48" w:rsidP="00CC4A48">
      <w:pPr>
        <w:ind w:firstLine="708"/>
        <w:jc w:val="both"/>
        <w:rPr>
          <w:sz w:val="22"/>
          <w:szCs w:val="22"/>
        </w:rPr>
      </w:pPr>
    </w:p>
    <w:p w14:paraId="4A22C06D" w14:textId="77777777" w:rsidR="00CC4A48" w:rsidRDefault="00CC4A48" w:rsidP="00CC4A48">
      <w:pPr>
        <w:ind w:firstLine="708"/>
        <w:jc w:val="both"/>
      </w:pPr>
    </w:p>
    <w:p w14:paraId="06EF2B60" w14:textId="77777777" w:rsidR="00CC4A48" w:rsidRPr="00F734D8" w:rsidRDefault="00CC4A48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CC4A48" w:rsidRPr="00F734D8" w:rsidSect="00CC4A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B814D5"/>
    <w:multiLevelType w:val="hybridMultilevel"/>
    <w:tmpl w:val="AA0C1614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71D6677"/>
    <w:multiLevelType w:val="hybridMultilevel"/>
    <w:tmpl w:val="5ED8FF0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4BDA3020"/>
    <w:multiLevelType w:val="hybridMultilevel"/>
    <w:tmpl w:val="00C4CDB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97E0039"/>
    <w:multiLevelType w:val="hybridMultilevel"/>
    <w:tmpl w:val="8166AB0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2"/>
  </w:num>
  <w:num w:numId="13">
    <w:abstractNumId w:val="17"/>
  </w:num>
  <w:num w:numId="14">
    <w:abstractNumId w:val="5"/>
  </w:num>
  <w:num w:numId="15">
    <w:abstractNumId w:val="0"/>
    <w:lvlOverride w:ilvl="0">
      <w:startOverride w:val="1"/>
    </w:lvlOverride>
  </w:num>
  <w:num w:numId="16">
    <w:abstractNumId w:val="19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F0C74"/>
    <w:rsid w:val="00007966"/>
    <w:rsid w:val="00031182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A1E2C"/>
    <w:rsid w:val="003D046A"/>
    <w:rsid w:val="003F5B8E"/>
    <w:rsid w:val="00493FE7"/>
    <w:rsid w:val="004F0C74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CC4A48"/>
    <w:rsid w:val="00D8622F"/>
    <w:rsid w:val="00DD23C4"/>
    <w:rsid w:val="00DD3F80"/>
    <w:rsid w:val="00E01303"/>
    <w:rsid w:val="00E12F12"/>
    <w:rsid w:val="00ED1E06"/>
    <w:rsid w:val="00EE2C36"/>
    <w:rsid w:val="00F07B36"/>
    <w:rsid w:val="00F10E0A"/>
    <w:rsid w:val="00F1793A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9F268F2"/>
  <w15:docId w15:val="{461BAF75-6B9A-4CDC-B98E-5B9FAAB1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C4A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4A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1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17</Pages>
  <Words>5657</Words>
  <Characters>32248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5</cp:revision>
  <cp:lastPrinted>2020-10-08T04:53:00Z</cp:lastPrinted>
  <dcterms:created xsi:type="dcterms:W3CDTF">2020-09-14T03:55:00Z</dcterms:created>
  <dcterms:modified xsi:type="dcterms:W3CDTF">2020-10-08T04:54:00Z</dcterms:modified>
</cp:coreProperties>
</file>