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F553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46C371E1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52F4A0F9" w14:textId="7BF0053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3726BA">
        <w:rPr>
          <w:b/>
          <w:sz w:val="24"/>
          <w:szCs w:val="24"/>
        </w:rPr>
        <w:t>04-14/93</w:t>
      </w:r>
      <w:r w:rsidRPr="00F9486B">
        <w:rPr>
          <w:b/>
          <w:sz w:val="24"/>
          <w:szCs w:val="24"/>
        </w:rPr>
        <w:t xml:space="preserve"> от </w:t>
      </w:r>
      <w:r w:rsidR="003726BA">
        <w:rPr>
          <w:b/>
          <w:sz w:val="24"/>
          <w:szCs w:val="24"/>
        </w:rPr>
        <w:t>19.08.2020</w:t>
      </w:r>
    </w:p>
    <w:p w14:paraId="0DD0614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0E318F95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37A7D107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FAF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3D56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18C0190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AC9A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7917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314BA4E5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322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F1BC" w14:textId="583283AA" w:rsidR="00F9486B" w:rsidRPr="00F9486B" w:rsidRDefault="003726B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"Спец-и-ал"</w:t>
            </w:r>
          </w:p>
        </w:tc>
      </w:tr>
      <w:tr w:rsidR="00DD23C4" w:rsidRPr="00F9486B" w14:paraId="4F19B357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1B8BD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F271" w14:textId="5A11E04E" w:rsidR="00DD23C4" w:rsidRPr="00F9486B" w:rsidRDefault="00035826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получение регистрационного удостоверения на медицинское изделие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перчатки смотровые/ процедурные из латекса гевеи,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неопудренные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нестерильные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 соответствии с Постановлением Правительства Российской Федерации от 18.03.2020 №299.</w:t>
            </w:r>
          </w:p>
        </w:tc>
      </w:tr>
      <w:tr w:rsidR="00F9486B" w:rsidRPr="00F9486B" w14:paraId="2B25BB45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E5B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D13B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262C153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233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5344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47B9ACB3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E40F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48D7B75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5EAC" w14:textId="24F1ED5F" w:rsidR="00F9486B" w:rsidRPr="00F9486B" w:rsidRDefault="003726B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5234CDE0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1C0E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1470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5D812186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E543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21D7" w14:textId="702C1C77" w:rsidR="00F9486B" w:rsidRPr="00FF68C9" w:rsidRDefault="003726B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58C3489D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0B83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87C4" w14:textId="674D01F5" w:rsidR="00F9486B" w:rsidRPr="00F9486B" w:rsidRDefault="003726B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"Спец-и-ал", Адрес: Республика Бурятия, Прибайкальский район, 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Турнтаево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Ленина, д.57, телефон: +7-951-634-74-93,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vvv_rb@mail.ru. </w:t>
            </w:r>
          </w:p>
        </w:tc>
      </w:tr>
      <w:tr w:rsidR="00F9486B" w:rsidRPr="00F9486B" w14:paraId="01664430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83C7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D53D7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5E1CDC18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9A4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D85B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1CB1CEAB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780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ABBC862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DB9A7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29F800F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4A5156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F13E8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4B5F95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9EA8BA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1ABB6D83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02FECA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F56526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362D82" w14:textId="536690E5" w:rsidR="000A0BF3" w:rsidRPr="00F9486B" w:rsidRDefault="003726BA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07CB1BE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4D61CD08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6509D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3843DD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907AA8" w14:textId="20D171BE" w:rsidR="00F9486B" w:rsidRPr="00F9486B" w:rsidRDefault="003726B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BE652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3B9F7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B56BB3F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03913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E68E4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ECDC1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C4FF8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8ACFE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F0CBA15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5A09C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35B90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0777E3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8F2A7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CD96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D9B0E2E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4B688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F700E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E983C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71C43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82023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FFB5277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7BE8A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98543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AE46347" w14:textId="1E05439E" w:rsidR="00F9486B" w:rsidRPr="00F9486B" w:rsidRDefault="003726B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C180B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7307B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4DC5F5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97836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99275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087FAE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B1E4E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A87D5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6B579A8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439C5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D1DE3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745F22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68127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995DE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753803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09081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87F69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F0C5E2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84700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C9C9E7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06F1864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6A2A3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E1C22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E2A4CC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D8CA0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CA3C1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CEA43D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07815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FA4F6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C5305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DC134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C0CF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C6E1CA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3935F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D9358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E7573B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0A4E7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70475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2C5CABF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E7ED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6523A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146DF8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CB897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64F01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7A3D8F8C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26B8DAE2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518C0B93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434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97E6" w14:textId="4AFFC3B6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3726BA">
              <w:rPr>
                <w:sz w:val="24"/>
                <w:szCs w:val="24"/>
              </w:rPr>
              <w:t>До 12-00 03 сентября 2020 года.</w:t>
            </w:r>
          </w:p>
        </w:tc>
      </w:tr>
      <w:tr w:rsidR="00F9486B" w:rsidRPr="00035826" w14:paraId="7990B488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E903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CD10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1F46C8C3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3F6AC17D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7D8DAA74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3ED1205F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77D3BCA4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10F8E182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6EFEA81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2D042C22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41DE2F4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599872D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87BB2B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4C852C24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2BFB4A5B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6260406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219383D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333683F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4D714391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0D39EB4B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02045904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7BD7ADD7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1C350493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8FD425C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66E79DC9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E9D041B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48B362B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4DED755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13F78AF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A9B9461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5D9814DE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2E657B5D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63A7C26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B97DB9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4318D35C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2A715042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820B3AA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799969BB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0D7A1722" w14:textId="7424A74E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3726BA">
        <w:rPr>
          <w:sz w:val="24"/>
          <w:szCs w:val="24"/>
        </w:rPr>
        <w:t>04-14/93</w:t>
      </w:r>
      <w:r w:rsidRPr="00A179EA">
        <w:rPr>
          <w:sz w:val="24"/>
          <w:szCs w:val="24"/>
        </w:rPr>
        <w:t xml:space="preserve"> от</w:t>
      </w:r>
      <w:r w:rsidR="003726BA">
        <w:rPr>
          <w:sz w:val="24"/>
          <w:szCs w:val="24"/>
        </w:rPr>
        <w:t>19.08.2020</w:t>
      </w:r>
    </w:p>
    <w:p w14:paraId="1FD631EB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745D18B" w14:textId="748B230D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3726BA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"Спец-и-ал"</w:t>
      </w:r>
      <w:r w:rsidRPr="00A179EA">
        <w:rPr>
          <w:sz w:val="24"/>
          <w:szCs w:val="24"/>
        </w:rPr>
        <w:t xml:space="preserve"> </w:t>
      </w:r>
    </w:p>
    <w:p w14:paraId="4C84C525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1C8BFBD4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4148B042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1C9EAF51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0EB87A04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562D98C9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2E4B2CBD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50020B6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0F3959F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BBFD4BE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9517103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746960D2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09B4453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3D0ECD4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611A7FA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09FB5BB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A0BAA24" w14:textId="43C9F1A8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3726BA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"Спец-и-ал"</w:t>
      </w:r>
      <w:r w:rsidRPr="00A179EA">
        <w:rPr>
          <w:sz w:val="24"/>
          <w:szCs w:val="24"/>
        </w:rPr>
        <w:t xml:space="preserve"> составляет: </w:t>
      </w:r>
    </w:p>
    <w:p w14:paraId="4C8AED6F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8C3AAA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557738D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9CB6378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6AB3DF9D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11966EE4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6BE756A0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E709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633425AD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3CC8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A3D1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39B082F0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31FD4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8CA7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889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2D3FD671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FD9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545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55F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0512895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32C863C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4E267048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33AE54BF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1F5EE04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12B8E600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A5C399B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1F1AE493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65BF9924" w14:textId="3EBC2865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3726BA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0262EDB2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863"/>
        <w:gridCol w:w="1854"/>
        <w:gridCol w:w="105"/>
        <w:gridCol w:w="1959"/>
      </w:tblGrid>
      <w:tr w:rsidR="00940A15" w:rsidRPr="00A179EA" w14:paraId="3CBABDC9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845838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DD4B9C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4E7D3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DC98988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30F9DD0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69260D93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3E3B88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22A59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D0761DE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7AE0079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954F9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BE7F7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4A29B03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1F428F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787826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C3D9E3A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D2183A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9C475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CAAC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A41754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3C757B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2EC0B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4711F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2C614A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4134EE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EC6105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17C4F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8F1D4E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08195A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658266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E365F1B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F6E9C8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01787BC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306D5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ADE538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6888D2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EB3D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9B06B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267B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F50B6F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2A2911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F9C069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FB54D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976C3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2BAD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FEDD401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62B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EDCD46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8CE660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12C6A1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A5B38E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1EB35A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7763B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DCD1D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EE20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CA251A2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8A25E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81A5A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602231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0868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BED83C7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A22A4B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E15096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81736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8329F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41FB49E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1E5591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6977B2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C5B8E9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7AC68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F4F8650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F60B70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C59CEF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C65FAF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5A1E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48E05EB0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629D658B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4B4D7D02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76C184B3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790CB219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71958A6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226AC3FB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74ED2868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49340EC6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6D279878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23112BEE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64CF188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77EC2544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395E8D13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7B56F6FA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524DD64C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0F22F6A8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4B5D44BA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5422682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4702EFD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56B904F8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1300787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1419FC98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43FC0FC3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37F57CB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5FBD4566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7B1C559C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090D2FAC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59EA7F7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14292252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091663B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3AFBC7E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830EF1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3852119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3F799078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35A8116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0BB16788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2FDD733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5D9A08A1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7949E7CB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234E58C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0FAF76EC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597205EA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659B51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3A85912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311E0518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67B63C9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53F42A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6ECB351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71A82288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A41C23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27C4160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88E4C9C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761DC16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6E9095BB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3BCD0B90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4416B0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1CB4C677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5E2E768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37870FA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53718E3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66954B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51E45CBB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40C640C2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0AF2F9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C26B6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5C9F58A9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68192A1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28711810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15B4F7E1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5A9632F3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F2D87A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0BA7A7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2CF9352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6F78A75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02B8280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6DE40DDF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0F51DD9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686E5B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027C684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0F7ADC4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8D1FCC2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ADAA666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212E5DB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0ACDF3F9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1A155DA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0B7242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CF33E31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2AA5BCF6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334EF712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7692EE0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938303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1B9DF2D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57AD610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2472EC1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67D91F9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0F9E359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437A586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479EB8B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2F20448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03F0D96A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49D1751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38625C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4C636FF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1DCB7DE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22A99D4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600258A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5108FB5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7765E8B2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1B9CDB9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6BA2060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41CF0FC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3F9CB389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79A066B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9921D9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1585842B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E2C3173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4071DBB9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6B0724F7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0C2212FE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123F461C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20715D9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382127C7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6AFFCBAA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723538CF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7ED1475E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3DABF03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82A31D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5C6B4C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4311646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0D45627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39DE442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1EEA0B8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13C8EEB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1E7AD6E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6993D98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680DCA7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741C312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7897B3A2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6ED34CD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3B3842E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786B6D8F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4C56F86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F83EE7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36038C7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5D6EF332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0474BB41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0D406A48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7B3A1270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7DE23B0F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6B00AFB3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4614C9B" w14:textId="77777777" w:rsidR="00F734D8" w:rsidRPr="00ED1E06" w:rsidRDefault="00497141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2644289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73C4A36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59BDC97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60E6974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094719E0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7C423AE7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B862F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7BA8217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591D81B3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5C05859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AE302B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1EB1E6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3FA816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48524242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13DAB9D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49191632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62755DD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B9F087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2F143F2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36C896E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5310E90" w14:textId="77777777" w:rsidTr="00565768">
        <w:tc>
          <w:tcPr>
            <w:tcW w:w="10686" w:type="dxa"/>
            <w:gridSpan w:val="6"/>
          </w:tcPr>
          <w:p w14:paraId="16C4C11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1608776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DD9F3D3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0D6BC916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7B0E05E3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404DECE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79117F85" w14:textId="77777777" w:rsidTr="00565768">
        <w:tc>
          <w:tcPr>
            <w:tcW w:w="3403" w:type="dxa"/>
            <w:shd w:val="clear" w:color="auto" w:fill="auto"/>
          </w:tcPr>
          <w:p w14:paraId="29E48317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3E85E5A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31C8A292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5DDD54A3" w14:textId="77777777" w:rsidTr="00565768">
        <w:tc>
          <w:tcPr>
            <w:tcW w:w="3403" w:type="dxa"/>
            <w:shd w:val="clear" w:color="auto" w:fill="auto"/>
          </w:tcPr>
          <w:p w14:paraId="2F56124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1407ABC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555821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3C6C071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759D92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CED4D91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66C592A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49929B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42E1A7F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65F5BD2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1F66FFE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D74F0C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A44E4C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600A20E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F9E147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E84EAE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C359F7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3033DE4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0E2B38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40E90F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0F04CE6E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67003F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253EDF2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78DC3BF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3F692BC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1567FBC2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51320390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06BF8D1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7D94AD2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4BC2BBE8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08AF82EF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503EC185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1292FC16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2BDD99A2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6F5B93D2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2742D36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49B5EB6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34D8" w:rsidRPr="00ED1E06" w14:paraId="4BE9A095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3153425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3F7E6C3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7009A48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3CFAFF7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0426E89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63B5044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3272E0F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7C2CC87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5D1305D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3DD42B7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0F94B26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568CCD0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72A2FE9A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0E517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2A57C48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041C4758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C25502" w14:textId="77777777"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4971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26BA"/>
    <w:rsid w:val="00007966"/>
    <w:rsid w:val="0003582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726BA"/>
    <w:rsid w:val="003D046A"/>
    <w:rsid w:val="003F5B8E"/>
    <w:rsid w:val="00493FE7"/>
    <w:rsid w:val="00497141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CD7FD5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C4FF482"/>
  <w15:docId w15:val="{0755482A-6830-47F3-B2C0-E806FB5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71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71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15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3</cp:revision>
  <cp:lastPrinted>2020-08-19T01:53:00Z</cp:lastPrinted>
  <dcterms:created xsi:type="dcterms:W3CDTF">2020-08-19T01:53:00Z</dcterms:created>
  <dcterms:modified xsi:type="dcterms:W3CDTF">2020-08-19T01:54:00Z</dcterms:modified>
</cp:coreProperties>
</file>