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7FF83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12822F97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27687605" w14:textId="1A4C58A4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B75FD9">
        <w:rPr>
          <w:b/>
          <w:sz w:val="24"/>
          <w:szCs w:val="24"/>
        </w:rPr>
        <w:t>04-14/94</w:t>
      </w:r>
      <w:r w:rsidRPr="00F9486B">
        <w:rPr>
          <w:b/>
          <w:sz w:val="24"/>
          <w:szCs w:val="24"/>
        </w:rPr>
        <w:t xml:space="preserve"> от </w:t>
      </w:r>
      <w:r w:rsidR="00B75FD9">
        <w:rPr>
          <w:b/>
          <w:sz w:val="24"/>
          <w:szCs w:val="24"/>
        </w:rPr>
        <w:t>26.08.2020</w:t>
      </w:r>
    </w:p>
    <w:p w14:paraId="6D846033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0A6B8230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323DAE40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101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A249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633D160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9E1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7FE8D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5AB928F5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3F5B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67D7F" w14:textId="2AD91016" w:rsidR="00F9486B" w:rsidRPr="00F9486B" w:rsidRDefault="00B75FD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"Аква"</w:t>
            </w:r>
          </w:p>
        </w:tc>
      </w:tr>
      <w:tr w:rsidR="00DD23C4" w:rsidRPr="00F9486B" w14:paraId="0916C66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2536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132CE" w14:textId="71DEBA08" w:rsidR="00DD23C4" w:rsidRPr="00F9486B" w:rsidRDefault="00B75FD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Получение свидетельств о государственной регистрации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на  минеральные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лечебно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- столовые воды "Аршан" и  "Тунка"</w:t>
            </w:r>
          </w:p>
        </w:tc>
      </w:tr>
      <w:tr w:rsidR="00F9486B" w:rsidRPr="00F9486B" w14:paraId="79EBB488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294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4EEC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73D70AAB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CEE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3361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0FA474D7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3AD5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5EFAC8D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769D8" w14:textId="644AF2D5" w:rsidR="00F9486B" w:rsidRPr="00F9486B" w:rsidRDefault="00B75FD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450 тысяч рублей.</w:t>
            </w:r>
          </w:p>
        </w:tc>
      </w:tr>
      <w:tr w:rsidR="00F9486B" w:rsidRPr="00F9486B" w14:paraId="350025D0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08C4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40491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242F0576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6F0F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6BC3" w14:textId="2A52C33A" w:rsidR="00F9486B" w:rsidRPr="00FF68C9" w:rsidRDefault="00B75FD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90 календарных дней с момента заключения договора</w:t>
            </w:r>
          </w:p>
        </w:tc>
      </w:tr>
      <w:tr w:rsidR="00F9486B" w:rsidRPr="00F9486B" w14:paraId="79049987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4FBE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CF7A0" w14:textId="4418467C" w:rsidR="00F9486B" w:rsidRPr="00F9486B" w:rsidRDefault="00B75FD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"Аква", Адрес: г. Улан-Удэ,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Лимонова ,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д. 16., телефон: +79025641873,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 pk_sibir@mail.ru. </w:t>
            </w:r>
          </w:p>
        </w:tc>
      </w:tr>
      <w:tr w:rsidR="00F9486B" w:rsidRPr="00F9486B" w14:paraId="7D950AE2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B92B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67A77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795F0F2A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706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9D81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7271C907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AC0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45901C5C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35666D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79A7544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597BEB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F3A28A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AF5C81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7C8891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5896BE72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9CCEA9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B1100C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C1705A" w14:textId="569B26EF" w:rsidR="000A0BF3" w:rsidRPr="00F9486B" w:rsidRDefault="00B75FD9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D001E4A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1695EA7C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4F2C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2B48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C57384" w14:textId="19319391" w:rsidR="00F9486B" w:rsidRPr="00F9486B" w:rsidRDefault="00B75FD9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ED772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01F80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52F2C53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514FE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73BF0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74C63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E4EED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AA2A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229709A3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C43A7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0346D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C2542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22CA5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B9163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2612405C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59862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7BB0F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412C8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5527D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E6D1FB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3CDE7F98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3BC96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AA9FA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9BABF34" w14:textId="1DF6D501" w:rsidR="00F9486B" w:rsidRPr="00F9486B" w:rsidRDefault="00B75FD9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5EDF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C6A61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3EE86B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D1CFC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1BC7F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ED28EE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C0A3F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5ED3C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5482134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B371D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2286D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A9BC21E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72D4D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BEAB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97BD26A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2EC6F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93F45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3112B5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B9312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A07381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03E6BE14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43E8F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4D88B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82189E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F713D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C183B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711348C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16BA8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FF1F9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6BCD6F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B4CC4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0CA48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3FDA89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19C6B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E904A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64D1B5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CE18F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9FD00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0DBEF1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3A6EB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B660F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B28839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20B7C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37AC5A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106FD22C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2CDE97C9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51AC6988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A134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8B72" w14:textId="21564B1A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B75FD9">
              <w:rPr>
                <w:sz w:val="24"/>
                <w:szCs w:val="24"/>
              </w:rPr>
              <w:t>До 12-00 10 сентября 2020 года.</w:t>
            </w:r>
          </w:p>
        </w:tc>
      </w:tr>
      <w:tr w:rsidR="00F9486B" w:rsidRPr="00627E3D" w14:paraId="0D817885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6D6E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0BCD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40796E18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3AF94C13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08E852DE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53BFB995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7D3F6609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043A7078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50F94F2F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075FA2A2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7AEECB2F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35F5BBF7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F38D02B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3196C881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0096D04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34C0542F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516A719B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7B95272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40CE608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1DE17DFA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6EAA94B8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211839D4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396F2B8B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78E64FCE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369089A6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61FD69DD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51D324D7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2C3938FA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2A4BA5BD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3322121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3D1D9CD4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341656FE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58143047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98D041D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51E38ABA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214DD245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1886C98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29BAE0A8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014953EB" w14:textId="174FF3BE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B75FD9">
        <w:rPr>
          <w:sz w:val="24"/>
          <w:szCs w:val="24"/>
        </w:rPr>
        <w:t>04-14/94</w:t>
      </w:r>
      <w:r w:rsidRPr="00A179EA">
        <w:rPr>
          <w:sz w:val="24"/>
          <w:szCs w:val="24"/>
        </w:rPr>
        <w:t xml:space="preserve"> от</w:t>
      </w:r>
      <w:r w:rsidR="00B75FD9">
        <w:rPr>
          <w:sz w:val="24"/>
          <w:szCs w:val="24"/>
        </w:rPr>
        <w:t>26.08.2020</w:t>
      </w:r>
    </w:p>
    <w:p w14:paraId="75250B66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9334EA1" w14:textId="37707FAC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B75FD9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"Аква"</w:t>
      </w:r>
      <w:r w:rsidRPr="00A179EA">
        <w:rPr>
          <w:sz w:val="24"/>
          <w:szCs w:val="24"/>
        </w:rPr>
        <w:t xml:space="preserve"> </w:t>
      </w:r>
    </w:p>
    <w:p w14:paraId="305C3E32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5DCAD77C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49B98949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6DD49C2B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107817FB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6A3CC37C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38245AF1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5C1A2CB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508F3E61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2258FA03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4A7C18B6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15CCCCDF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6CDC36D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72FC56B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5EB57D7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739A8DF9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B458A90" w14:textId="6097CAD1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B75FD9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"Аква"</w:t>
      </w:r>
      <w:r w:rsidRPr="00A179EA">
        <w:rPr>
          <w:sz w:val="24"/>
          <w:szCs w:val="24"/>
        </w:rPr>
        <w:t xml:space="preserve"> составляет: </w:t>
      </w:r>
    </w:p>
    <w:p w14:paraId="05E16898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3763E2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5A3A2039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2F3194E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431E7CB5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03A30E84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7324E29C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9182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768ADA80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5C22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45319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6FD18082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76A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D3BC5E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1CBE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485A4E3E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BF31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6AF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4260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4B78738B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66F57F39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31EA4D7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79A6C4F6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0DDF1120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41A0A090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4A3C8708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0F152C21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3A4AA8E2" w14:textId="2A81F4DA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B75FD9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5D3DB719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1874B3EA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3A6217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75F5F0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0CC4B6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50CA4FF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026CC28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7B73048D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682964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ACAE6F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04DF767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12294BE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6B1092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0B8E5A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23497B9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0A1900D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7C40EF9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31DA9BA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6AD77A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7D3837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867C24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F95DBC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78E6D64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4051A2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2C89B3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4F65E8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A96001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0FEFED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E07528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9F687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1C0926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3BD51F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B984337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1839D8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3140187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2F6885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6D81B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6D41DB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B57794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5D5AD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17E625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88EBC2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EDC59E1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286077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AD973B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33812C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93484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6F7C447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670E82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486EAB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E78AC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BC3F0B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88A90E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A31990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BC98FF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EA3F2E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2AB814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5B244D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6E6A6A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994CE6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CBF2EE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D77BD9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850F77D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307E26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085F57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E25D05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BB6366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99B3080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5333E7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9F1379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5EDC70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DF98CC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9E4B9C7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1A04F9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E19B9A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BF33FD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DE3DEB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76B7B4D9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00A1D376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5B39F543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5982E94D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0E3D0BBD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6F80031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032C29ED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50511F92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5334FFE7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334A25EC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3E9DA2E1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407E6AE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4CD7FF9A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15758F10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59FE23AA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5AB1C35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1065E2DE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2FBD084F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01F4983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1F81385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3B5A8BAA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1BACDC7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5193782F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21767593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58893B5A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23B6D951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8BBC84D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16FFFD94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75AFD4C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7583CBF5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5C34703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62C1AB5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3AD7461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6FA94C4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4CE125A6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746E3EEC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4470D9F9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3866F136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6040709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232C581A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773CB1F6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6E84265F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5EC0FC07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2C91799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63F1DEDB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50FF6B52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71C51AFA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31A8E221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6F7E8D3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5FABC283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B520FF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763AE0D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4BD0E389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27B5DE9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0729A000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62EBE29C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0E6166DF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49B43794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21C4F5F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1C1BFBD7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7899200C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256F6E5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3EE99EF5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2383E72F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648C92C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15A6153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03545372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5511E8E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2B218707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4045E83E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54EB5E0D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483F628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58749C7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22262AB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2D40822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1ECDA7F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52B1CFD3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0A7EBFBA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3B8DEF8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F2AE748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BF79BCF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25212832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040FD165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6DE0D14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64C881FA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7B2F4C3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08C494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0E4EF1C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69B5BA5E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7BBBA700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6902A428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256087CC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3465ADB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D182A7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63213BA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0CFB015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146E2D0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61C1827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57B7CA4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40D8E47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5BC13957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1EC19A7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044FBB9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01DC936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0610BB4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4AEE58B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34CEF403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73EBD6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342B34E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789A4D2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528FA97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6C65064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7AAEE001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21D47D47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FD6CA75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1E21D727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1347B555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41044044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5B2247FE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4D30CC91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6424A2B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6C83A16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10D47CA3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42BE28F2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4359A71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6772A250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33C9B8E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CC7F1C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7D923F8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6E9CADC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0BC4B0D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13C135C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7639991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1AB2FA3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5F3621B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3AB84E7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4BA7BF3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7D5E93F6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305F4A6A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52B69CB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42A650D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01787C2A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063FF6E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EEEE23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0D6A34F5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3E7E59B8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1044C2F6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38F8060C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1E0CDA6B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6E240F76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787224D7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DFC396D" w14:textId="77777777" w:rsidR="00F734D8" w:rsidRPr="00ED1E06" w:rsidRDefault="00AF038D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41DF35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6033E50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41E66D5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3FFCE7F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645AB368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126BE196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A1991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07AC7F3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0155586C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22DE1F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54328BE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C7EE85A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BA48AC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4B2A15F5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4FB9F84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2C77A6B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0544C222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9D8568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B7CAAD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38B321F2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19089269" w14:textId="77777777" w:rsidTr="00565768">
        <w:tc>
          <w:tcPr>
            <w:tcW w:w="10686" w:type="dxa"/>
            <w:gridSpan w:val="6"/>
          </w:tcPr>
          <w:p w14:paraId="2899381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78E57C64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6E1F5A7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7599BBBD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5C44B15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76811D32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0891E2C4" w14:textId="77777777" w:rsidTr="00565768">
        <w:tc>
          <w:tcPr>
            <w:tcW w:w="3403" w:type="dxa"/>
            <w:shd w:val="clear" w:color="auto" w:fill="auto"/>
          </w:tcPr>
          <w:p w14:paraId="524A0CAF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7DD589C9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413D9A9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325AC9E2" w14:textId="77777777" w:rsidTr="00565768">
        <w:tc>
          <w:tcPr>
            <w:tcW w:w="3403" w:type="dxa"/>
            <w:shd w:val="clear" w:color="auto" w:fill="auto"/>
          </w:tcPr>
          <w:p w14:paraId="5FB53FC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475CDFE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5106919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040CEEB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F2E51D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F06BF3C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30E32CB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636A8F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49FBFE3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6353731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1372482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246555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F43956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5EC8A614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29836B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3476ED9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185395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7EF5414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1D7157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360599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5FFFA18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6CE42A8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08416F1E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51508A2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9D17D46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14BF9E41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1626E374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6CF0A9B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67AAA8E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191E18A9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32A4B91A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745DECA4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524C3362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505C0E5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769F1457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4FDC4DA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519C1034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15B11EBE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26837D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3F8F422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75E8BF3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CFD331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189CFE1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59CCE6B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24BBC7F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52F2D4C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48DA8B4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031EBFC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4DAED3C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46FE9D5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30E7A1C6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135EA1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4C635BC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1AC51486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6F50C21" w14:textId="2E783FC6" w:rsidR="00627E3D" w:rsidRDefault="00627E3D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16B7F97E" w14:textId="77777777" w:rsidR="00627E3D" w:rsidRDefault="00627E3D" w:rsidP="00627E3D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sz w:val="20"/>
          <w:szCs w:val="20"/>
        </w:rPr>
        <w:br w:type="page"/>
      </w:r>
      <w:r>
        <w:rPr>
          <w:b/>
          <w:sz w:val="22"/>
          <w:szCs w:val="22"/>
        </w:rPr>
        <w:t>ТЕХНИЧЕСКОЕ ЗАДАНИЕ</w:t>
      </w:r>
    </w:p>
    <w:p w14:paraId="2AEB1CD5" w14:textId="77777777" w:rsidR="00627E3D" w:rsidRDefault="00627E3D" w:rsidP="00627E3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на оказание услуг по с</w:t>
      </w:r>
      <w:r>
        <w:rPr>
          <w:b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18BDEADA" w14:textId="77777777" w:rsidR="00627E3D" w:rsidRDefault="00627E3D" w:rsidP="00627E3D">
      <w:pPr>
        <w:ind w:firstLine="709"/>
        <w:jc w:val="both"/>
        <w:rPr>
          <w:sz w:val="22"/>
          <w:szCs w:val="22"/>
        </w:rPr>
      </w:pPr>
    </w:p>
    <w:p w14:paraId="48E76E02" w14:textId="77777777" w:rsidR="00627E3D" w:rsidRDefault="00627E3D" w:rsidP="00627E3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Заказчик:  Гарантийный</w:t>
      </w:r>
      <w:proofErr w:type="gramEnd"/>
      <w:r>
        <w:rPr>
          <w:b/>
          <w:sz w:val="22"/>
          <w:szCs w:val="22"/>
        </w:rPr>
        <w:t xml:space="preserve"> фонд Бурятии,</w:t>
      </w:r>
    </w:p>
    <w:p w14:paraId="71742122" w14:textId="77777777" w:rsidR="00627E3D" w:rsidRDefault="00627E3D" w:rsidP="00627E3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Получатель услуги: ООО «Аква»</w:t>
      </w:r>
    </w:p>
    <w:p w14:paraId="0F281076" w14:textId="77777777" w:rsidR="00627E3D" w:rsidRDefault="00627E3D" w:rsidP="00627E3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 финансирования</w:t>
      </w:r>
      <w:r>
        <w:rPr>
          <w:sz w:val="22"/>
          <w:szCs w:val="22"/>
        </w:rPr>
        <w:t xml:space="preserve">: средства субсидии на развитие </w:t>
      </w:r>
      <w:r>
        <w:rPr>
          <w:bCs/>
          <w:sz w:val="22"/>
          <w:szCs w:val="22"/>
        </w:rPr>
        <w:t>Центра предпринимательства «Мой бизнес»</w:t>
      </w:r>
    </w:p>
    <w:p w14:paraId="0F0C4321" w14:textId="77777777" w:rsidR="00627E3D" w:rsidRDefault="00627E3D" w:rsidP="00627E3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содержание услуг</w:t>
      </w:r>
      <w:r>
        <w:rPr>
          <w:b/>
          <w:sz w:val="22"/>
          <w:szCs w:val="22"/>
          <w:lang w:val="en-US"/>
        </w:rPr>
        <w:t>:</w:t>
      </w:r>
    </w:p>
    <w:p w14:paraId="64780EAB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 Наименование услуг: Содействие в проведении сертификации продукции субъектов малого и среднего предпринимательства в целях выхода на внутренние и зарубежные рынки, рынки крупных заказчиков</w:t>
      </w:r>
      <w:r>
        <w:rPr>
          <w:bCs/>
          <w:sz w:val="22"/>
          <w:szCs w:val="22"/>
        </w:rPr>
        <w:t xml:space="preserve"> - </w:t>
      </w:r>
      <w:r>
        <w:rPr>
          <w:sz w:val="22"/>
          <w:szCs w:val="22"/>
        </w:rPr>
        <w:t xml:space="preserve">декларирование продукции на соответствие требованиям Технического регламента Таможенного союза «О безопасности упакованной питьевой воды, включая природную минеральную воду» (ТР ЕАЭС 044/2017),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022/2011), Технического регламента Таможенного союза «Требования безопасности пищевых добавок, ароматизаторов и технологических вспомогательных веществ» (ТР ТС 029/2012). </w:t>
      </w:r>
    </w:p>
    <w:p w14:paraId="6CD7B379" w14:textId="77777777" w:rsidR="00627E3D" w:rsidRDefault="00627E3D" w:rsidP="00627E3D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Цель проведения сертификации: </w:t>
      </w:r>
    </w:p>
    <w:p w14:paraId="2A0D24BD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Получение необходимых разрешительных документов на продукцию:</w:t>
      </w:r>
    </w:p>
    <w:p w14:paraId="55474332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Минеральная питьевая природная лечебно-столовая вода «Аршан», «Тунка»</w:t>
      </w:r>
    </w:p>
    <w:p w14:paraId="29E9BB85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 xml:space="preserve"> Полный список получаемой документации и реализуемых услуг:</w:t>
      </w:r>
    </w:p>
    <w:p w14:paraId="06CB9571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709"/>
        <w:jc w:val="both"/>
        <w:rPr>
          <w:szCs w:val="20"/>
        </w:rPr>
      </w:pPr>
      <w:r>
        <w:t>6.1.</w:t>
      </w:r>
      <w:r>
        <w:tab/>
        <w:t xml:space="preserve"> Зарегистрировать и получить Свидетельство о государственной регистрации в соответствие требованиям </w:t>
      </w:r>
      <w:r>
        <w:rPr>
          <w:sz w:val="22"/>
          <w:szCs w:val="22"/>
        </w:rPr>
        <w:t>Технического регламента Таможенного союза «О безопасности упакованной питьевой воды, включая природную минеральную воду» (</w:t>
      </w:r>
      <w:r>
        <w:t xml:space="preserve">ТР ЕАЭС 044/2017) на следующую продукцию: </w:t>
      </w:r>
    </w:p>
    <w:p w14:paraId="4B30C566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t>6.1.1. Минеральную питьевую лечебно-столовую воду «Аршан».</w:t>
      </w:r>
    </w:p>
    <w:p w14:paraId="2911C07C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t>6.1.2. Минеральную питьевую лечебно-столовую воду «Тунка».</w:t>
      </w:r>
    </w:p>
    <w:p w14:paraId="29121423" w14:textId="77777777" w:rsidR="00627E3D" w:rsidRDefault="00627E3D" w:rsidP="00627E3D">
      <w:pPr>
        <w:pStyle w:val="a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</w:t>
      </w:r>
      <w:r>
        <w:rPr>
          <w:rFonts w:ascii="Times New Roman" w:hAnsi="Times New Roman"/>
        </w:rPr>
        <w:tab/>
        <w:t>Провести испытания образцов продукции в аккредитованной испытательной лаборатории по показателям, регламентированным Техническим регламентом Технического регламента Таможенного союза «О безопасности упакованной питьевой воды, включая природную минеральную воду» (ТР ЕАЭС 044/2017), следующей продукции:</w:t>
      </w:r>
    </w:p>
    <w:p w14:paraId="359B5A4F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t>6.2.1.</w:t>
      </w:r>
      <w:r>
        <w:tab/>
      </w:r>
      <w:r>
        <w:rPr>
          <w:color w:val="000000"/>
          <w:sz w:val="22"/>
          <w:szCs w:val="22"/>
          <w:shd w:val="clear" w:color="auto" w:fill="FFFFFF"/>
        </w:rPr>
        <w:t>Минеральная питьевая природная лечебно-столовая вода «Аршан»</w:t>
      </w:r>
    </w:p>
    <w:p w14:paraId="23E44924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t>6.2.1.</w:t>
      </w:r>
      <w:r>
        <w:tab/>
      </w:r>
      <w:r>
        <w:rPr>
          <w:color w:val="000000"/>
          <w:sz w:val="22"/>
          <w:szCs w:val="22"/>
          <w:shd w:val="clear" w:color="auto" w:fill="FFFFFF"/>
        </w:rPr>
        <w:t>Минеральная питьевая природная лечебно-столовая вода «Тунка»</w:t>
      </w:r>
    </w:p>
    <w:p w14:paraId="07D6A5A6" w14:textId="77777777" w:rsidR="00627E3D" w:rsidRDefault="00627E3D" w:rsidP="00627E3D">
      <w:pPr>
        <w:pStyle w:val="a6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Исполнитель передает Заказчику и Получателю услуги следующую документацию:</w:t>
      </w:r>
    </w:p>
    <w:p w14:paraId="509D944A" w14:textId="77777777" w:rsidR="00627E3D" w:rsidRDefault="00627E3D" w:rsidP="00627E3D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Акт об оказанных услугах;</w:t>
      </w:r>
    </w:p>
    <w:p w14:paraId="484EC38F" w14:textId="77777777" w:rsidR="00627E3D" w:rsidRDefault="00627E3D" w:rsidP="00627E3D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Стандарт организации.</w:t>
      </w:r>
    </w:p>
    <w:p w14:paraId="10B11547" w14:textId="77777777" w:rsidR="00627E3D" w:rsidRDefault="00627E3D" w:rsidP="00627E3D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Оригинал Экспертного Заключения с индивидуальным номером, протокол лабораторных испытаний.</w:t>
      </w:r>
    </w:p>
    <w:p w14:paraId="7489ED7A" w14:textId="77777777" w:rsidR="00627E3D" w:rsidRDefault="00627E3D" w:rsidP="00627E3D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Оригинал Свидетельства о государственной регистрации (бессрочное)</w:t>
      </w:r>
    </w:p>
    <w:p w14:paraId="6A68535C" w14:textId="77777777" w:rsidR="00627E3D" w:rsidRDefault="00627E3D" w:rsidP="00627E3D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ind w:left="851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Срок оказания услуг – 25 рабочих дней с момента заключения договора.</w:t>
      </w:r>
    </w:p>
    <w:p w14:paraId="3F52DBF2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услуги. В этом случае новые сроки определяются соглашением Сторон.</w:t>
      </w:r>
    </w:p>
    <w:p w14:paraId="68CC9F7D" w14:textId="77777777" w:rsidR="00627E3D" w:rsidRDefault="00627E3D" w:rsidP="00627E3D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0D0F70AE" w14:textId="77777777" w:rsidR="00627E3D" w:rsidRDefault="00627E3D" w:rsidP="00627E3D">
      <w:pPr>
        <w:pStyle w:val="a3"/>
        <w:numPr>
          <w:ilvl w:val="0"/>
          <w:numId w:val="20"/>
        </w:numPr>
        <w:tabs>
          <w:tab w:val="left" w:pos="993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246276C3" w14:textId="77777777" w:rsidR="00627E3D" w:rsidRDefault="00627E3D" w:rsidP="00627E3D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Место предоставления отчетных документов: г. Улан-Удэ, ул. Смолина, 65 Центр предпринимательства «Мой бизнес».</w:t>
      </w:r>
    </w:p>
    <w:p w14:paraId="7072EF7A" w14:textId="77777777" w:rsidR="00627E3D" w:rsidRDefault="00627E3D" w:rsidP="00627E3D"/>
    <w:p w14:paraId="1D38FE15" w14:textId="045A16F5" w:rsidR="00974326" w:rsidRPr="00F734D8" w:rsidRDefault="00974326" w:rsidP="00627E3D">
      <w:pPr>
        <w:spacing w:after="200" w:line="276" w:lineRule="auto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7B7476"/>
    <w:multiLevelType w:val="hybridMultilevel"/>
    <w:tmpl w:val="7946D392"/>
    <w:lvl w:ilvl="0" w:tplc="1C7AF7D6">
      <w:start w:val="7"/>
      <w:numFmt w:val="decimal"/>
      <w:lvlText w:val="%1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19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5FD9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27E3D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AF038D"/>
    <w:rsid w:val="00B014D8"/>
    <w:rsid w:val="00B73EFE"/>
    <w:rsid w:val="00B75FD9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693F6DD"/>
  <w15:docId w15:val="{D1086A17-4E03-4DFE-AC42-C62DFAE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99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99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uiPriority w:val="99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7E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16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2020-08-26T02:06:00Z</cp:lastPrinted>
  <dcterms:created xsi:type="dcterms:W3CDTF">2020-08-26T02:12:00Z</dcterms:created>
  <dcterms:modified xsi:type="dcterms:W3CDTF">2020-08-26T02:12:00Z</dcterms:modified>
</cp:coreProperties>
</file>