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7D5E" w14:textId="77777777"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14:paraId="4D8171F0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14:paraId="79FCE883" w14:textId="5DFE2B9B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421F75">
        <w:rPr>
          <w:b/>
          <w:sz w:val="24"/>
          <w:szCs w:val="24"/>
        </w:rPr>
        <w:t>04-14/182</w:t>
      </w:r>
      <w:r w:rsidRPr="00F9486B">
        <w:rPr>
          <w:b/>
          <w:sz w:val="24"/>
          <w:szCs w:val="24"/>
        </w:rPr>
        <w:t xml:space="preserve"> от </w:t>
      </w:r>
      <w:r w:rsidR="00421F75">
        <w:rPr>
          <w:b/>
          <w:sz w:val="24"/>
          <w:szCs w:val="24"/>
        </w:rPr>
        <w:t>29.10.2025</w:t>
      </w:r>
    </w:p>
    <w:p w14:paraId="7670F21B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14:paraId="6604F436" w14:textId="77777777"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6"/>
        <w:gridCol w:w="7514"/>
      </w:tblGrid>
      <w:tr w:rsidR="00F9486B" w:rsidRPr="00F9486B" w14:paraId="3C1046AF" w14:textId="77777777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A5F0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FDEB9" w14:textId="77777777"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926667" w14:paraId="2D212616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47B7E" w14:textId="77777777"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7B66" w14:textId="77777777"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г.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14:paraId="1C34BDBE" w14:textId="77777777"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14:paraId="2E5FD2A7" w14:textId="549CF23C"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</w:t>
            </w:r>
            <w:r w:rsidR="00710774">
              <w:rPr>
                <w:sz w:val="24"/>
                <w:szCs w:val="24"/>
              </w:rPr>
              <w:t>-3012-37-98-45, доб 0129</w:t>
            </w:r>
            <w:r>
              <w:rPr>
                <w:sz w:val="24"/>
                <w:szCs w:val="24"/>
                <w:lang w:val="en-US"/>
              </w:rPr>
              <w:t>; e-mail: rci@msp03.ru</w:t>
            </w:r>
          </w:p>
        </w:tc>
      </w:tr>
      <w:tr w:rsidR="00F9486B" w:rsidRPr="00F9486B" w14:paraId="7F982453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F687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47F66" w14:textId="5BB3709C" w:rsidR="00F9486B" w:rsidRPr="00F9486B" w:rsidRDefault="00421F7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Харченко О.И. (декларирование тарталеток)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23C4" w:rsidRPr="00F9486B" w14:paraId="5CF9E5F9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6DCE" w14:textId="77777777"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F2FCF" w14:textId="0DF3FDFF" w:rsidR="00DD23C4" w:rsidRPr="00636A6A" w:rsidRDefault="00421F7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25 тысяч рублей.</w:t>
            </w:r>
          </w:p>
        </w:tc>
      </w:tr>
      <w:tr w:rsidR="00193993" w:rsidRPr="00F9486B" w14:paraId="23DD7C75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8701F" w14:textId="77777777"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26054" w14:textId="06E3E5F7" w:rsidR="00193993" w:rsidRDefault="00421F7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06 ноября 2025 года.</w:t>
            </w:r>
          </w:p>
          <w:p w14:paraId="4F665526" w14:textId="6FF9E821"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421F75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04-14/182 от 29.10.2025»</w:t>
            </w:r>
          </w:p>
        </w:tc>
      </w:tr>
      <w:tr w:rsidR="003F33CB" w:rsidRPr="00F9486B" w14:paraId="06465D9D" w14:textId="77777777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4C54" w14:textId="77777777"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F25B" w14:textId="64BAF04D" w:rsidR="003F33CB" w:rsidRPr="00F9486B" w:rsidRDefault="00421F75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 xml:space="preserve">ИП Харченко О.И., Адрес: Республика Бурятия, г.Улан-Удэ, ул. Брестская, 27, телефон: +7924-558-85-97, e-mail: uvarovaoksana777@gmail.com. </w:t>
            </w:r>
          </w:p>
        </w:tc>
      </w:tr>
      <w:tr w:rsidR="003F33CB" w:rsidRPr="00F9486B" w14:paraId="32FD1162" w14:textId="77777777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FE44" w14:textId="77777777"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5351" w14:textId="6463D3A3" w:rsidR="003F33CB" w:rsidRPr="00FF68C9" w:rsidRDefault="00421F75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14:paraId="6E611DD4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0B6F7" w14:textId="77777777"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FDD2" w14:textId="77777777"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14:paraId="32EC8BD6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2453B" w14:textId="77777777"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69B9D" w14:textId="60380735" w:rsidR="00BD5FD9" w:rsidRPr="00C2619D" w:rsidRDefault="007C28F0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</w:instrText>
            </w:r>
            <w:r w:rsidRPr="007C28F0">
              <w:rPr>
                <w:color w:val="000000"/>
              </w:rPr>
              <w:instrText>https://msp03.ru/konkursy/</w:instrText>
            </w:r>
            <w:r w:rsidRPr="007C28F0">
              <w:rPr>
                <w:color w:val="000000"/>
                <w:sz w:val="24"/>
                <w:szCs w:val="24"/>
                <w:lang w:eastAsia="en-US"/>
              </w:rPr>
              <w:instrText>18089</w:instrText>
            </w:r>
            <w:r>
              <w:rPr>
                <w:color w:val="000000"/>
              </w:rPr>
              <w:instrText>"</w:instrText>
            </w:r>
            <w:r>
              <w:rPr>
                <w:color w:val="000000"/>
              </w:rPr>
              <w:fldChar w:fldCharType="separate"/>
            </w:r>
            <w:r w:rsidRPr="00233C61">
              <w:rPr>
                <w:rStyle w:val="a5"/>
              </w:rPr>
              <w:t>https://msp03.ru/konkursy/</w:t>
            </w:r>
            <w:r w:rsidRPr="00233C61">
              <w:rPr>
                <w:rStyle w:val="a5"/>
                <w:sz w:val="24"/>
                <w:szCs w:val="24"/>
                <w:lang w:eastAsia="en-US"/>
              </w:rPr>
              <w:t>18089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486B" w:rsidRPr="00F9486B" w14:paraId="0170F973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5441" w14:textId="77777777"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0E56" w14:textId="77777777"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14:paraId="7F7FA02E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E5C29" w14:textId="77777777"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Перечень дополнительных документов, предоставляемых в </w:t>
            </w:r>
            <w:r w:rsidRPr="00F9486B">
              <w:rPr>
                <w:sz w:val="24"/>
                <w:szCs w:val="24"/>
              </w:rPr>
              <w:lastRenderedPageBreak/>
              <w:t xml:space="preserve">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27141" w14:textId="77777777"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</w:tr>
      <w:tr w:rsidR="00375149" w:rsidRPr="00F9486B" w14:paraId="4BC7162E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0EF2F" w14:textId="77777777"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4BC43" w14:textId="77777777"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14:paraId="542E6623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AB343" w14:textId="77777777"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CEEE" w14:textId="614B2B0E" w:rsidR="00A3463D" w:rsidRPr="008E1C15" w:rsidRDefault="00421F75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цене, опыту и среднесписочной численности сотрудников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14:paraId="4431A724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13937" w14:textId="77777777"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CA70F" w14:textId="77777777"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14:paraId="4A88022B" w14:textId="77777777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5EEDD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6581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14:paraId="1E5BC148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812A5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03AC7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14:paraId="4112AA98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</w:p>
    <w:p w14:paraId="04274EFB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730DAAC7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6E5D8BF3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15CEECA1" w14:textId="77777777"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14:paraId="3E58A000" w14:textId="77777777"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14:paraId="68FEECB9" w14:textId="77777777"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14:paraId="16CC756A" w14:textId="77777777"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14:paraId="3CC10ED1" w14:textId="77777777"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55624150" w14:textId="77777777"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14:paraId="35708EA7" w14:textId="184A3809"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421F75">
        <w:rPr>
          <w:rFonts w:ascii="Times New Roman" w:hAnsi="Times New Roman" w:cs="Times New Roman"/>
          <w:color w:val="000000" w:themeColor="text1"/>
          <w:sz w:val="24"/>
          <w:szCs w:val="24"/>
        </w:rPr>
        <w:t>04-14/182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421F75">
        <w:rPr>
          <w:rFonts w:ascii="Times New Roman" w:hAnsi="Times New Roman" w:cs="Times New Roman"/>
          <w:color w:val="000000" w:themeColor="text1"/>
          <w:sz w:val="24"/>
          <w:szCs w:val="24"/>
        </w:rPr>
        <w:t>29.10.2025</w:t>
      </w:r>
    </w:p>
    <w:p w14:paraId="3A1D686C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153BC337" w14:textId="2B02E10D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421F75">
        <w:rPr>
          <w:color w:val="000000"/>
          <w:sz w:val="24"/>
          <w:szCs w:val="24"/>
        </w:rPr>
        <w:t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Харченко О.И.</w:t>
      </w:r>
    </w:p>
    <w:p w14:paraId="30BCCF80" w14:textId="77777777" w:rsidR="00BD3613" w:rsidRPr="00B74D10" w:rsidRDefault="00710774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7C8F0E72"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14:paraId="56713605" w14:textId="77777777"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14:paraId="50323375" w14:textId="77777777"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14:paraId="30ED00F2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14:paraId="0F4A1DE8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14:paraId="296A0687" w14:textId="77777777"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14:paraId="63893A30" w14:textId="77777777" w:rsidR="00BD3613" w:rsidRPr="00636A6A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14:paraId="228A38C7" w14:textId="77777777" w:rsidR="00BD3613" w:rsidRPr="00B74D10" w:rsidRDefault="00710774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pict w14:anchorId="172A19A3"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14:paraId="2BB0EF01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3DCDC27E" w14:textId="77777777"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19AB4068" w14:textId="77777777"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14:paraId="59D28715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7C951E65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7FBC0CDD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6C466402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637785F4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7B5ACAC3" w14:textId="77777777"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</w:t>
      </w:r>
      <w:r w:rsidRPr="00B74D10">
        <w:rPr>
          <w:sz w:val="24"/>
          <w:szCs w:val="24"/>
        </w:rPr>
        <w:lastRenderedPageBreak/>
        <w:t>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14:paraId="652194F9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545CF14B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0CA1A61D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306E4E2C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12B9CB33" w14:textId="6436017C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421F75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Харченко О.И.</w:t>
      </w:r>
    </w:p>
    <w:p w14:paraId="7CB51580" w14:textId="77777777"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4A06D59F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033E1400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7F91F24D" w14:textId="77777777" w:rsidR="00BD3613" w:rsidRPr="00B74D10" w:rsidRDefault="00710774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45263D2F"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67060C0A"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14:paraId="1D097DEC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14:paraId="10307A37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BD3613" w:rsidRPr="00B74D10" w14:paraId="29E8D785" w14:textId="77777777" w:rsidTr="00B74D10">
        <w:trPr>
          <w:trHeight w:val="602"/>
        </w:trPr>
        <w:tc>
          <w:tcPr>
            <w:tcW w:w="799" w:type="dxa"/>
          </w:tcPr>
          <w:p w14:paraId="2ECD3B4A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14:paraId="12685F46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491BCEA8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4AD3CEC9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14:paraId="3AB0C0FF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14:paraId="2E96ACFD" w14:textId="77777777" w:rsidTr="00B74D10">
        <w:trPr>
          <w:trHeight w:val="301"/>
        </w:trPr>
        <w:tc>
          <w:tcPr>
            <w:tcW w:w="799" w:type="dxa"/>
          </w:tcPr>
          <w:p w14:paraId="64A0DDD5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0A6B3064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D2C110B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14:paraId="6BE33225" w14:textId="77777777" w:rsidTr="00B74D10">
        <w:trPr>
          <w:trHeight w:val="302"/>
        </w:trPr>
        <w:tc>
          <w:tcPr>
            <w:tcW w:w="799" w:type="dxa"/>
          </w:tcPr>
          <w:p w14:paraId="65771F27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25F312AE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9206C2F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14:paraId="0607A503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6E522965" w14:textId="77777777" w:rsidR="00636A6A" w:rsidRPr="00B74D10" w:rsidRDefault="00636A6A" w:rsidP="00636A6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 w:history="1">
        <w:r w:rsidRPr="00F13DB4">
          <w:rPr>
            <w:rStyle w:val="a5"/>
            <w:sz w:val="24"/>
            <w:szCs w:val="24"/>
          </w:rPr>
          <w:t>https://msp03.ru/documents/ispolnitelyam-uslug/</w:t>
        </w:r>
      </w:hyperlink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 данным документом.</w:t>
      </w:r>
    </w:p>
    <w:p w14:paraId="610B0891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7F548CB2" w14:textId="77777777" w:rsidR="00BD3613" w:rsidRPr="00B74D10" w:rsidRDefault="00710774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6E08BEE9"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6090E455"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31947C1A"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14:paraId="69A689B0" w14:textId="77777777"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34FD1D0C" w14:textId="77777777"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14:paraId="6D5035B7" w14:textId="77777777"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9299DF3" w14:textId="77777777" w:rsidR="00B73EFE" w:rsidRPr="009F11B8" w:rsidRDefault="00974326" w:rsidP="00974326">
      <w:pPr>
        <w:tabs>
          <w:tab w:val="left" w:pos="0"/>
        </w:tabs>
        <w:spacing w:line="300" w:lineRule="auto"/>
        <w:ind w:firstLine="567"/>
        <w:jc w:val="right"/>
        <w:rPr>
          <w:sz w:val="22"/>
          <w:szCs w:val="22"/>
        </w:rPr>
      </w:pPr>
      <w:r w:rsidRPr="009F11B8">
        <w:rPr>
          <w:sz w:val="22"/>
          <w:szCs w:val="22"/>
        </w:rPr>
        <w:lastRenderedPageBreak/>
        <w:t xml:space="preserve">Приложение </w:t>
      </w:r>
      <w:r w:rsidR="009F11B8" w:rsidRPr="00636A6A">
        <w:rPr>
          <w:sz w:val="22"/>
          <w:szCs w:val="22"/>
        </w:rPr>
        <w:t>2</w:t>
      </w:r>
      <w:r w:rsidR="006C23DF" w:rsidRPr="009F11B8">
        <w:rPr>
          <w:sz w:val="22"/>
          <w:szCs w:val="22"/>
        </w:rPr>
        <w:t xml:space="preserve"> к Извещению</w:t>
      </w:r>
    </w:p>
    <w:p w14:paraId="0C9D3F7C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ДОГОВОР № </w:t>
      </w:r>
      <w:bookmarkStart w:id="12" w:name="Номердог"/>
      <w:r w:rsidRPr="00572B38">
        <w:rPr>
          <w:b/>
          <w:color w:val="000000" w:themeColor="text1"/>
          <w:sz w:val="22"/>
          <w:szCs w:val="22"/>
        </w:rPr>
        <w:t>_____</w:t>
      </w:r>
      <w:bookmarkEnd w:id="12"/>
    </w:p>
    <w:p w14:paraId="0799211D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14:paraId="1897F755" w14:textId="77777777" w:rsidR="00572B38" w:rsidRPr="00572B38" w:rsidRDefault="00572B38" w:rsidP="00572B38">
      <w:pPr>
        <w:jc w:val="center"/>
        <w:rPr>
          <w:b/>
          <w:color w:val="000000" w:themeColor="text1"/>
          <w:sz w:val="22"/>
          <w:szCs w:val="22"/>
        </w:rPr>
      </w:pPr>
    </w:p>
    <w:p w14:paraId="18F82849" w14:textId="77777777" w:rsidR="00572B38" w:rsidRPr="00572B38" w:rsidRDefault="00572B38" w:rsidP="00572B38">
      <w:pPr>
        <w:widowControl w:val="0"/>
        <w:jc w:val="both"/>
        <w:rPr>
          <w:rFonts w:eastAsia="MS Mincho"/>
          <w:color w:val="000000" w:themeColor="text1"/>
          <w:sz w:val="22"/>
          <w:szCs w:val="22"/>
        </w:rPr>
      </w:pPr>
      <w:r w:rsidRPr="00572B38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bookmarkStart w:id="13" w:name="Датадог"/>
      <w:r w:rsidRPr="00572B38">
        <w:rPr>
          <w:rFonts w:eastAsia="MS Mincho"/>
          <w:color w:val="000000" w:themeColor="text1"/>
          <w:sz w:val="22"/>
          <w:szCs w:val="22"/>
        </w:rPr>
        <w:t>«___»________20___ г.</w:t>
      </w:r>
      <w:bookmarkEnd w:id="13"/>
    </w:p>
    <w:p w14:paraId="032E3909" w14:textId="77777777" w:rsidR="00572B38" w:rsidRPr="00572B38" w:rsidRDefault="00572B38" w:rsidP="00572B38">
      <w:pPr>
        <w:widowControl w:val="0"/>
        <w:tabs>
          <w:tab w:val="left" w:pos="2454"/>
        </w:tabs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ab/>
      </w:r>
    </w:p>
    <w:p w14:paraId="1F4ED0CF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именуемый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14" w:name="Подписант"/>
      <w:r w:rsidRPr="00572B38">
        <w:rPr>
          <w:color w:val="000000" w:themeColor="text1"/>
          <w:sz w:val="22"/>
          <w:szCs w:val="22"/>
        </w:rPr>
        <w:t>директора Брыкова Станислава Петровича, действующего на основании Устава</w:t>
      </w:r>
      <w:bookmarkEnd w:id="14"/>
      <w:r w:rsidRPr="00572B38">
        <w:rPr>
          <w:color w:val="000000" w:themeColor="text1"/>
          <w:sz w:val="22"/>
          <w:szCs w:val="22"/>
        </w:rPr>
        <w:t xml:space="preserve">, </w:t>
      </w:r>
      <w:bookmarkStart w:id="15" w:name="Исполнитель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15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6" w:name="ЛицеМСПи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17" w:name="ИсполнителРук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17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16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18" w:name="ОснованиеИсп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18"/>
      <w:r w:rsidRPr="00572B38">
        <w:rPr>
          <w:color w:val="000000" w:themeColor="text1"/>
          <w:sz w:val="22"/>
          <w:szCs w:val="22"/>
        </w:rPr>
        <w:t>, с другой стороны, и</w:t>
      </w:r>
      <w:r w:rsidRPr="00572B38">
        <w:rPr>
          <w:b/>
          <w:color w:val="000000" w:themeColor="text1"/>
          <w:sz w:val="22"/>
          <w:szCs w:val="22"/>
        </w:rPr>
        <w:t xml:space="preserve"> [Получатель услуги],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9" w:name="ЛицеМ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«Получатель услуги»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20" w:name="ПолучателРук"/>
      <w:r w:rsidRPr="00572B38">
        <w:rPr>
          <w:color w:val="000000" w:themeColor="text1"/>
          <w:sz w:val="22"/>
          <w:szCs w:val="22"/>
        </w:rPr>
        <w:t>[Руководитель получателя услуги]</w:t>
      </w:r>
      <w:bookmarkEnd w:id="20"/>
      <w:r w:rsidRPr="00572B38">
        <w:rPr>
          <w:color w:val="000000" w:themeColor="text1"/>
          <w:sz w:val="22"/>
          <w:szCs w:val="22"/>
        </w:rPr>
        <w:t>, действующего</w:t>
      </w:r>
      <w:bookmarkEnd w:id="19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21" w:name="ОснованиеПол"/>
      <w:r w:rsidRPr="00572B38">
        <w:rPr>
          <w:color w:val="000000" w:themeColor="text1"/>
          <w:sz w:val="22"/>
          <w:szCs w:val="22"/>
        </w:rPr>
        <w:t>[Основание получателя]</w:t>
      </w:r>
      <w:bookmarkEnd w:id="21"/>
      <w:r w:rsidRPr="00572B38">
        <w:rPr>
          <w:color w:val="000000" w:themeColor="text1"/>
          <w:sz w:val="22"/>
          <w:szCs w:val="22"/>
        </w:rPr>
        <w:t xml:space="preserve">, с третьей стороны, 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</w:t>
      </w:r>
      <w:bookmarkStart w:id="22" w:name="Датаком"/>
      <w:r w:rsidRPr="00572B38">
        <w:rPr>
          <w:color w:val="000000" w:themeColor="text1"/>
          <w:sz w:val="22"/>
          <w:szCs w:val="22"/>
        </w:rPr>
        <w:t>[Дата]</w:t>
      </w:r>
      <w:bookmarkEnd w:id="22"/>
      <w:r w:rsidRPr="00572B38">
        <w:rPr>
          <w:color w:val="000000" w:themeColor="text1"/>
          <w:sz w:val="22"/>
          <w:szCs w:val="22"/>
        </w:rPr>
        <w:t xml:space="preserve"> г. № </w:t>
      </w:r>
      <w:bookmarkStart w:id="23" w:name="Номерком"/>
      <w:r w:rsidRPr="00572B38">
        <w:rPr>
          <w:color w:val="000000" w:themeColor="text1"/>
          <w:sz w:val="22"/>
          <w:szCs w:val="22"/>
        </w:rPr>
        <w:t>[Номер]</w:t>
      </w:r>
      <w:bookmarkEnd w:id="23"/>
      <w:r w:rsidRPr="00572B38">
        <w:rPr>
          <w:color w:val="000000" w:themeColor="text1"/>
          <w:sz w:val="22"/>
          <w:szCs w:val="22"/>
        </w:rPr>
        <w:t>, о нижеследующем.</w:t>
      </w:r>
    </w:p>
    <w:p w14:paraId="2DAD5411" w14:textId="77777777" w:rsidR="00572B38" w:rsidRPr="00572B38" w:rsidRDefault="00572B38" w:rsidP="00572B3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6D7EE9DD" w14:textId="77777777" w:rsidR="00572B38" w:rsidRPr="00572B38" w:rsidRDefault="00572B38" w:rsidP="00572B38">
      <w:pPr>
        <w:numPr>
          <w:ilvl w:val="0"/>
          <w:numId w:val="9"/>
        </w:numPr>
        <w:tabs>
          <w:tab w:val="left" w:pos="0"/>
        </w:tabs>
        <w:suppressAutoHyphens/>
        <w:ind w:hanging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38DEAD62" w14:textId="77777777" w:rsidR="00572B38" w:rsidRPr="00572B38" w:rsidRDefault="00572B38" w:rsidP="00572B38">
      <w:pPr>
        <w:tabs>
          <w:tab w:val="left" w:pos="567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1.1. </w:t>
      </w:r>
      <w:r w:rsidRPr="00572B38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по заданию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 в соответствии с Техническим заданием оказать </w:t>
      </w:r>
      <w:r w:rsidRPr="00572B38">
        <w:rPr>
          <w:b/>
          <w:color w:val="000000" w:themeColor="text1"/>
          <w:sz w:val="22"/>
          <w:szCs w:val="22"/>
        </w:rPr>
        <w:t>Получателю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услуги</w:t>
      </w:r>
      <w:r w:rsidRPr="00572B38">
        <w:rPr>
          <w:color w:val="000000" w:themeColor="text1"/>
          <w:sz w:val="22"/>
          <w:szCs w:val="22"/>
        </w:rPr>
        <w:t xml:space="preserve"> услугу – </w:t>
      </w:r>
      <w:bookmarkStart w:id="24" w:name="Услуга"/>
      <w:r w:rsidRPr="00572B38">
        <w:rPr>
          <w:b/>
          <w:color w:val="000000" w:themeColor="text1"/>
          <w:sz w:val="22"/>
          <w:szCs w:val="22"/>
        </w:rPr>
        <w:t>[Услуга]</w:t>
      </w:r>
      <w:bookmarkEnd w:id="24"/>
      <w:r w:rsidRPr="00572B38">
        <w:rPr>
          <w:color w:val="000000" w:themeColor="text1"/>
          <w:sz w:val="22"/>
          <w:szCs w:val="22"/>
        </w:rPr>
        <w:t xml:space="preserve">, (далее - Услуга), а </w:t>
      </w: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14:paraId="51AE6A3B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1.2. </w:t>
      </w:r>
      <w:r w:rsidRPr="00572B38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>.</w:t>
      </w:r>
    </w:p>
    <w:p w14:paraId="2B2E4D46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2A57493A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left="567" w:right="0" w:hanging="567"/>
        <w:rPr>
          <w:color w:val="000000" w:themeColor="text1"/>
          <w:sz w:val="22"/>
          <w:szCs w:val="22"/>
        </w:rPr>
      </w:pPr>
      <w:bookmarkStart w:id="25" w:name="_ref_16211363"/>
      <w:r w:rsidRPr="00572B38">
        <w:rPr>
          <w:color w:val="000000" w:themeColor="text1"/>
          <w:sz w:val="22"/>
          <w:szCs w:val="22"/>
        </w:rPr>
        <w:t>Качество услуг</w:t>
      </w:r>
      <w:bookmarkStart w:id="26" w:name="_ref_16215690"/>
      <w:bookmarkEnd w:id="25"/>
    </w:p>
    <w:p w14:paraId="71A104E4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Качество услуг должно соответствовать требованиям, установленным Техническим заданием.</w:t>
      </w:r>
      <w:bookmarkEnd w:id="26"/>
    </w:p>
    <w:p w14:paraId="4945A254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_ref_1621569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предъявления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Заказчиком или Получателем услуги требования о безвозмездном устранении недостатков услуг Исполнитель обязан устранить такие недостатки в течение 10 (десяти) рабочих дней  с момента предъявления требования.</w:t>
      </w:r>
      <w:bookmarkEnd w:id="27"/>
    </w:p>
    <w:p w14:paraId="0F7141F7" w14:textId="77777777" w:rsidR="00572B38" w:rsidRPr="00572B38" w:rsidRDefault="00572B38" w:rsidP="00572B38">
      <w:pPr>
        <w:pStyle w:val="a3"/>
        <w:numPr>
          <w:ilvl w:val="1"/>
          <w:numId w:val="10"/>
        </w:numPr>
        <w:ind w:left="567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 случае выявления существенных недостатков услуг они должны быть  устранены в течение 10 (десяти) рабочих дней  с момента предъявления требования.</w:t>
      </w:r>
    </w:p>
    <w:p w14:paraId="06FC6538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8" w:name="_ref_1621569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законом, иными правовыми актами или в установленном ими порядке предусмотрены обязательные требования к услугам, оказываемым по Договору, Исполнитель обязан оказать услуги, соблюдая эти требования.</w:t>
      </w:r>
      <w:bookmarkEnd w:id="28"/>
    </w:p>
    <w:p w14:paraId="1BC3C992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jc w:val="both"/>
        <w:rPr>
          <w:color w:val="000000" w:themeColor="text1"/>
          <w:sz w:val="22"/>
          <w:szCs w:val="22"/>
        </w:rPr>
      </w:pPr>
    </w:p>
    <w:p w14:paraId="4118B0AB" w14:textId="77777777" w:rsidR="00572B38" w:rsidRPr="00572B38" w:rsidRDefault="00572B38" w:rsidP="00572B3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29" w:name="_ref_16521761"/>
      <w:r w:rsidRPr="00572B38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29"/>
    </w:p>
    <w:p w14:paraId="6B3E66A9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rPr>
          <w:b/>
          <w:color w:val="000000" w:themeColor="text1"/>
          <w:sz w:val="22"/>
          <w:szCs w:val="22"/>
        </w:rPr>
      </w:pPr>
    </w:p>
    <w:p w14:paraId="53F559BA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 xml:space="preserve">Цена услуг и порядок оплаты определяется Приложением №3 к настоящему Договору, которое подписывается Заказчиком и Исполнителем. Цена договора включает в себя все расходы, связанные с выполнением Исполнителем обязательств по договору,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-либо регистрационных и(или) иных юридически значимых действий,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068029FD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Расходы в связи с повторным направлением заявки на регистрацию включены в цену Договора.</w:t>
      </w:r>
    </w:p>
    <w:p w14:paraId="7DD77439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Неучтенные затраты Исполнителя по Договору, связанные с исполнением Договора, но не включенные в Цену Договора, не подлежат оплате Заказчиком и Получателем услуг.</w:t>
      </w:r>
    </w:p>
    <w:p w14:paraId="4D929A14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jc w:val="both"/>
        <w:rPr>
          <w:color w:val="000000" w:themeColor="text1"/>
          <w:sz w:val="22"/>
          <w:szCs w:val="22"/>
        </w:rPr>
      </w:pPr>
    </w:p>
    <w:p w14:paraId="0C2DD659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right="0" w:hanging="720"/>
        <w:rPr>
          <w:color w:val="000000" w:themeColor="text1"/>
          <w:sz w:val="22"/>
          <w:szCs w:val="22"/>
        </w:rPr>
      </w:pPr>
      <w:bookmarkStart w:id="30" w:name="_ref_16595667"/>
      <w:r w:rsidRPr="00572B38">
        <w:rPr>
          <w:color w:val="000000" w:themeColor="text1"/>
          <w:sz w:val="22"/>
          <w:szCs w:val="22"/>
        </w:rPr>
        <w:t>Сроки и условия оказания услуг</w:t>
      </w:r>
      <w:bookmarkEnd w:id="30"/>
    </w:p>
    <w:p w14:paraId="5584C915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  <w:tab w:val="left" w:pos="900"/>
        </w:tabs>
        <w:suppressAutoHyphens/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659566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оказать услуги, предусмотренные Договором, не позднее:</w:t>
      </w:r>
      <w:bookmarkStart w:id="32" w:name="_ref_17050221"/>
      <w:bookmarkEnd w:id="31"/>
    </w:p>
    <w:p w14:paraId="6222FFAC" w14:textId="77777777" w:rsidR="00572B38" w:rsidRPr="00572B38" w:rsidRDefault="00572B38" w:rsidP="00572B38">
      <w:pPr>
        <w:pStyle w:val="2"/>
        <w:tabs>
          <w:tab w:val="left" w:pos="567"/>
          <w:tab w:val="left" w:pos="900"/>
        </w:tabs>
        <w:suppressAutoHyphens/>
        <w:spacing w:before="0"/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3" w:name="Срокдог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[Срок договора]</w:t>
      </w:r>
      <w:bookmarkEnd w:id="33"/>
    </w:p>
    <w:p w14:paraId="73B7498A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32"/>
    </w:p>
    <w:p w14:paraId="598D2E17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_ref_1705022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факта оказания услуг</w:t>
      </w:r>
      <w:bookmarkEnd w:id="34"/>
    </w:p>
    <w:p w14:paraId="182E050B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5" w:name="_ref_17050227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Факт оказания услуг Исполнителем и получения их Получателем услуги должен быть подтвержден результатом оказанной услуги (отчётом об оказанной услуге) и актом 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сдачи-приемки Услуг, оформленного в соответствии с Приложением № 2 к Договору, подписанным всеми Сторонами.</w:t>
      </w:r>
      <w:bookmarkEnd w:id="35"/>
    </w:p>
    <w:p w14:paraId="388444EC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_ref_170502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Акт об оказании услуг должен быть составлен и подписан Сторонами в течение 10 (десяти) рабочих дней по окончании оказания услуг при условии, что услуги оказаны Исполнителем надлежащим образом и в полном объеме</w:t>
      </w:r>
      <w:bookmarkEnd w:id="3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4554E7FA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1701"/>
        </w:tabs>
        <w:ind w:left="1418" w:hanging="425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По завершении оказания Услуг,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представляет результат оказанной услуги (отчёт об оказанной услуге) в двух экземплярах (один экземпляр </w:t>
      </w:r>
      <w:r w:rsidRPr="00572B38">
        <w:rPr>
          <w:b/>
          <w:color w:val="000000" w:themeColor="text1"/>
          <w:sz w:val="22"/>
          <w:szCs w:val="22"/>
        </w:rPr>
        <w:t xml:space="preserve">Получателю услуги, </w:t>
      </w:r>
      <w:r w:rsidRPr="00572B38">
        <w:rPr>
          <w:bCs/>
          <w:color w:val="000000" w:themeColor="text1"/>
          <w:sz w:val="22"/>
          <w:szCs w:val="22"/>
        </w:rPr>
        <w:t>второй</w:t>
      </w:r>
      <w:r w:rsidRPr="00572B38">
        <w:rPr>
          <w:color w:val="000000" w:themeColor="text1"/>
          <w:sz w:val="22"/>
          <w:szCs w:val="22"/>
        </w:rPr>
        <w:t xml:space="preserve"> экземпляр </w:t>
      </w:r>
      <w:r w:rsidRPr="00572B38">
        <w:rPr>
          <w:b/>
          <w:bCs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>) и подписанный со своей стороны Акт сдачи-приемки в трех экземплярах;</w:t>
      </w:r>
    </w:p>
    <w:p w14:paraId="65543E48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bookmarkStart w:id="37" w:name="_ref_17050233"/>
      <w:r w:rsidRPr="00572B38">
        <w:rPr>
          <w:b/>
          <w:color w:val="000000" w:themeColor="text1"/>
          <w:sz w:val="22"/>
          <w:szCs w:val="22"/>
        </w:rPr>
        <w:t xml:space="preserve"> Получатель услуги, </w:t>
      </w:r>
      <w:r w:rsidRPr="00572B38">
        <w:rPr>
          <w:color w:val="000000" w:themeColor="text1"/>
          <w:sz w:val="22"/>
          <w:szCs w:val="22"/>
        </w:rPr>
        <w:t xml:space="preserve">при условии, что услуги оказаны Исполнителем надлежащим образом и в полном объеме, в течение 3 (трех) рабочих дней с даты получения от Исполнителя  Акта сдачи-приемки согласовывает результат оказываемой услуги (отчёт об оказанной услуге) и подписывает Акт сдачи - приемки и  направляет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. В случае наличия у </w:t>
      </w:r>
      <w:r w:rsidRPr="00572B38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572B38">
        <w:rPr>
          <w:color w:val="000000" w:themeColor="text1"/>
          <w:sz w:val="22"/>
          <w:szCs w:val="22"/>
        </w:rPr>
        <w:t xml:space="preserve">замечаний к результату оказанной услуги, он обязан предоставить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письменно мотивированное мнение о выявленных недостатках, при этом Акт сдачи-приемки не подписывается;</w:t>
      </w:r>
    </w:p>
    <w:p w14:paraId="6BE62F8A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в течение 7 (семи) рабочих дней с даты получения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Акта сдачи-приемки, по результатам заседания Комиссии:</w:t>
      </w:r>
    </w:p>
    <w:p w14:paraId="78BAA3BC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а) направляет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подписанные экземпляры Акта сдачи-приемки, либо;</w:t>
      </w:r>
    </w:p>
    <w:p w14:paraId="2B286500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б) направляет </w:t>
      </w:r>
      <w:r w:rsidRPr="00572B38">
        <w:rPr>
          <w:b/>
          <w:color w:val="000000" w:themeColor="text1"/>
          <w:sz w:val="22"/>
          <w:szCs w:val="22"/>
        </w:rPr>
        <w:t xml:space="preserve">Исполнителю </w:t>
      </w:r>
      <w:r w:rsidRPr="00572B38">
        <w:rPr>
          <w:color w:val="000000" w:themeColor="text1"/>
          <w:sz w:val="22"/>
          <w:szCs w:val="22"/>
        </w:rPr>
        <w:t xml:space="preserve">требование о безвозмездном устранении недостатков услуг выявленных </w:t>
      </w:r>
      <w:r w:rsidRPr="00572B38">
        <w:rPr>
          <w:b/>
          <w:color w:val="000000" w:themeColor="text1"/>
          <w:sz w:val="22"/>
          <w:szCs w:val="22"/>
        </w:rPr>
        <w:t xml:space="preserve">Заказчиком </w:t>
      </w:r>
      <w:r w:rsidRPr="00572B38">
        <w:rPr>
          <w:color w:val="000000" w:themeColor="text1"/>
          <w:sz w:val="22"/>
          <w:szCs w:val="22"/>
        </w:rPr>
        <w:t>либо</w:t>
      </w:r>
      <w:r w:rsidRPr="00572B38">
        <w:rPr>
          <w:b/>
          <w:color w:val="000000" w:themeColor="text1"/>
          <w:sz w:val="22"/>
          <w:szCs w:val="22"/>
        </w:rPr>
        <w:t xml:space="preserve"> Получателем услуги </w:t>
      </w:r>
      <w:r w:rsidRPr="00572B38">
        <w:rPr>
          <w:color w:val="000000" w:themeColor="text1"/>
          <w:sz w:val="22"/>
          <w:szCs w:val="22"/>
        </w:rPr>
        <w:t>по результатам рассмотрения результата оказанной услуги, либо;</w:t>
      </w:r>
    </w:p>
    <w:p w14:paraId="47B774A9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в) по результатам рассмотрения имеющихся мотивированных мнений отказывает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в приемке Услуг в полном объеме, либо;</w:t>
      </w:r>
    </w:p>
    <w:p w14:paraId="6403520E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г) отказывает в согласовании мотивированных мнений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об оказанных Услугах и признает Услуги оказанными в полном объеме и при необходимости принимает все меры для урегулирования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вопросов по результатам оказания Услуг.</w:t>
      </w:r>
    </w:p>
    <w:p w14:paraId="6E6FDB0B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bookmarkStart w:id="38" w:name="_ref_17487076"/>
      <w:bookmarkEnd w:id="37"/>
    </w:p>
    <w:p w14:paraId="54332DC8" w14:textId="77777777" w:rsidR="00572B38" w:rsidRPr="00572B38" w:rsidRDefault="00572B38" w:rsidP="00572B38">
      <w:pPr>
        <w:numPr>
          <w:ilvl w:val="0"/>
          <w:numId w:val="13"/>
        </w:numPr>
        <w:suppressAutoHyphens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4A702401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 </w:t>
      </w:r>
      <w:r w:rsidRPr="00572B38">
        <w:rPr>
          <w:b/>
          <w:color w:val="000000" w:themeColor="text1"/>
          <w:sz w:val="22"/>
          <w:szCs w:val="22"/>
        </w:rPr>
        <w:t>Исполнитель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4B2205BE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5.1.1. Оказать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14:paraId="73431985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5.1.2. При необходимости принять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7036F8CD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5.1.3. Возвратить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14:paraId="07F3C97C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14:paraId="2E855B03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14:paraId="4D014813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и/или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4536CD67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 </w:t>
      </w:r>
      <w:r w:rsidRPr="00572B38">
        <w:rPr>
          <w:b/>
          <w:color w:val="000000" w:themeColor="text1"/>
          <w:sz w:val="22"/>
          <w:szCs w:val="22"/>
        </w:rPr>
        <w:t>Исполнитель имеет право</w:t>
      </w:r>
      <w:r w:rsidRPr="00572B38">
        <w:rPr>
          <w:color w:val="000000" w:themeColor="text1"/>
          <w:sz w:val="22"/>
          <w:szCs w:val="22"/>
        </w:rPr>
        <w:t>:</w:t>
      </w:r>
    </w:p>
    <w:p w14:paraId="6272D3B7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5.2.1. Запрашивать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14:paraId="6A30F183" w14:textId="77777777" w:rsidR="00572B38" w:rsidRPr="00572B38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9" w:name="_ref_17050234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5.2.2.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Привлекать к оказанию услуг любых третьих лиц (субисполнителей) без дополнительного согласования с Заказчиком.</w:t>
      </w:r>
      <w:bookmarkStart w:id="40" w:name="_ref_17050238"/>
      <w:bookmarkEnd w:id="39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РФ.</w:t>
      </w:r>
      <w:bookmarkEnd w:id="40"/>
    </w:p>
    <w:p w14:paraId="72AE2D37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5.2.3. По согласованию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досрочно оказать Услуги.</w:t>
      </w:r>
    </w:p>
    <w:p w14:paraId="1F099623" w14:textId="77777777" w:rsidR="00572B38" w:rsidRPr="00572B38" w:rsidRDefault="00572B38" w:rsidP="00572B38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5.3. </w:t>
      </w:r>
      <w:r w:rsidRPr="00572B38">
        <w:rPr>
          <w:b/>
          <w:color w:val="000000" w:themeColor="text1"/>
          <w:sz w:val="22"/>
          <w:szCs w:val="22"/>
        </w:rPr>
        <w:t>Заказчик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4DD179A2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Акта сдачи-приемки.</w:t>
      </w:r>
    </w:p>
    <w:p w14:paraId="7834092D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5.4. </w:t>
      </w:r>
      <w:r w:rsidRPr="00572B38">
        <w:rPr>
          <w:b/>
          <w:color w:val="000000" w:themeColor="text1"/>
          <w:sz w:val="22"/>
          <w:szCs w:val="22"/>
        </w:rPr>
        <w:t>Заказчик вправе:</w:t>
      </w:r>
    </w:p>
    <w:p w14:paraId="7F50EE91" w14:textId="77777777" w:rsidR="00572B38" w:rsidRPr="00572B38" w:rsidRDefault="00572B38" w:rsidP="00572B38">
      <w:p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5.4.1. Проверять ход и качество оказываемых Услуг, выполняемых Исполнителем, не вмешиваясь в его деятельность.</w:t>
      </w:r>
    </w:p>
    <w:p w14:paraId="5EDD2E2E" w14:textId="77777777" w:rsidR="00572B38" w:rsidRPr="00572B38" w:rsidRDefault="00572B38" w:rsidP="00572B38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 </w:t>
      </w:r>
      <w:r w:rsidRPr="00572B38">
        <w:rPr>
          <w:b/>
          <w:color w:val="000000" w:themeColor="text1"/>
          <w:sz w:val="22"/>
          <w:szCs w:val="22"/>
        </w:rPr>
        <w:t>Получатель услуги обязан:</w:t>
      </w:r>
    </w:p>
    <w:p w14:paraId="66417E24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5.5.1. Предоставить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79910656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4BAD1A96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 </w:t>
      </w:r>
      <w:r w:rsidRPr="00572B38">
        <w:rPr>
          <w:b/>
          <w:color w:val="000000" w:themeColor="text1"/>
          <w:sz w:val="22"/>
          <w:szCs w:val="22"/>
        </w:rPr>
        <w:t>Получатель услуги вправе:</w:t>
      </w:r>
      <w:r w:rsidRPr="00572B38">
        <w:rPr>
          <w:color w:val="000000" w:themeColor="text1"/>
          <w:sz w:val="22"/>
          <w:szCs w:val="22"/>
        </w:rPr>
        <w:t xml:space="preserve"> </w:t>
      </w:r>
    </w:p>
    <w:p w14:paraId="4AE1C462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Услуги.</w:t>
      </w:r>
    </w:p>
    <w:p w14:paraId="5237BFEA" w14:textId="77777777" w:rsidR="00572B38" w:rsidRPr="00572B38" w:rsidRDefault="00572B38" w:rsidP="00572B38">
      <w:pPr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3FCA4575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5.7. </w:t>
      </w:r>
      <w:r w:rsidRPr="00572B38">
        <w:rPr>
          <w:b/>
          <w:color w:val="000000" w:themeColor="text1"/>
          <w:sz w:val="22"/>
          <w:szCs w:val="22"/>
        </w:rPr>
        <w:t>Получатель услуги</w:t>
      </w:r>
      <w:r w:rsidRPr="00572B38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572B38">
        <w:rPr>
          <w:b/>
          <w:color w:val="000000" w:themeColor="text1"/>
          <w:sz w:val="22"/>
          <w:szCs w:val="22"/>
        </w:rPr>
        <w:t xml:space="preserve">Заказчику </w:t>
      </w:r>
      <w:r w:rsidRPr="00572B38">
        <w:rPr>
          <w:color w:val="000000" w:themeColor="text1"/>
          <w:sz w:val="22"/>
          <w:szCs w:val="22"/>
        </w:rPr>
        <w:t xml:space="preserve">в отношении выбранного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14:paraId="4DD75DFD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Ответственность сторон</w:t>
      </w:r>
      <w:bookmarkStart w:id="41" w:name="_ref_17491884"/>
      <w:bookmarkEnd w:id="38"/>
    </w:p>
    <w:p w14:paraId="5A3D8D7F" w14:textId="77777777" w:rsidR="00572B38" w:rsidRPr="00572B38" w:rsidRDefault="00572B38" w:rsidP="00572B38">
      <w:pPr>
        <w:pStyle w:val="1"/>
        <w:numPr>
          <w:ilvl w:val="1"/>
          <w:numId w:val="13"/>
        </w:numPr>
        <w:spacing w:line="240" w:lineRule="auto"/>
        <w:ind w:left="567" w:right="0" w:hanging="567"/>
        <w:jc w:val="left"/>
        <w:rPr>
          <w:b w:val="0"/>
          <w:color w:val="000000" w:themeColor="text1"/>
          <w:sz w:val="22"/>
          <w:szCs w:val="22"/>
        </w:rPr>
      </w:pPr>
      <w:r w:rsidRPr="00572B38">
        <w:rPr>
          <w:b w:val="0"/>
          <w:color w:val="000000" w:themeColor="text1"/>
          <w:sz w:val="22"/>
          <w:szCs w:val="22"/>
        </w:rPr>
        <w:t>Уплата неустойки Исполнителем</w:t>
      </w:r>
      <w:bookmarkEnd w:id="41"/>
    </w:p>
    <w:p w14:paraId="066A3222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491887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срока оказания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2"/>
    </w:p>
    <w:p w14:paraId="3311F288" w14:textId="77777777" w:rsidR="00572B38" w:rsidRPr="009B75A6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3" w:name="_ref_4311823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случае просрочки устранения недостатков оказанных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3"/>
    </w:p>
    <w:p w14:paraId="52921D61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44" w:name="_ref_1749190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Заказчиком обязательств по Договору Исполнитель вправе требовать возмещения только реального ущерба. Упущенная выгода возмещению не подлежит.</w:t>
      </w:r>
      <w:bookmarkEnd w:id="44"/>
    </w:p>
    <w:p w14:paraId="4A7DE123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A32DFD1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6CC1488A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5" w:name="_ref_17768679"/>
      <w:r w:rsidRPr="00572B38">
        <w:rPr>
          <w:color w:val="000000" w:themeColor="text1"/>
          <w:sz w:val="22"/>
          <w:szCs w:val="22"/>
        </w:rPr>
        <w:t>Изменение и расторжение договора</w:t>
      </w:r>
      <w:bookmarkEnd w:id="45"/>
    </w:p>
    <w:p w14:paraId="4E08BA63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777374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может быть изменен или расторгнут по соглашению сторон.</w:t>
      </w:r>
      <w:bookmarkEnd w:id="46"/>
    </w:p>
    <w:p w14:paraId="3FE3434E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7" w:name="_ref_177737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Расторжение Договора</w:t>
      </w:r>
      <w:bookmarkEnd w:id="47"/>
    </w:p>
    <w:p w14:paraId="0C99CAED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177737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вправе полностью или частично в одностороннем порядке отказаться от исполнения Договора:</w:t>
      </w:r>
    </w:p>
    <w:p w14:paraId="030A936F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случае нарушения Исполнителем сроков оказания услуг, либо сроков безвозмездного устранения недостатков услуг более чем на 7 (семь) календарных дней, Заказчик вправе потребовать расторжения Договора;</w:t>
      </w:r>
    </w:p>
    <w:p w14:paraId="47C6B8AE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случаях, произошедших не по вине Заказчика, в результате которых дальнейшее выполнение услуг стало нецелесообразным</w:t>
      </w:r>
    </w:p>
    <w:bookmarkEnd w:id="48"/>
    <w:p w14:paraId="2DA7BD43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обязан не позднее 2 (двух)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71479DA" w14:textId="77777777" w:rsidR="00572B38" w:rsidRPr="00572B38" w:rsidRDefault="00572B38" w:rsidP="00572B38">
      <w:pPr>
        <w:pStyle w:val="a3"/>
        <w:numPr>
          <w:ilvl w:val="1"/>
          <w:numId w:val="13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079350C1" w14:textId="77777777" w:rsidR="00572B38" w:rsidRPr="00572B38" w:rsidRDefault="00572B38" w:rsidP="00572B38">
      <w:pPr>
        <w:pStyle w:val="a3"/>
        <w:numPr>
          <w:ilvl w:val="1"/>
          <w:numId w:val="1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398DA433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09E11930" w14:textId="77777777" w:rsidR="00572B38" w:rsidRPr="00572B38" w:rsidRDefault="00572B38" w:rsidP="00572B38">
      <w:pPr>
        <w:numPr>
          <w:ilvl w:val="0"/>
          <w:numId w:val="13"/>
        </w:numPr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Конфиденциальность</w:t>
      </w:r>
    </w:p>
    <w:p w14:paraId="1B90060E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8.1.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572B38">
        <w:rPr>
          <w:i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7F4502BA" w14:textId="77777777" w:rsidR="00572B38" w:rsidRPr="00572B38" w:rsidRDefault="00572B38" w:rsidP="00572B3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8.2.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. </w:t>
      </w:r>
    </w:p>
    <w:p w14:paraId="158689E4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8.3.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6564AE17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8.4.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6277A662" w14:textId="77777777" w:rsidR="00572B38" w:rsidRPr="00572B38" w:rsidRDefault="00572B38" w:rsidP="00572B38">
      <w:pPr>
        <w:ind w:firstLine="709"/>
        <w:jc w:val="both"/>
        <w:rPr>
          <w:color w:val="000000" w:themeColor="text1"/>
          <w:sz w:val="22"/>
          <w:szCs w:val="22"/>
        </w:rPr>
      </w:pPr>
    </w:p>
    <w:p w14:paraId="2336EB60" w14:textId="77777777" w:rsidR="00572B38" w:rsidRPr="00572B38" w:rsidRDefault="00572B38" w:rsidP="00572B38">
      <w:pPr>
        <w:numPr>
          <w:ilvl w:val="0"/>
          <w:numId w:val="13"/>
        </w:numPr>
        <w:jc w:val="center"/>
        <w:outlineLvl w:val="0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14:paraId="0CF07953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9.1.</w:t>
      </w:r>
      <w:r w:rsidRPr="00572B38">
        <w:rPr>
          <w:color w:val="000000" w:themeColor="text1"/>
          <w:sz w:val="22"/>
          <w:szCs w:val="22"/>
        </w:rPr>
        <w:tab/>
        <w:t xml:space="preserve"> 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006B2884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9.2.</w:t>
      </w:r>
      <w:r w:rsidRPr="00572B38">
        <w:rPr>
          <w:color w:val="000000" w:themeColor="text1"/>
          <w:sz w:val="22"/>
          <w:szCs w:val="22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29FE0EBF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9.3. </w:t>
      </w:r>
      <w:r w:rsidRPr="00572B38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1288711C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1767F53C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9" w:name="_ref_17936647"/>
      <w:r w:rsidRPr="00572B38">
        <w:rPr>
          <w:color w:val="000000" w:themeColor="text1"/>
          <w:sz w:val="22"/>
          <w:szCs w:val="22"/>
        </w:rPr>
        <w:t>Разрешение споров</w:t>
      </w:r>
      <w:bookmarkEnd w:id="49"/>
    </w:p>
    <w:p w14:paraId="0A37C785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0" w:name="_ref_1793664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Досудебный (претензионный) порядок разрешения споров</w:t>
      </w:r>
      <w:bookmarkEnd w:id="50"/>
    </w:p>
    <w:p w14:paraId="18EDE471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1" w:name="_ref_17936649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51"/>
    </w:p>
    <w:p w14:paraId="796177D6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179366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52"/>
    </w:p>
    <w:p w14:paraId="2B3F3874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3" w:name="_ref_179366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5 (пяти) рабочих дней  с момента получения претензии.</w:t>
      </w:r>
      <w:bookmarkEnd w:id="53"/>
    </w:p>
    <w:p w14:paraId="336584FF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4" w:name="_ref_17936652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End w:id="54"/>
    </w:p>
    <w:p w14:paraId="58ABEFB8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5" w:name="_ref_5351829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Все 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55"/>
    </w:p>
    <w:p w14:paraId="571851D0" w14:textId="77777777" w:rsidR="00572B38" w:rsidRPr="00572B38" w:rsidRDefault="00572B38" w:rsidP="00572B38">
      <w:pPr>
        <w:tabs>
          <w:tab w:val="left" w:pos="709"/>
        </w:tabs>
        <w:suppressAutoHyphens/>
        <w:jc w:val="center"/>
        <w:rPr>
          <w:color w:val="000000" w:themeColor="text1"/>
          <w:sz w:val="22"/>
          <w:szCs w:val="22"/>
        </w:rPr>
      </w:pPr>
    </w:p>
    <w:p w14:paraId="5B078EF3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56" w:name="_ref_18114473"/>
      <w:r w:rsidRPr="00572B38">
        <w:rPr>
          <w:color w:val="000000" w:themeColor="text1"/>
          <w:sz w:val="22"/>
          <w:szCs w:val="22"/>
        </w:rPr>
        <w:t>Заключительные положения</w:t>
      </w:r>
      <w:bookmarkEnd w:id="56"/>
    </w:p>
    <w:p w14:paraId="4C03D9D1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7" w:name="_ref_1811447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вступает в силу и становится обязательным для сторон с момента его заключения.</w:t>
      </w:r>
      <w:bookmarkEnd w:id="57"/>
    </w:p>
    <w:p w14:paraId="4AC80316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8" w:name="_ref_1811447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действует до определенного в нем момента окончания исполнения сторонами своих обязательств.</w:t>
      </w:r>
      <w:bookmarkEnd w:id="58"/>
    </w:p>
    <w:p w14:paraId="762B4CDD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9" w:name="_ref_5394036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Направление юридически значимых сообщений</w:t>
      </w:r>
      <w:bookmarkEnd w:id="59"/>
    </w:p>
    <w:p w14:paraId="7630AD5F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60" w:name="_ref_1811447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60"/>
    </w:p>
    <w:p w14:paraId="447815B7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с нарочным</w:t>
      </w:r>
      <w:r w:rsidRPr="00572B38">
        <w:rPr>
          <w:color w:val="000000" w:themeColor="text1"/>
          <w:sz w:val="22"/>
          <w:szCs w:val="22"/>
        </w:rPr>
        <w:t xml:space="preserve">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4DE5DF3A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заказным письмом с уведомлением о вручении;</w:t>
      </w:r>
    </w:p>
    <w:p w14:paraId="06B1946F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14:paraId="65980A10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1" w:name="_ref_53953051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61"/>
    </w:p>
    <w:p w14:paraId="14C6FA4E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2" w:name="_ref_53965772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62"/>
    </w:p>
    <w:p w14:paraId="307D4ACB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_ref_53500480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63"/>
    </w:p>
    <w:p w14:paraId="51AB1A06" w14:textId="77777777" w:rsidR="00572B38" w:rsidRPr="00572B38" w:rsidRDefault="00572B38" w:rsidP="00572B38">
      <w:pPr>
        <w:ind w:left="1134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2C122E93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50918170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791F7CD3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4804B45F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14:paraId="778874F4" w14:textId="77777777" w:rsidR="00572B38" w:rsidRPr="00572B38" w:rsidRDefault="00572B38" w:rsidP="00572B38">
      <w:pPr>
        <w:ind w:right="57" w:firstLine="709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14:paraId="48FBA9AE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а) Техническое задание (Приложение № 1);</w:t>
      </w:r>
    </w:p>
    <w:p w14:paraId="79A9478F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б) Образец Акта сдачи-приемки (Приложение № 2).</w:t>
      </w:r>
    </w:p>
    <w:p w14:paraId="6E2B207F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в) Стоимость работ и порядок расчётов (Приложение 3) - только к экземплярам Заказчика и Исполнителя.</w:t>
      </w:r>
    </w:p>
    <w:p w14:paraId="078AA98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6D96E148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       </w:t>
      </w:r>
    </w:p>
    <w:p w14:paraId="504D724E" w14:textId="77777777" w:rsidR="00572B38" w:rsidRPr="00572B38" w:rsidRDefault="00572B38" w:rsidP="00572B38">
      <w:pPr>
        <w:pStyle w:val="a3"/>
        <w:numPr>
          <w:ilvl w:val="0"/>
          <w:numId w:val="13"/>
        </w:numPr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Юридические адреса сторон и банковские реквизиты</w:t>
      </w:r>
    </w:p>
    <w:p w14:paraId="4626EA96" w14:textId="77777777" w:rsidR="00572B38" w:rsidRPr="00572B38" w:rsidRDefault="00572B38" w:rsidP="00572B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Заказчик</w:t>
      </w:r>
    </w:p>
    <w:p w14:paraId="5E024492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180D8B34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Адрес: 670000, Республика Бурятия, г. Улан-Удэ, ул. Смолина, 65.</w:t>
      </w:r>
    </w:p>
    <w:p w14:paraId="5AA20E8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Телефон: +7 800 30 30 123, </w:t>
      </w:r>
      <w:r w:rsidRPr="00572B38">
        <w:rPr>
          <w:color w:val="000000" w:themeColor="text1"/>
          <w:sz w:val="22"/>
          <w:szCs w:val="22"/>
          <w:lang w:val="en-US"/>
        </w:rPr>
        <w:t>e</w:t>
      </w:r>
      <w:r w:rsidRPr="00572B38">
        <w:rPr>
          <w:color w:val="000000" w:themeColor="text1"/>
          <w:sz w:val="22"/>
          <w:szCs w:val="22"/>
        </w:rPr>
        <w:t>-</w:t>
      </w:r>
      <w:r w:rsidRPr="00572B38">
        <w:rPr>
          <w:color w:val="000000" w:themeColor="text1"/>
          <w:sz w:val="22"/>
          <w:szCs w:val="22"/>
          <w:lang w:val="en-US"/>
        </w:rPr>
        <w:t>mail</w:t>
      </w:r>
      <w:r w:rsidRPr="00572B38">
        <w:rPr>
          <w:color w:val="000000" w:themeColor="text1"/>
          <w:sz w:val="22"/>
          <w:szCs w:val="22"/>
        </w:rPr>
        <w:t xml:space="preserve">: </w:t>
      </w:r>
      <w:r w:rsidRPr="00572B38">
        <w:rPr>
          <w:color w:val="000000" w:themeColor="text1"/>
          <w:sz w:val="22"/>
          <w:szCs w:val="22"/>
          <w:lang w:val="en-US"/>
        </w:rPr>
        <w:t>rci</w:t>
      </w:r>
      <w:r w:rsidRPr="00572B38">
        <w:rPr>
          <w:color w:val="000000" w:themeColor="text1"/>
          <w:sz w:val="22"/>
          <w:szCs w:val="22"/>
        </w:rPr>
        <w:t>@</w:t>
      </w:r>
      <w:r w:rsidRPr="00572B38">
        <w:rPr>
          <w:color w:val="000000" w:themeColor="text1"/>
          <w:sz w:val="22"/>
          <w:szCs w:val="22"/>
          <w:lang w:val="en-US"/>
        </w:rPr>
        <w:t>msp</w:t>
      </w:r>
      <w:r w:rsidRPr="00572B38">
        <w:rPr>
          <w:color w:val="000000" w:themeColor="text1"/>
          <w:sz w:val="22"/>
          <w:szCs w:val="22"/>
        </w:rPr>
        <w:t>03.</w:t>
      </w:r>
      <w:r w:rsidRPr="00572B38">
        <w:rPr>
          <w:color w:val="000000" w:themeColor="text1"/>
          <w:sz w:val="22"/>
          <w:szCs w:val="22"/>
          <w:lang w:val="en-US"/>
        </w:rPr>
        <w:t>ru</w:t>
      </w:r>
    </w:p>
    <w:p w14:paraId="1614133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ИНН 0323358650; ОГРН 1110327011640</w:t>
      </w:r>
    </w:p>
    <w:p w14:paraId="1B319AA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Расчетный счет 40703810104000002197</w:t>
      </w:r>
    </w:p>
    <w:p w14:paraId="59065CDE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СИБИРСКИЙ Ф-Л ПАО «ПРОМСВЯЗЬБАНК» г. Новосибирск </w:t>
      </w:r>
    </w:p>
    <w:p w14:paraId="6425A1F0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БИК 045004816 Корр. счет 30101810500000000816</w:t>
      </w:r>
    </w:p>
    <w:p w14:paraId="12C2669B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46E709CC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____________________________С.П. Брыков</w:t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</w:p>
    <w:p w14:paraId="286FA782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rPr>
          <w:color w:val="000000" w:themeColor="text1"/>
          <w:sz w:val="22"/>
          <w:szCs w:val="22"/>
        </w:rPr>
      </w:pPr>
    </w:p>
    <w:p w14:paraId="5E79FC3E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Исполнитель</w:t>
      </w:r>
    </w:p>
    <w:p w14:paraId="08CEC472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</w:t>
      </w:r>
      <w:bookmarkStart w:id="64" w:name="Рекисп"/>
      <w:r w:rsidRPr="00572B38">
        <w:rPr>
          <w:color w:val="000000" w:themeColor="text1"/>
          <w:sz w:val="22"/>
          <w:szCs w:val="22"/>
        </w:rPr>
        <w:t>[Реквизиты Исполнителя]</w:t>
      </w:r>
      <w:bookmarkEnd w:id="64"/>
      <w:r w:rsidRPr="00572B38">
        <w:rPr>
          <w:color w:val="000000" w:themeColor="text1"/>
          <w:sz w:val="22"/>
          <w:szCs w:val="22"/>
        </w:rPr>
        <w:t xml:space="preserve"> </w:t>
      </w:r>
    </w:p>
    <w:p w14:paraId="7F530ECB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306B8998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288A4BD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5C8C0C62" w14:textId="77777777" w:rsidR="00572B38" w:rsidRPr="00572B38" w:rsidRDefault="00572B38" w:rsidP="00572B38">
      <w:pPr>
        <w:tabs>
          <w:tab w:val="left" w:pos="709"/>
        </w:tabs>
        <w:suppressAutoHyphens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Получатель услуги</w:t>
      </w:r>
    </w:p>
    <w:p w14:paraId="03C3FBEC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bookmarkStart w:id="65" w:name="Рекпол"/>
      <w:r w:rsidRPr="00572B38">
        <w:rPr>
          <w:color w:val="000000" w:themeColor="text1"/>
          <w:sz w:val="22"/>
          <w:szCs w:val="22"/>
        </w:rPr>
        <w:t>[Реквизиты получателя услуги]</w:t>
      </w:r>
      <w:bookmarkEnd w:id="65"/>
    </w:p>
    <w:p w14:paraId="10A44AEE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</w:p>
    <w:p w14:paraId="09DB36CD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39D1FBA3" w14:textId="77777777" w:rsidR="00572B38" w:rsidRPr="00572B38" w:rsidRDefault="00710774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2869C884">
          <v:rect id="_x0000_s1030" style="position:absolute;left:0;text-align:left;margin-left:-19.05pt;margin-top:610.2pt;width:500.25pt;height:43.85pt;z-index:251663360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 w14:anchorId="7D3E25F9">
          <v:rect id="_x0000_s1028" style="position:absolute;left:0;text-align:left;margin-left:-28.05pt;margin-top:654.05pt;width:522pt;height:48pt;z-index:251661312" strokecolor="white [3212]"/>
        </w:pict>
      </w:r>
      <w:r w:rsidR="00572B38" w:rsidRPr="00572B38">
        <w:rPr>
          <w:color w:val="000000" w:themeColor="text1"/>
          <w:sz w:val="22"/>
          <w:szCs w:val="22"/>
        </w:rPr>
        <w:br w:type="page"/>
      </w:r>
    </w:p>
    <w:p w14:paraId="47AF79A6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31DAC28D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№2</w:t>
      </w:r>
    </w:p>
    <w:p w14:paraId="30666E9E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64AE839B" w14:textId="77777777" w:rsidR="00572B38" w:rsidRPr="00572B38" w:rsidRDefault="00572B38" w:rsidP="00572B38">
      <w:pPr>
        <w:tabs>
          <w:tab w:val="left" w:pos="567"/>
        </w:tabs>
        <w:suppressAutoHyphens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АКТ СДАЧИ-ПРИЕМКИ № </w:t>
      </w:r>
      <w:bookmarkStart w:id="66" w:name="НомерАкта"/>
      <w:r w:rsidRPr="00572B38">
        <w:rPr>
          <w:b/>
          <w:color w:val="000000" w:themeColor="text1"/>
          <w:sz w:val="22"/>
          <w:szCs w:val="22"/>
        </w:rPr>
        <w:t>__________</w:t>
      </w:r>
      <w:bookmarkEnd w:id="66"/>
    </w:p>
    <w:p w14:paraId="15FBB3D8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согласно договора возмездного оказания услуг № </w:t>
      </w:r>
      <w:bookmarkStart w:id="67" w:name="Номер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</w:t>
      </w:r>
      <w:bookmarkEnd w:id="67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от </w:t>
      </w:r>
      <w:bookmarkStart w:id="68" w:name="Дата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_______________</w:t>
      </w:r>
      <w:bookmarkEnd w:id="68"/>
    </w:p>
    <w:p w14:paraId="742F1379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D0AF707" w14:textId="77777777" w:rsidR="00572B38" w:rsidRPr="00572B38" w:rsidRDefault="00572B38" w:rsidP="00572B38">
      <w:pPr>
        <w:pStyle w:val="a8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14:paraId="38B39AF0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D4BC965" w14:textId="77777777" w:rsidR="00572B38" w:rsidRPr="00572B38" w:rsidRDefault="00710774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 w14:anchorId="5443C03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0.7pt;width:358.75pt;height:96.15pt;z-index:-251656192;mso-position-horizontal:center" fillcolor="#eeece1 [3214]" stroked="f" strokecolor="#f2f2f2" strokeweight="0">
            <v:fill opacity="39322f" color2="#f2f2f2" o:opacity2="0"/>
            <v:shadow color="#99f" offset="3pt"/>
            <v:textpath style="font-family:&quot;Times New Roman&quot;;font-weight:bold;v-text-kern:t" trim="t" fitpath="t" string="ФОРМА"/>
          </v:shape>
        </w:pict>
      </w:r>
      <w:r w:rsidR="00572B38"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="00572B38"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="00572B38" w:rsidRPr="00572B38">
        <w:rPr>
          <w:b/>
          <w:color w:val="000000" w:themeColor="text1"/>
          <w:sz w:val="22"/>
          <w:szCs w:val="22"/>
        </w:rPr>
        <w:t>«Заказчик»</w:t>
      </w:r>
      <w:r w:rsidR="00572B38" w:rsidRPr="00572B38">
        <w:rPr>
          <w:color w:val="000000" w:themeColor="text1"/>
          <w:sz w:val="22"/>
          <w:szCs w:val="22"/>
        </w:rPr>
        <w:t xml:space="preserve">, в лице </w:t>
      </w:r>
      <w:bookmarkStart w:id="69" w:name="Подписант5"/>
      <w:r w:rsidR="00572B38" w:rsidRPr="00572B38">
        <w:rPr>
          <w:color w:val="000000" w:themeColor="text1"/>
          <w:sz w:val="22"/>
          <w:szCs w:val="22"/>
        </w:rPr>
        <w:t>директора Брыкова Станислава Петровича, действующей на основании Устава</w:t>
      </w:r>
      <w:bookmarkEnd w:id="69"/>
      <w:r w:rsidR="00572B38" w:rsidRPr="00572B38">
        <w:rPr>
          <w:color w:val="000000" w:themeColor="text1"/>
          <w:sz w:val="22"/>
          <w:szCs w:val="22"/>
        </w:rPr>
        <w:t xml:space="preserve">, </w:t>
      </w:r>
    </w:p>
    <w:p w14:paraId="3F7A0A39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bookmarkStart w:id="70" w:name="Исполнитель1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70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1" w:name="ЛицеМСПисп2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«Исполнитель»,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2" w:name="ИсполнителРук1"/>
      <w:r w:rsidRPr="00572B38">
        <w:rPr>
          <w:color w:val="000000" w:themeColor="text1"/>
          <w:sz w:val="22"/>
          <w:szCs w:val="22"/>
        </w:rPr>
        <w:t>[Руководитель исполнителя]</w:t>
      </w:r>
      <w:bookmarkEnd w:id="72"/>
      <w:r w:rsidRPr="00572B38">
        <w:rPr>
          <w:color w:val="000000" w:themeColor="text1"/>
          <w:sz w:val="22"/>
          <w:szCs w:val="22"/>
        </w:rPr>
        <w:t>, действующего на</w:t>
      </w:r>
      <w:bookmarkEnd w:id="71"/>
      <w:r w:rsidRPr="00572B38">
        <w:rPr>
          <w:color w:val="000000" w:themeColor="text1"/>
          <w:sz w:val="22"/>
          <w:szCs w:val="22"/>
        </w:rPr>
        <w:t xml:space="preserve"> основании </w:t>
      </w:r>
      <w:bookmarkStart w:id="73" w:name="ОснованиеИсп1"/>
      <w:r w:rsidRPr="00572B38">
        <w:rPr>
          <w:color w:val="000000" w:themeColor="text1"/>
          <w:sz w:val="22"/>
          <w:szCs w:val="22"/>
        </w:rPr>
        <w:t>[Основание]</w:t>
      </w:r>
      <w:bookmarkEnd w:id="73"/>
      <w:r w:rsidRPr="00572B38">
        <w:rPr>
          <w:color w:val="000000" w:themeColor="text1"/>
          <w:sz w:val="22"/>
          <w:szCs w:val="22"/>
        </w:rPr>
        <w:t>, с другой стороны,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</w:t>
      </w:r>
      <w:r w:rsidRPr="00572B38">
        <w:rPr>
          <w:b/>
          <w:color w:val="000000" w:themeColor="text1"/>
          <w:sz w:val="22"/>
          <w:szCs w:val="22"/>
        </w:rPr>
        <w:t xml:space="preserve"> </w:t>
      </w:r>
    </w:p>
    <w:p w14:paraId="47E70113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bookmarkStart w:id="74" w:name="Получатель1"/>
      <w:r w:rsidRPr="00572B38">
        <w:rPr>
          <w:b/>
          <w:color w:val="000000" w:themeColor="text1"/>
          <w:sz w:val="22"/>
          <w:szCs w:val="22"/>
        </w:rPr>
        <w:t>[Получатель]</w:t>
      </w:r>
      <w:bookmarkEnd w:id="74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5" w:name="ЛицеМСП1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6" w:name="ПолучателРук1"/>
      <w:r w:rsidRPr="00572B38">
        <w:rPr>
          <w:color w:val="000000" w:themeColor="text1"/>
          <w:sz w:val="22"/>
          <w:szCs w:val="22"/>
        </w:rPr>
        <w:t>[Руководитель получателя]</w:t>
      </w:r>
      <w:bookmarkEnd w:id="76"/>
      <w:r w:rsidRPr="00572B38">
        <w:rPr>
          <w:color w:val="000000" w:themeColor="text1"/>
          <w:sz w:val="22"/>
          <w:szCs w:val="22"/>
        </w:rPr>
        <w:t>, действующего</w:t>
      </w:r>
      <w:bookmarkEnd w:id="7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77" w:name="ОснованиеПол1"/>
      <w:r w:rsidRPr="00572B38">
        <w:rPr>
          <w:color w:val="000000" w:themeColor="text1"/>
          <w:sz w:val="22"/>
          <w:szCs w:val="22"/>
        </w:rPr>
        <w:t>[Основание]</w:t>
      </w:r>
      <w:bookmarkEnd w:id="77"/>
      <w:r w:rsidRPr="00572B38">
        <w:rPr>
          <w:color w:val="000000" w:themeColor="text1"/>
          <w:sz w:val="22"/>
          <w:szCs w:val="22"/>
        </w:rPr>
        <w:t xml:space="preserve">, с третьей стороны, </w:t>
      </w:r>
    </w:p>
    <w:p w14:paraId="042123FA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noProof/>
          <w:color w:val="000000" w:themeColor="text1"/>
          <w:sz w:val="22"/>
          <w:szCs w:val="22"/>
        </w:rPr>
      </w:pPr>
      <w:r w:rsidRPr="00572B38">
        <w:rPr>
          <w:noProof/>
          <w:color w:val="000000" w:themeColor="text1"/>
          <w:sz w:val="22"/>
          <w:szCs w:val="22"/>
        </w:rPr>
        <w:t xml:space="preserve">составили настоящий Акт и </w:t>
      </w:r>
      <w:r w:rsidRPr="00572B38">
        <w:rPr>
          <w:color w:val="000000" w:themeColor="text1"/>
          <w:sz w:val="22"/>
          <w:szCs w:val="22"/>
        </w:rPr>
        <w:t xml:space="preserve">приняли следующие услуги, </w:t>
      </w:r>
      <w:r w:rsidRPr="00572B38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14:paraId="066DDAC8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572B38" w:rsidRPr="00572B38" w14:paraId="6F177CCF" w14:textId="77777777" w:rsidTr="00A635B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F6EDD88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B359110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14:paraId="710AC071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4485A0A4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5709B81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C0A7B3A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19265855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572B38" w:rsidRPr="00572B38" w14:paraId="4B513406" w14:textId="77777777" w:rsidTr="00A635B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731BF96C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8" w:name="Услуга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Услуга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8"/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133C978D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168EC4AE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7E1C137C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62478CE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9" w:name="Стоимост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9"/>
          </w:p>
        </w:tc>
        <w:tc>
          <w:tcPr>
            <w:tcW w:w="1330" w:type="dxa"/>
            <w:vAlign w:val="center"/>
          </w:tcPr>
          <w:p w14:paraId="103B3AF3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80" w:name="Стоимость2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0"/>
          </w:p>
        </w:tc>
      </w:tr>
      <w:tr w:rsidR="00572B38" w:rsidRPr="00572B38" w14:paraId="5C811C2D" w14:textId="77777777" w:rsidTr="00A635BE">
        <w:tc>
          <w:tcPr>
            <w:tcW w:w="10686" w:type="dxa"/>
            <w:gridSpan w:val="6"/>
          </w:tcPr>
          <w:p w14:paraId="0545A96B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Итого:  </w:t>
            </w:r>
            <w:bookmarkStart w:id="81" w:name="Стоимость3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1"/>
            <w:r w:rsidRPr="00572B38">
              <w:rPr>
                <w:color w:val="000000" w:themeColor="text1"/>
                <w:sz w:val="22"/>
                <w:szCs w:val="22"/>
              </w:rPr>
              <w:t xml:space="preserve"> (</w:t>
            </w:r>
            <w:bookmarkStart w:id="82" w:name="Стоимостьпропис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 прописью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2"/>
            <w:r w:rsidRPr="00572B3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72B38" w:rsidRPr="00572B38" w14:paraId="3242E64C" w14:textId="77777777" w:rsidTr="00A635BE">
        <w:tc>
          <w:tcPr>
            <w:tcW w:w="10686" w:type="dxa"/>
            <w:gridSpan w:val="6"/>
          </w:tcPr>
          <w:p w14:paraId="6022CDED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bookmarkStart w:id="83" w:name="НДС1"/>
            <w:bookmarkEnd w:id="83"/>
          </w:p>
        </w:tc>
      </w:tr>
    </w:tbl>
    <w:p w14:paraId="4B89CC59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0714AE7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14:paraId="155327DC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322CCF48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7C18D083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экземпляр - Заказчику.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3969"/>
      </w:tblGrid>
      <w:tr w:rsidR="00572B38" w:rsidRPr="00572B38" w14:paraId="3046DD69" w14:textId="77777777" w:rsidTr="00A635BE">
        <w:tc>
          <w:tcPr>
            <w:tcW w:w="3403" w:type="dxa"/>
          </w:tcPr>
          <w:p w14:paraId="5F04217E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3686" w:type="dxa"/>
          </w:tcPr>
          <w:p w14:paraId="3C85D696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  <w:tc>
          <w:tcPr>
            <w:tcW w:w="3969" w:type="dxa"/>
          </w:tcPr>
          <w:p w14:paraId="7585FCF9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572B38" w:rsidRPr="00572B38" w14:paraId="23E1AB2F" w14:textId="77777777" w:rsidTr="00A635BE">
        <w:tc>
          <w:tcPr>
            <w:tcW w:w="3403" w:type="dxa"/>
          </w:tcPr>
          <w:p w14:paraId="29A8CFDA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bookmarkStart w:id="84" w:name="Исполнитель2"/>
            <w:r w:rsidRPr="00572B38">
              <w:rPr>
                <w:bCs/>
                <w:color w:val="000000" w:themeColor="text1"/>
                <w:sz w:val="22"/>
                <w:szCs w:val="22"/>
              </w:rPr>
              <w:t>[Исполнитель]</w:t>
            </w:r>
            <w:bookmarkEnd w:id="84"/>
          </w:p>
          <w:p w14:paraId="4C3A9558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7E801ED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5" w:name="ДолжностьИс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5"/>
          </w:p>
          <w:p w14:paraId="142B2D9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77FCE0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D1068F1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</w:t>
            </w:r>
            <w:bookmarkStart w:id="86" w:name="РукИсп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6"/>
          </w:p>
          <w:p w14:paraId="5996C36F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7D46A05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7AF3FC7B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D2A038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7" w:name="Получатель2"/>
            <w:r w:rsidRPr="00572B38">
              <w:rPr>
                <w:color w:val="000000" w:themeColor="text1"/>
                <w:sz w:val="22"/>
                <w:szCs w:val="22"/>
              </w:rPr>
              <w:t>[Получатель]</w:t>
            </w:r>
            <w:bookmarkEnd w:id="87"/>
          </w:p>
          <w:p w14:paraId="4FD5396A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42087159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8" w:name="ДолжностьПол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8"/>
          </w:p>
          <w:p w14:paraId="58F1350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88B40C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13FFA56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</w:t>
            </w:r>
            <w:bookmarkStart w:id="89" w:name="РукПол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9"/>
          </w:p>
          <w:p w14:paraId="1E73A75C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5E84066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49FB69F0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D1BF0B5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43EE2566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21D8523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90" w:name="Должность"/>
            <w:r w:rsidRPr="00572B38">
              <w:rPr>
                <w:color w:val="000000" w:themeColor="text1"/>
                <w:sz w:val="22"/>
                <w:szCs w:val="22"/>
              </w:rPr>
              <w:t>Директор</w:t>
            </w:r>
            <w:bookmarkEnd w:id="90"/>
          </w:p>
          <w:p w14:paraId="61894357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9E94036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4514F21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_______________С.П. Брыков</w:t>
            </w:r>
          </w:p>
          <w:p w14:paraId="2E5573F7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F4E8F71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2370E857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3D8E2946" w14:textId="77777777" w:rsidR="00572B38" w:rsidRPr="00C90801" w:rsidRDefault="00572B38" w:rsidP="00572B38">
      <w:pPr>
        <w:rPr>
          <w:color w:val="000000" w:themeColor="text1"/>
          <w:sz w:val="22"/>
          <w:szCs w:val="22"/>
          <w:lang w:val="en-US"/>
        </w:rPr>
      </w:pPr>
      <w:r w:rsidRPr="00572B38">
        <w:rPr>
          <w:color w:val="000000" w:themeColor="text1"/>
          <w:sz w:val="22"/>
          <w:szCs w:val="22"/>
        </w:rPr>
        <w:br w:type="page"/>
      </w:r>
    </w:p>
    <w:p w14:paraId="11D229D7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Приложение № 3</w:t>
      </w:r>
    </w:p>
    <w:p w14:paraId="469BD48D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63360EF2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Цена услуг и порядок оплаты</w:t>
      </w:r>
    </w:p>
    <w:p w14:paraId="2BE83F12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по Договору возмездного оказания услуг</w:t>
      </w:r>
    </w:p>
    <w:p w14:paraId="07C85143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 xml:space="preserve">от </w:t>
      </w:r>
      <w:bookmarkStart w:id="91" w:name="Датадог2"/>
      <w:r w:rsidRPr="00572B38">
        <w:rPr>
          <w:b/>
          <w:bCs/>
          <w:color w:val="000000" w:themeColor="text1"/>
          <w:sz w:val="22"/>
          <w:szCs w:val="22"/>
        </w:rPr>
        <w:t>______</w:t>
      </w:r>
      <w:bookmarkEnd w:id="91"/>
      <w:r w:rsidRPr="00572B38">
        <w:rPr>
          <w:b/>
          <w:bCs/>
          <w:color w:val="000000" w:themeColor="text1"/>
          <w:sz w:val="22"/>
          <w:szCs w:val="22"/>
        </w:rPr>
        <w:t xml:space="preserve"> № </w:t>
      </w:r>
      <w:bookmarkStart w:id="92" w:name="Номердог2"/>
      <w:r w:rsidRPr="00572B38">
        <w:rPr>
          <w:b/>
          <w:bCs/>
          <w:color w:val="000000" w:themeColor="text1"/>
          <w:sz w:val="22"/>
          <w:szCs w:val="22"/>
        </w:rPr>
        <w:t>________</w:t>
      </w:r>
      <w:bookmarkEnd w:id="92"/>
    </w:p>
    <w:p w14:paraId="2AE221E7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403B54FD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93" w:name="Подписант6"/>
      <w:r w:rsidRPr="00572B38">
        <w:rPr>
          <w:color w:val="000000" w:themeColor="text1"/>
          <w:sz w:val="22"/>
          <w:szCs w:val="22"/>
        </w:rPr>
        <w:t>директора Брыкова Станислава Петровича, действующего на основании Устава</w:t>
      </w:r>
      <w:bookmarkEnd w:id="93"/>
      <w:r w:rsidRPr="00572B38">
        <w:rPr>
          <w:color w:val="000000" w:themeColor="text1"/>
          <w:sz w:val="22"/>
          <w:szCs w:val="22"/>
        </w:rPr>
        <w:t xml:space="preserve">, </w:t>
      </w:r>
      <w:bookmarkStart w:id="94" w:name="Исполнитель3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94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95" w:name="ЛицеМСПисп1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96" w:name="ИсполнителРук2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96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9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97" w:name="ОснованиеИсп2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97"/>
      <w:r w:rsidRPr="00572B38">
        <w:rPr>
          <w:color w:val="000000" w:themeColor="text1"/>
          <w:sz w:val="22"/>
          <w:szCs w:val="22"/>
        </w:rPr>
        <w:t xml:space="preserve">, с другой стороны, совместно именуемые в дальнейшем «Стороны», в соответствии с Договором возмездного оказания услуг от </w:t>
      </w:r>
      <w:bookmarkStart w:id="98" w:name="Датадог3"/>
      <w:r w:rsidRPr="00572B38">
        <w:rPr>
          <w:color w:val="000000" w:themeColor="text1"/>
          <w:sz w:val="22"/>
          <w:szCs w:val="22"/>
        </w:rPr>
        <w:t>____</w:t>
      </w:r>
      <w:bookmarkEnd w:id="98"/>
      <w:r w:rsidRPr="00572B38">
        <w:rPr>
          <w:color w:val="000000" w:themeColor="text1"/>
          <w:sz w:val="22"/>
          <w:szCs w:val="22"/>
        </w:rPr>
        <w:t xml:space="preserve"> № </w:t>
      </w:r>
      <w:bookmarkStart w:id="99" w:name="Номердог3"/>
      <w:r w:rsidRPr="00572B38">
        <w:rPr>
          <w:color w:val="000000" w:themeColor="text1"/>
          <w:sz w:val="22"/>
          <w:szCs w:val="22"/>
        </w:rPr>
        <w:t>____</w:t>
      </w:r>
      <w:bookmarkEnd w:id="99"/>
      <w:r w:rsidRPr="00572B38">
        <w:rPr>
          <w:color w:val="000000" w:themeColor="text1"/>
          <w:sz w:val="22"/>
          <w:szCs w:val="22"/>
        </w:rPr>
        <w:t xml:space="preserve"> (далее Договор) определили:</w:t>
      </w:r>
    </w:p>
    <w:p w14:paraId="3F383EFC" w14:textId="77777777" w:rsidR="00572B38" w:rsidRPr="00572B38" w:rsidRDefault="00572B38" w:rsidP="00572B38">
      <w:pPr>
        <w:pStyle w:val="a3"/>
        <w:numPr>
          <w:ilvl w:val="0"/>
          <w:numId w:val="12"/>
        </w:numPr>
        <w:tabs>
          <w:tab w:val="left" w:pos="851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Цена услуг по Договору составляет – </w:t>
      </w:r>
      <w:bookmarkStart w:id="100" w:name="Стоимость"/>
      <w:r w:rsidRPr="00572B38">
        <w:rPr>
          <w:color w:val="000000" w:themeColor="text1"/>
          <w:sz w:val="22"/>
          <w:szCs w:val="22"/>
        </w:rPr>
        <w:t>[Стоимость]</w:t>
      </w:r>
      <w:bookmarkEnd w:id="100"/>
      <w:r w:rsidRPr="00572B38">
        <w:rPr>
          <w:color w:val="000000" w:themeColor="text1"/>
          <w:sz w:val="22"/>
          <w:szCs w:val="22"/>
        </w:rPr>
        <w:t xml:space="preserve"> (</w:t>
      </w:r>
      <w:bookmarkStart w:id="101" w:name="Стоимостьпропись"/>
      <w:r w:rsidRPr="00572B38">
        <w:rPr>
          <w:color w:val="000000" w:themeColor="text1"/>
          <w:sz w:val="22"/>
          <w:szCs w:val="22"/>
        </w:rPr>
        <w:t>Стоимость</w:t>
      </w:r>
      <w:bookmarkEnd w:id="101"/>
      <w:r w:rsidRPr="00572B38">
        <w:rPr>
          <w:color w:val="000000" w:themeColor="text1"/>
          <w:sz w:val="22"/>
          <w:szCs w:val="22"/>
        </w:rPr>
        <w:t xml:space="preserve">), </w:t>
      </w:r>
      <w:bookmarkStart w:id="102" w:name="НДС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2"/>
      <w:r w:rsidRPr="00572B38">
        <w:rPr>
          <w:color w:val="000000" w:themeColor="text1"/>
          <w:sz w:val="22"/>
          <w:szCs w:val="22"/>
        </w:rPr>
        <w:t>.</w:t>
      </w:r>
    </w:p>
    <w:p w14:paraId="6BD5118D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3" w:name="_ref_538057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  <w:bookmarkEnd w:id="103"/>
    </w:p>
    <w:p w14:paraId="680F3D6A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4" w:name="_ref_5381600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</w:t>
      </w:r>
      <w:r w:rsidRPr="008E1C1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не вправе требовать увеличения твердой цены,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04"/>
    </w:p>
    <w:p w14:paraId="2BB3FAA1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Оплата оказанных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</w:t>
      </w:r>
      <w:r w:rsidRPr="00572B38">
        <w:rPr>
          <w:b/>
          <w:color w:val="000000" w:themeColor="text1"/>
          <w:sz w:val="22"/>
          <w:szCs w:val="22"/>
        </w:rPr>
        <w:t xml:space="preserve">Заказчика </w:t>
      </w:r>
      <w:r w:rsidRPr="00572B38">
        <w:rPr>
          <w:color w:val="000000" w:themeColor="text1"/>
          <w:sz w:val="22"/>
          <w:szCs w:val="22"/>
        </w:rPr>
        <w:t>в порядке, установленном п. 5 и 6 настоящего Приложения, после подписания акта сдачи-приемки Услуг, оформленного в соответствии с Приложением № 2 к Договору (далее - Акт сдачи-приемки).</w:t>
      </w:r>
    </w:p>
    <w:p w14:paraId="32A2B447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</w:t>
      </w:r>
      <w:bookmarkStart w:id="105" w:name="СуммаГФБ"/>
      <w:r w:rsidRPr="00572B38">
        <w:rPr>
          <w:color w:val="000000" w:themeColor="text1"/>
          <w:sz w:val="22"/>
          <w:szCs w:val="22"/>
        </w:rPr>
        <w:t>[Сумма]</w:t>
      </w:r>
      <w:bookmarkEnd w:id="105"/>
      <w:r w:rsidRPr="00572B38">
        <w:rPr>
          <w:color w:val="000000" w:themeColor="text1"/>
          <w:sz w:val="22"/>
          <w:szCs w:val="22"/>
        </w:rPr>
        <w:t xml:space="preserve"> (</w:t>
      </w:r>
      <w:bookmarkStart w:id="106" w:name="СуммаГФБ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06"/>
      <w:r w:rsidRPr="00572B38">
        <w:rPr>
          <w:color w:val="000000" w:themeColor="text1"/>
          <w:sz w:val="22"/>
          <w:szCs w:val="22"/>
        </w:rPr>
        <w:t xml:space="preserve">), </w:t>
      </w:r>
      <w:bookmarkStart w:id="107" w:name="НДСгфб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7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денежных средств на счет Исполнителя, указанный в Договоре.</w:t>
      </w:r>
    </w:p>
    <w:p w14:paraId="26EACDB4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из внебюджетных средств сумму в размере </w:t>
      </w:r>
      <w:bookmarkStart w:id="108" w:name="Процент"/>
      <w:r w:rsidRPr="00572B38">
        <w:rPr>
          <w:color w:val="000000" w:themeColor="text1"/>
          <w:sz w:val="22"/>
          <w:szCs w:val="22"/>
        </w:rPr>
        <w:t>[Процент]</w:t>
      </w:r>
      <w:bookmarkEnd w:id="108"/>
      <w:r w:rsidRPr="00572B38">
        <w:rPr>
          <w:color w:val="000000" w:themeColor="text1"/>
          <w:sz w:val="22"/>
          <w:szCs w:val="22"/>
        </w:rPr>
        <w:t xml:space="preserve">% от стоимости работ по Договору, что составляет </w:t>
      </w:r>
      <w:bookmarkStart w:id="109" w:name="СуммаЗак"/>
      <w:r w:rsidRPr="00572B38">
        <w:rPr>
          <w:color w:val="000000" w:themeColor="text1"/>
          <w:sz w:val="22"/>
          <w:szCs w:val="22"/>
        </w:rPr>
        <w:t>[Сумма]</w:t>
      </w:r>
      <w:bookmarkEnd w:id="109"/>
      <w:r w:rsidRPr="00572B38">
        <w:rPr>
          <w:color w:val="000000" w:themeColor="text1"/>
          <w:sz w:val="22"/>
          <w:szCs w:val="22"/>
        </w:rPr>
        <w:t xml:space="preserve"> (</w:t>
      </w:r>
      <w:bookmarkStart w:id="110" w:name="СуммаЗак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10"/>
      <w:r w:rsidRPr="00572B38">
        <w:rPr>
          <w:color w:val="000000" w:themeColor="text1"/>
          <w:sz w:val="22"/>
          <w:szCs w:val="22"/>
        </w:rPr>
        <w:t xml:space="preserve">), </w:t>
      </w:r>
      <w:bookmarkStart w:id="111" w:name="НДСзак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11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денежных средств на счет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>, указанный в Договоре.</w:t>
      </w:r>
    </w:p>
    <w:p w14:paraId="18E237ED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Обязательство Заказчика по оплате считается исполненным в момент списания денежных средств с расчетного счета Заказчика.</w:t>
      </w:r>
    </w:p>
    <w:p w14:paraId="39884827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2B38" w:rsidRPr="00572B38" w14:paraId="4945FF49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C44DDD4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14:paraId="38FEE9CE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265C4ADF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Адрес: 670000, Республика Бурятия, г. Улан-Удэ, ул. Смолина, 65.</w:t>
            </w:r>
          </w:p>
          <w:p w14:paraId="3DB107FB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Телефон: +7 800 30 30 123,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72B38">
              <w:rPr>
                <w:color w:val="000000" w:themeColor="text1"/>
                <w:sz w:val="22"/>
                <w:szCs w:val="22"/>
              </w:rPr>
              <w:t>-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72B38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rci</w:t>
            </w:r>
            <w:r w:rsidRPr="00572B38">
              <w:rPr>
                <w:color w:val="000000" w:themeColor="text1"/>
                <w:sz w:val="22"/>
                <w:szCs w:val="22"/>
              </w:rPr>
              <w:t>@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msp</w:t>
            </w:r>
            <w:r w:rsidRPr="00572B38">
              <w:rPr>
                <w:color w:val="000000" w:themeColor="text1"/>
                <w:sz w:val="22"/>
                <w:szCs w:val="22"/>
              </w:rPr>
              <w:t>03.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</w:p>
          <w:p w14:paraId="4B8C0026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ИНН 0323358650</w:t>
            </w:r>
          </w:p>
          <w:p w14:paraId="54EE9515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КПП 032601001</w:t>
            </w:r>
          </w:p>
          <w:p w14:paraId="5FDA3A51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ОГРН 1110327011640</w:t>
            </w:r>
          </w:p>
          <w:p w14:paraId="51FC20A6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Расчетный счет 40703810104000002197</w:t>
            </w:r>
          </w:p>
          <w:p w14:paraId="507D575F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СИБИРСКИЙ Ф-Л ПАО «ПРОМСЯЗЬБАНК» г. Новосибирск </w:t>
            </w:r>
          </w:p>
          <w:p w14:paraId="738DB3E5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БИК 045004816</w:t>
            </w:r>
          </w:p>
          <w:p w14:paraId="1E3B56F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Корр. счет 30101810500000000816</w:t>
            </w:r>
          </w:p>
          <w:p w14:paraId="65844ED2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ind w:firstLine="567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FD0A941" w14:textId="77777777" w:rsidR="00572B38" w:rsidRPr="00572B38" w:rsidRDefault="00572B38" w:rsidP="00A635BE">
            <w:pPr>
              <w:tabs>
                <w:tab w:val="left" w:pos="56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________________________С.П. Брыков</w:t>
            </w:r>
            <w:r w:rsidRPr="00572B3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2F9E9B9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14:paraId="6888202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112" w:name="Рекисп1"/>
            <w:r w:rsidRPr="00572B38">
              <w:rPr>
                <w:color w:val="000000" w:themeColor="text1"/>
                <w:sz w:val="22"/>
                <w:szCs w:val="22"/>
              </w:rPr>
              <w:t xml:space="preserve"> [Реквизиты Исполнителя] </w:t>
            </w:r>
            <w:bookmarkEnd w:id="112"/>
          </w:p>
        </w:tc>
      </w:tr>
      <w:tr w:rsidR="00572B38" w:rsidRPr="00572B38" w14:paraId="2B2A85C9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D5F772D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6BC326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195B48F6" w14:textId="77777777" w:rsidR="006C23DF" w:rsidRPr="00572B38" w:rsidRDefault="00710774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4632A486">
          <v:rect id="_x0000_s1029" style="position:absolute;margin-left:-3.3pt;margin-top:42.5pt;width:497.25pt;height:37.5pt;z-index:251662336;mso-position-horizontal-relative:text;mso-position-vertical-relative:text" strokecolor="white [3212]">
            <w10:anchorlock/>
          </v:rect>
        </w:pict>
      </w:r>
      <w:r w:rsidR="006C23DF" w:rsidRPr="00572B38">
        <w:rPr>
          <w:color w:val="000000" w:themeColor="text1"/>
          <w:sz w:val="22"/>
          <w:szCs w:val="22"/>
        </w:rPr>
        <w:br w:type="page"/>
      </w:r>
    </w:p>
    <w:p w14:paraId="5E0AD025" w14:textId="77777777"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14:paraId="5FDFFFEB" w14:textId="77777777"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14:paraId="2F69CA7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4.4.4. Комбинированный метод по цене, опыту и среднесписочной численности сотрудников.</w:t>
      </w:r>
    </w:p>
    <w:p w14:paraId="088906E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 Комбинированный метод по цене,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оценки:</w:t>
      </w:r>
    </w:p>
    <w:p w14:paraId="0BD9C2C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4.4.4.1.1. «Цена договора»;</w:t>
      </w:r>
    </w:p>
    <w:p w14:paraId="3C12FCE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4.4.4.1.2. «Опыт оказания аналогичных услуг (выполнения работ)»;</w:t>
      </w:r>
    </w:p>
    <w:p w14:paraId="3F7C056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4.4.4.1.3. «Среднесписочная численность сотрудников».</w:t>
      </w:r>
    </w:p>
    <w:p w14:paraId="13E7123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14:paraId="22B26F6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«Цена договора» - 60%,</w:t>
      </w:r>
    </w:p>
    <w:p w14:paraId="32683E0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«Опыт оказания аналогичных услуг (выполнения работ)» - 20%,</w:t>
      </w:r>
    </w:p>
    <w:p w14:paraId="641F445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«Среднесписочная численность сотрудников» - 20%.</w:t>
      </w:r>
    </w:p>
    <w:p w14:paraId="1E8D9C3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4.4.4.2. .  Рейтинг,  присуждаемый  заявке  по  критерию  «Цена  договора»,  (Р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14:paraId="39AFB9C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(Ц</w:t>
      </w:r>
      <w:r>
        <w:rPr>
          <w:color w:val="000000"/>
          <w:sz w:val="16"/>
          <w:szCs w:val="16"/>
        </w:rPr>
        <w:t>min</w:t>
      </w:r>
      <w:r>
        <w:rPr>
          <w:color w:val="000000"/>
          <w:sz w:val="24"/>
          <w:szCs w:val="24"/>
        </w:rPr>
        <w:t xml:space="preserve"> / Ц</w:t>
      </w:r>
      <w:r>
        <w:rPr>
          <w:color w:val="000000"/>
          <w:sz w:val="16"/>
          <w:szCs w:val="16"/>
        </w:rPr>
        <w:t>i</w:t>
      </w:r>
      <w:r>
        <w:rPr>
          <w:color w:val="000000"/>
          <w:sz w:val="24"/>
          <w:szCs w:val="24"/>
        </w:rPr>
        <w:t>) * 100</w:t>
      </w:r>
    </w:p>
    <w:p w14:paraId="2578186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1𝑖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рейтинг, присуждаемый i-й заявке по указанному критерию.</w:t>
      </w:r>
    </w:p>
    <w:p w14:paraId="0B4C4DC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1FDE83A5" wp14:editId="366D180D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51A86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</w:p>
    <w:p w14:paraId="1CB59B8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4.4.4.3.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14:paraId="7E1D7C43" w14:textId="77777777" w:rsidR="004E1086" w:rsidRDefault="004E1086" w:rsidP="004E1086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r>
        <w:rPr>
          <w:rFonts w:ascii="Cambria Math" w:eastAsia="Cambria Math" w:hAnsi="Cambria Math" w:cs="Cambria Math"/>
          <w:sz w:val="17"/>
          <w:szCs w:val="17"/>
        </w:rPr>
        <w:t>опыт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</w:p>
    <w:p w14:paraId="4C3502D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12406CAA" wp14:editId="4C95633D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BAA62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14:paraId="1B8615C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14:paraId="01FDDEF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«Опыт оказания аналогичных услуг (выполнения работ)» устанавливается равным 3 баллам.</w:t>
      </w:r>
    </w:p>
    <w:p w14:paraId="0360612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K</w:t>
      </w:r>
      <w:r>
        <w:rPr>
          <w:color w:val="000000"/>
          <w:sz w:val="16"/>
          <w:szCs w:val="16"/>
        </w:rPr>
        <w:t>опыт</w:t>
      </w:r>
      <w:r>
        <w:rPr>
          <w:color w:val="000000"/>
          <w:sz w:val="24"/>
          <w:szCs w:val="24"/>
        </w:rPr>
        <w:t>=3.</w:t>
      </w:r>
    </w:p>
    <w:p w14:paraId="237B2B4C" w14:textId="77777777" w:rsidR="004E1086" w:rsidRPr="00C7399E" w:rsidRDefault="004E1086" w:rsidP="004E1086">
      <w:pPr>
        <w:spacing w:before="42"/>
        <w:ind w:right="142" w:firstLine="851"/>
        <w:jc w:val="both"/>
        <w:rPr>
          <w:color w:val="000000"/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Участником отбора не представлены договоры с актами приемки выполненных работ(оказанных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14:paraId="4738DA3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4.4.4.4. Рейтинг,  присуждаемый  заявке  по  критерию  «Опыт оказания аналогичных услуг (выполнения работ)»,  (Р</w:t>
      </w:r>
      <w:r>
        <w:rPr>
          <w:color w:val="000000"/>
          <w:sz w:val="16"/>
          <w:szCs w:val="16"/>
        </w:rPr>
        <w:t>2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6B17615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720FD696" w14:textId="77777777" w:rsidTr="00A635BE">
        <w:tc>
          <w:tcPr>
            <w:tcW w:w="704" w:type="dxa"/>
          </w:tcPr>
          <w:p w14:paraId="7AFEB03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17BBAF10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«Опыт оказания аналогичных услуг (выполнения работ)» в порядке уменьшения значения K</w:t>
            </w:r>
            <w:r>
              <w:rPr>
                <w:color w:val="000000"/>
                <w:sz w:val="16"/>
                <w:szCs w:val="16"/>
              </w:rPr>
              <w:t>опыт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1637B46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2F23714D" w14:textId="77777777" w:rsidTr="00A635BE">
        <w:tc>
          <w:tcPr>
            <w:tcW w:w="704" w:type="dxa"/>
          </w:tcPr>
          <w:p w14:paraId="64A8212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210D3F0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K</w:t>
            </w:r>
            <w:r>
              <w:rPr>
                <w:color w:val="000000"/>
                <w:sz w:val="16"/>
                <w:szCs w:val="16"/>
              </w:rPr>
              <w:t>опыт</w:t>
            </w:r>
          </w:p>
        </w:tc>
        <w:tc>
          <w:tcPr>
            <w:tcW w:w="2587" w:type="dxa"/>
          </w:tcPr>
          <w:p w14:paraId="143778D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4A19482E" w14:textId="77777777" w:rsidTr="00A635BE">
        <w:tc>
          <w:tcPr>
            <w:tcW w:w="704" w:type="dxa"/>
          </w:tcPr>
          <w:p w14:paraId="7DBE5C5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14:paraId="0AE9F08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4BBDC41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640E7971" w14:textId="77777777" w:rsidTr="00A635BE">
        <w:tc>
          <w:tcPr>
            <w:tcW w:w="704" w:type="dxa"/>
          </w:tcPr>
          <w:p w14:paraId="46F2D6A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6D221C4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50A4F9C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1A55C87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4.4.4.5. Ранжирование по критерию «Среднесписочная численность сотрудников» проводится на основании поступившей информации от Участника конкурентного отбора, либо на основании информации содержащейся в едином реестре субъектов малого и среднего предпринимательства: 1 балл за каждого сотрудника в соответствии со среднесписочной численностью сотрудников</w:t>
      </w:r>
    </w:p>
    <w:p w14:paraId="67F7F34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 xml:space="preserve">сотруд =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color w:val="000000"/>
          <w:sz w:val="24"/>
          <w:szCs w:val="24"/>
        </w:rPr>
        <w:t>сотруд</w:t>
      </w:r>
    </w:p>
    <w:p w14:paraId="2E3C4B7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где,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 – количество баллов по критерию Среднесписочная численность сотрудников;</w:t>
      </w:r>
    </w:p>
    <w:p w14:paraId="5A283DA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color w:val="000000"/>
          <w:sz w:val="24"/>
          <w:szCs w:val="24"/>
        </w:rPr>
        <w:t>сотруд – среднесписочная численность сотрудников;</w:t>
      </w:r>
    </w:p>
    <w:p w14:paraId="54D1B0D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«Среднесписочная численность сотрудников» устанавливается равным 3 баллам.</w:t>
      </w:r>
    </w:p>
    <w:p w14:paraId="0B7B0AE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𝑚𝑎𝑥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сотруд=3.</w:t>
      </w:r>
    </w:p>
    <w:p w14:paraId="0A5DA94B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«б» пункта 4.3.2. настоящего Порядка.</w:t>
      </w:r>
    </w:p>
    <w:p w14:paraId="46345B4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порядковый номер по результату ранжирования присваивается участнику (участникам) получившим максимальное количество баллов.</w:t>
      </w:r>
    </w:p>
    <w:p w14:paraId="619E224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4.4.4.6. Рейтинг,  присуждаемый  заявке  по  критерию  «Среднесписочная численность сотрудников»,  (Р</w:t>
      </w:r>
      <w:r>
        <w:rPr>
          <w:color w:val="000000"/>
          <w:sz w:val="16"/>
          <w:szCs w:val="16"/>
        </w:rPr>
        <w:t>3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0A970C0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15B242BF" w14:textId="77777777" w:rsidTr="00A635BE">
        <w:tc>
          <w:tcPr>
            <w:tcW w:w="704" w:type="dxa"/>
          </w:tcPr>
          <w:p w14:paraId="5FB59F3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55A9FB0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«Среднесписочная численность сотрудников» в порядке уменьшения численности сотрудников Заявителя.</w:t>
            </w:r>
          </w:p>
        </w:tc>
        <w:tc>
          <w:tcPr>
            <w:tcW w:w="2587" w:type="dxa"/>
          </w:tcPr>
          <w:p w14:paraId="7510845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527AD930" w14:textId="77777777" w:rsidTr="00A635BE">
        <w:tc>
          <w:tcPr>
            <w:tcW w:w="704" w:type="dxa"/>
          </w:tcPr>
          <w:p w14:paraId="72B748F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7C7712A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численности сотрудников</w:t>
            </w:r>
          </w:p>
        </w:tc>
        <w:tc>
          <w:tcPr>
            <w:tcW w:w="2587" w:type="dxa"/>
          </w:tcPr>
          <w:p w14:paraId="7F148D3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02BC3BEC" w14:textId="77777777" w:rsidTr="00A635BE">
        <w:tc>
          <w:tcPr>
            <w:tcW w:w="704" w:type="dxa"/>
          </w:tcPr>
          <w:p w14:paraId="4DEAEEA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8D2BCA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579B7AA0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0B1E49C1" w14:textId="77777777" w:rsidTr="00A635BE">
        <w:tc>
          <w:tcPr>
            <w:tcW w:w="704" w:type="dxa"/>
          </w:tcPr>
          <w:p w14:paraId="0A538083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075E8C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066FD3D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24002D82" w14:textId="77777777" w:rsidR="004E1086" w:rsidRDefault="004E1086" w:rsidP="004E1086">
      <w:pPr>
        <w:tabs>
          <w:tab w:val="left" w:pos="2330"/>
        </w:tabs>
        <w:ind w:right="142" w:firstLine="851"/>
        <w:jc w:val="both"/>
      </w:pPr>
    </w:p>
    <w:p w14:paraId="35DE9723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4.4.4.7. 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r>
        <w:rPr>
          <w:i/>
          <w:sz w:val="24"/>
          <w:szCs w:val="24"/>
        </w:rPr>
        <w:t>Р</w:t>
      </w:r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трех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14:paraId="3758FB6C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4.4.4.8. Победителем признается Участник, набравший наибольшее количество баллов по итоговому рейтингу заявки.</w:t>
      </w:r>
    </w:p>
    <w:p w14:paraId="6BB232AD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4.4.4.9. В случае,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14:paraId="2E4F0BE3" w14:textId="77777777" w:rsidR="004E1086" w:rsidRPr="00C7399E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14:paraId="2987D2D1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4.4.4.10. В случае,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14:paraId="5AAF5D1D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 </w:t>
      </w:r>
    </w:p>
    <w:p w14:paraId="1493FC6D" w14:textId="77777777"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47A1BD" w14:textId="77777777"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14:paraId="331495B8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14:paraId="37C08751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14:paraId="7013EF3C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14:paraId="47CDD592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113" w:name="_1frf3qz8m8o7" w:colFirst="0" w:colLast="0"/>
      <w:bookmarkEnd w:id="113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14:paraId="3E8716C9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14:paraId="5F81E134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14:paraId="14A96CF9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114" w:name="_b9ht5r9avb83" w:colFirst="0" w:colLast="0"/>
      <w:bookmarkEnd w:id="114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14:paraId="42C64135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14:paraId="4AC0634C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предоставление Участником конкурентного отбора недостоверной информации;</w:t>
      </w:r>
    </w:p>
    <w:p w14:paraId="51AE3AAB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14:paraId="240D86B8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14:paraId="35F5F718" w14:textId="77777777"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4.5.3. В случае,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14:paraId="38151AAD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случае,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14:paraId="1CAD3937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14:paraId="3C78A8B4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14:paraId="7BECE44B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14:paraId="49FF0875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14:paraId="57F44A0B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участника(ов) отбора, цена заявки, итоговый рейтинг (при наличии);</w:t>
      </w:r>
    </w:p>
    <w:p w14:paraId="51C96428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14:paraId="36143C68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14:paraId="415E2E82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14:paraId="552B0B11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6F545CD8" w14:textId="77777777"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27ACA39" w14:textId="77777777"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 к Извещению</w:t>
      </w:r>
    </w:p>
    <w:p w14:paraId="0BACBB03" w14:textId="77777777" w:rsidR="00C90801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p w14:paraId="31D57760" w14:textId="77777777" w:rsidR="00926667" w:rsidRPr="00926667" w:rsidRDefault="00926667" w:rsidP="00926667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2"/>
          <w:sz w:val="22"/>
          <w:szCs w:val="22"/>
          <w:lang w:val="pt-BR" w:eastAsia="en-US"/>
        </w:rPr>
      </w:pPr>
      <w:bookmarkStart w:id="115" w:name="_Hlk27648407"/>
      <w:r w:rsidRPr="00926667">
        <w:rPr>
          <w:rFonts w:eastAsia="DejaVu Sans"/>
          <w:b/>
          <w:kern w:val="2"/>
          <w:sz w:val="22"/>
          <w:szCs w:val="22"/>
          <w:lang w:val="pt-BR" w:eastAsia="en-US"/>
        </w:rPr>
        <w:t>ТЕХНИЧЕСКОЕ ЗАДАНИЕ</w:t>
      </w:r>
    </w:p>
    <w:p w14:paraId="65515B17" w14:textId="77777777" w:rsidR="00926667" w:rsidRPr="00926667" w:rsidRDefault="00926667" w:rsidP="00926667">
      <w:pPr>
        <w:widowControl w:val="0"/>
        <w:suppressAutoHyphens/>
        <w:ind w:firstLine="709"/>
        <w:jc w:val="center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926667">
        <w:rPr>
          <w:rFonts w:eastAsia="DejaVu Sans"/>
          <w:b/>
          <w:kern w:val="2"/>
          <w:sz w:val="24"/>
          <w:szCs w:val="24"/>
          <w:lang w:eastAsia="en-US"/>
        </w:rPr>
        <w:t>На оказание услуги по с</w:t>
      </w:r>
      <w:r w:rsidRPr="00926667">
        <w:rPr>
          <w:rFonts w:eastAsia="DejaVu Sans"/>
          <w:b/>
          <w:kern w:val="2"/>
          <w:sz w:val="24"/>
          <w:szCs w:val="24"/>
          <w:lang w:val="pt-BR" w:eastAsia="en-US"/>
        </w:rPr>
        <w:t>одействи</w:t>
      </w:r>
      <w:r w:rsidRPr="00926667">
        <w:rPr>
          <w:rFonts w:eastAsia="DejaVu Sans"/>
          <w:b/>
          <w:kern w:val="2"/>
          <w:sz w:val="24"/>
          <w:szCs w:val="24"/>
          <w:lang w:eastAsia="en-US"/>
        </w:rPr>
        <w:t>ю</w:t>
      </w:r>
      <w:r w:rsidRPr="00926667">
        <w:rPr>
          <w:rFonts w:eastAsia="DejaVu Sans"/>
          <w:b/>
          <w:kern w:val="2"/>
          <w:sz w:val="24"/>
          <w:szCs w:val="24"/>
          <w:lang w:val="pt-BR" w:eastAsia="en-US"/>
        </w:rPr>
        <w:t xml:space="preserve">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</w:t>
      </w:r>
    </w:p>
    <w:p w14:paraId="7D206A8D" w14:textId="77777777" w:rsidR="00926667" w:rsidRPr="00926667" w:rsidRDefault="00926667" w:rsidP="00926667">
      <w:pPr>
        <w:widowControl w:val="0"/>
        <w:suppressAutoHyphens/>
        <w:ind w:firstLine="709"/>
        <w:jc w:val="center"/>
        <w:rPr>
          <w:rFonts w:eastAsia="DejaVu Sans"/>
          <w:kern w:val="2"/>
          <w:sz w:val="22"/>
          <w:szCs w:val="22"/>
          <w:lang w:eastAsia="en-US"/>
        </w:rPr>
      </w:pPr>
    </w:p>
    <w:p w14:paraId="5FA4A453" w14:textId="77777777" w:rsidR="00926667" w:rsidRPr="00926667" w:rsidRDefault="00926667" w:rsidP="00926667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-142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926667">
        <w:rPr>
          <w:rFonts w:eastAsia="DejaVu Sans"/>
          <w:b/>
          <w:kern w:val="2"/>
          <w:sz w:val="22"/>
          <w:szCs w:val="22"/>
          <w:lang w:val="pt-BR" w:eastAsia="en-US"/>
        </w:rPr>
        <w:t xml:space="preserve">Заказчик: </w:t>
      </w:r>
      <w:r w:rsidRPr="00926667">
        <w:rPr>
          <w:rFonts w:eastAsia="DejaVu Sans"/>
          <w:b/>
          <w:kern w:val="2"/>
          <w:sz w:val="22"/>
          <w:szCs w:val="22"/>
          <w:lang w:eastAsia="en-US"/>
        </w:rPr>
        <w:t xml:space="preserve"> Гарантийный фонд Бурятии,</w:t>
      </w:r>
    </w:p>
    <w:p w14:paraId="4A40DCCB" w14:textId="77777777" w:rsidR="00926667" w:rsidRPr="00926667" w:rsidRDefault="00926667" w:rsidP="00926667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-142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926667">
        <w:rPr>
          <w:rFonts w:eastAsia="DejaVu Sans"/>
          <w:b/>
          <w:kern w:val="2"/>
          <w:sz w:val="22"/>
          <w:szCs w:val="22"/>
          <w:lang w:eastAsia="en-US"/>
        </w:rPr>
        <w:t>Получатель услуги: ИП Харченко О.И.</w:t>
      </w:r>
    </w:p>
    <w:p w14:paraId="35632D04" w14:textId="77777777" w:rsidR="00926667" w:rsidRPr="00926667" w:rsidRDefault="00926667" w:rsidP="00926667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-142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926667">
        <w:rPr>
          <w:rFonts w:eastAsia="DejaVu Sans"/>
          <w:b/>
          <w:kern w:val="2"/>
          <w:sz w:val="22"/>
          <w:szCs w:val="22"/>
          <w:lang w:val="pt-BR" w:eastAsia="en-US"/>
        </w:rPr>
        <w:t>Источник финансирования</w:t>
      </w:r>
      <w:r w:rsidRPr="00926667">
        <w:rPr>
          <w:rFonts w:eastAsia="DejaVu Sans"/>
          <w:kern w:val="2"/>
          <w:sz w:val="22"/>
          <w:szCs w:val="22"/>
          <w:lang w:val="pt-BR" w:eastAsia="en-US"/>
        </w:rPr>
        <w:t>: средства субсидии</w:t>
      </w:r>
      <w:r w:rsidRPr="00926667">
        <w:rPr>
          <w:rFonts w:eastAsia="DejaVu Sans"/>
          <w:b/>
          <w:kern w:val="2"/>
          <w:sz w:val="22"/>
          <w:szCs w:val="22"/>
          <w:lang w:val="pt-BR" w:eastAsia="en-US"/>
        </w:rPr>
        <w:t xml:space="preserve"> </w:t>
      </w:r>
      <w:r w:rsidRPr="00926667">
        <w:rPr>
          <w:rFonts w:eastAsia="DejaVu Sans"/>
          <w:kern w:val="2"/>
          <w:sz w:val="22"/>
          <w:szCs w:val="22"/>
          <w:lang w:val="pt-BR" w:eastAsia="en-US"/>
        </w:rPr>
        <w:t xml:space="preserve">на развитие </w:t>
      </w:r>
      <w:r w:rsidRPr="00926667">
        <w:rPr>
          <w:rFonts w:eastAsia="DejaVu Sans"/>
          <w:bCs/>
          <w:kern w:val="2"/>
          <w:sz w:val="22"/>
          <w:szCs w:val="22"/>
        </w:rPr>
        <w:t>Центра предпринимательства «Мой бизнес»</w:t>
      </w:r>
    </w:p>
    <w:p w14:paraId="38C2C10E" w14:textId="77777777" w:rsidR="00926667" w:rsidRPr="00926667" w:rsidRDefault="00926667" w:rsidP="00926667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-142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926667">
        <w:rPr>
          <w:rFonts w:eastAsia="DejaVu Sans"/>
          <w:b/>
          <w:kern w:val="2"/>
          <w:sz w:val="22"/>
          <w:szCs w:val="22"/>
          <w:lang w:val="pt-BR" w:eastAsia="en-US"/>
        </w:rPr>
        <w:t>Основное содержание услуг</w:t>
      </w:r>
      <w:r w:rsidRPr="00926667">
        <w:rPr>
          <w:rFonts w:eastAsia="DejaVu Sans"/>
          <w:b/>
          <w:kern w:val="2"/>
          <w:sz w:val="22"/>
          <w:szCs w:val="22"/>
          <w:lang w:val="en-US" w:eastAsia="en-US"/>
        </w:rPr>
        <w:t>:</w:t>
      </w:r>
    </w:p>
    <w:p w14:paraId="2274FE52" w14:textId="77777777" w:rsidR="00926667" w:rsidRPr="00926667" w:rsidRDefault="00926667" w:rsidP="00926667">
      <w:pPr>
        <w:widowControl w:val="0"/>
        <w:numPr>
          <w:ilvl w:val="1"/>
          <w:numId w:val="22"/>
        </w:numPr>
        <w:tabs>
          <w:tab w:val="left" w:pos="568"/>
        </w:tabs>
        <w:suppressAutoHyphens/>
        <w:spacing w:after="200" w:line="276" w:lineRule="auto"/>
        <w:ind w:left="0" w:firstLine="568"/>
        <w:contextualSpacing/>
        <w:jc w:val="both"/>
        <w:rPr>
          <w:rFonts w:eastAsia="DejaVu Sans"/>
          <w:kern w:val="2"/>
          <w:sz w:val="22"/>
          <w:szCs w:val="22"/>
          <w:lang w:val="pt-BR" w:eastAsia="en-US"/>
        </w:rPr>
      </w:pPr>
      <w:r w:rsidRPr="00926667">
        <w:rPr>
          <w:rFonts w:eastAsia="DejaVu Sans"/>
          <w:kern w:val="2"/>
          <w:sz w:val="22"/>
          <w:szCs w:val="22"/>
          <w:lang w:val="pt-BR" w:eastAsia="en-US"/>
        </w:rPr>
        <w:t xml:space="preserve">Наименование услуг: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</w:t>
      </w:r>
      <w:r w:rsidRPr="00926667">
        <w:rPr>
          <w:rFonts w:eastAsia="DejaVu Sans"/>
          <w:bCs/>
          <w:kern w:val="2"/>
          <w:sz w:val="22"/>
          <w:szCs w:val="22"/>
          <w:lang w:eastAsia="en-US"/>
        </w:rPr>
        <w:t xml:space="preserve">- </w:t>
      </w:r>
      <w:r w:rsidRPr="00926667">
        <w:rPr>
          <w:rFonts w:eastAsia="DejaVu Sans"/>
          <w:kern w:val="2"/>
          <w:sz w:val="22"/>
          <w:szCs w:val="22"/>
          <w:lang w:eastAsia="en-US"/>
        </w:rPr>
        <w:t xml:space="preserve">декларирование на соответствие требованиям Технического регламента «О безопасности пищевой продукции» (ТР ТС 021/2011), Технического регламента Таможенного союза «пищевая продукция в части ее маркировки» (ТР ТС 022/2011), Технического регламента Таможенного союза «Требования безопасности пищевых добавок, ароматизаторов и технологических вспомогательных веществ» (ТР ТС 029/2012). </w:t>
      </w:r>
    </w:p>
    <w:p w14:paraId="7D4D4728" w14:textId="77777777" w:rsidR="00926667" w:rsidRPr="00926667" w:rsidRDefault="00926667" w:rsidP="00926667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suppressAutoHyphens/>
        <w:spacing w:after="200" w:line="276" w:lineRule="auto"/>
        <w:ind w:left="0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926667">
        <w:rPr>
          <w:rFonts w:eastAsia="DejaVu Sans"/>
          <w:b/>
          <w:kern w:val="2"/>
          <w:sz w:val="22"/>
          <w:szCs w:val="22"/>
          <w:lang w:val="pt-BR" w:eastAsia="en-US"/>
        </w:rPr>
        <w:t>Цель</w:t>
      </w:r>
      <w:r w:rsidRPr="00926667">
        <w:rPr>
          <w:rFonts w:eastAsia="DejaVu Sans"/>
          <w:b/>
          <w:kern w:val="2"/>
          <w:sz w:val="22"/>
          <w:szCs w:val="22"/>
          <w:lang w:eastAsia="en-US"/>
        </w:rPr>
        <w:t xml:space="preserve"> проведения сертификации</w:t>
      </w:r>
      <w:r w:rsidRPr="00926667">
        <w:rPr>
          <w:rFonts w:eastAsia="DejaVu Sans"/>
          <w:b/>
          <w:kern w:val="2"/>
          <w:sz w:val="22"/>
          <w:szCs w:val="22"/>
          <w:lang w:val="pt-BR" w:eastAsia="en-US"/>
        </w:rPr>
        <w:t xml:space="preserve">: </w:t>
      </w:r>
    </w:p>
    <w:p w14:paraId="18AFD2A7" w14:textId="77777777" w:rsidR="00926667" w:rsidRPr="00926667" w:rsidRDefault="00926667" w:rsidP="00926667">
      <w:pPr>
        <w:tabs>
          <w:tab w:val="left" w:pos="993"/>
          <w:tab w:val="left" w:pos="1134"/>
        </w:tabs>
        <w:ind w:firstLine="709"/>
        <w:jc w:val="both"/>
        <w:rPr>
          <w:rFonts w:eastAsia="DejaVu Sans"/>
          <w:kern w:val="2"/>
          <w:sz w:val="22"/>
          <w:szCs w:val="22"/>
          <w:lang w:eastAsia="en-US"/>
        </w:rPr>
      </w:pPr>
      <w:r w:rsidRPr="00926667">
        <w:rPr>
          <w:rFonts w:eastAsia="DejaVu Sans"/>
          <w:kern w:val="2"/>
          <w:sz w:val="22"/>
          <w:szCs w:val="22"/>
          <w:lang w:eastAsia="en-US"/>
        </w:rPr>
        <w:t>П</w:t>
      </w:r>
      <w:r w:rsidRPr="00926667">
        <w:rPr>
          <w:rFonts w:eastAsia="DejaVu Sans"/>
          <w:kern w:val="2"/>
          <w:sz w:val="22"/>
          <w:szCs w:val="22"/>
          <w:lang w:val="pt-BR" w:eastAsia="en-US"/>
        </w:rPr>
        <w:t>олучение</w:t>
      </w:r>
      <w:r w:rsidRPr="00926667">
        <w:rPr>
          <w:rFonts w:eastAsia="DejaVu Sans"/>
          <w:kern w:val="2"/>
          <w:sz w:val="22"/>
          <w:szCs w:val="22"/>
          <w:lang w:eastAsia="en-US"/>
        </w:rPr>
        <w:t xml:space="preserve"> необходимых разрешительных документов на продукцию:</w:t>
      </w:r>
    </w:p>
    <w:p w14:paraId="2C3113BB" w14:textId="77777777" w:rsidR="00926667" w:rsidRPr="00926667" w:rsidRDefault="00926667" w:rsidP="00926667">
      <w:pPr>
        <w:tabs>
          <w:tab w:val="left" w:pos="993"/>
          <w:tab w:val="left" w:pos="1134"/>
        </w:tabs>
        <w:spacing w:after="200"/>
        <w:ind w:firstLine="709"/>
        <w:contextualSpacing/>
        <w:jc w:val="both"/>
        <w:rPr>
          <w:rFonts w:eastAsia="DejaVu Sans"/>
          <w:kern w:val="2"/>
          <w:sz w:val="22"/>
          <w:szCs w:val="22"/>
          <w:lang w:eastAsia="en-US"/>
        </w:rPr>
      </w:pPr>
      <w:r w:rsidRPr="00926667">
        <w:rPr>
          <w:rFonts w:eastAsia="DejaVu Sans"/>
          <w:b/>
          <w:bCs/>
          <w:kern w:val="2"/>
          <w:sz w:val="22"/>
          <w:szCs w:val="22"/>
          <w:lang w:eastAsia="en-US"/>
        </w:rPr>
        <w:t xml:space="preserve">Тарталетки </w:t>
      </w:r>
      <w:r w:rsidRPr="00926667">
        <w:rPr>
          <w:rFonts w:eastAsia="DejaVu Sans"/>
          <w:kern w:val="2"/>
          <w:sz w:val="22"/>
          <w:szCs w:val="22"/>
          <w:lang w:eastAsia="en-US"/>
        </w:rPr>
        <w:t>(Икорные, салатные)</w:t>
      </w:r>
    </w:p>
    <w:p w14:paraId="71CEB636" w14:textId="77777777" w:rsidR="00926667" w:rsidRPr="00926667" w:rsidRDefault="00926667" w:rsidP="00926667">
      <w:pPr>
        <w:tabs>
          <w:tab w:val="left" w:pos="993"/>
          <w:tab w:val="left" w:pos="1134"/>
        </w:tabs>
        <w:ind w:left="720" w:firstLine="709"/>
        <w:contextualSpacing/>
        <w:jc w:val="both"/>
        <w:rPr>
          <w:rFonts w:eastAsia="DejaVu Sans"/>
          <w:kern w:val="2"/>
          <w:sz w:val="22"/>
          <w:szCs w:val="22"/>
          <w:lang w:eastAsia="en-US"/>
        </w:rPr>
      </w:pPr>
    </w:p>
    <w:p w14:paraId="2231282F" w14:textId="77777777" w:rsidR="00926667" w:rsidRPr="00926667" w:rsidRDefault="00926667" w:rsidP="00926667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suppressAutoHyphens/>
        <w:spacing w:after="200" w:line="276" w:lineRule="auto"/>
        <w:contextualSpacing/>
        <w:jc w:val="both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926667">
        <w:rPr>
          <w:rFonts w:eastAsia="DejaVu Sans"/>
          <w:b/>
          <w:kern w:val="2"/>
          <w:sz w:val="24"/>
          <w:szCs w:val="24"/>
          <w:lang w:val="pt-BR" w:eastAsia="en-US"/>
        </w:rPr>
        <w:t>Полный список получаемой документации и реализуемых услуг:</w:t>
      </w:r>
    </w:p>
    <w:p w14:paraId="52DF6293" w14:textId="77777777" w:rsidR="00926667" w:rsidRPr="00926667" w:rsidRDefault="00926667" w:rsidP="00926667">
      <w:pPr>
        <w:tabs>
          <w:tab w:val="left" w:pos="993"/>
          <w:tab w:val="left" w:pos="1134"/>
        </w:tabs>
        <w:spacing w:line="276" w:lineRule="auto"/>
        <w:ind w:left="993"/>
        <w:jc w:val="both"/>
        <w:rPr>
          <w:rFonts w:eastAsia="Calibri"/>
          <w:b/>
          <w:kern w:val="2"/>
          <w:sz w:val="22"/>
          <w:szCs w:val="22"/>
          <w:lang w:eastAsia="en-US"/>
        </w:rPr>
      </w:pP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</w: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</w: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</w: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</w: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</w: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</w: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</w: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</w: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</w: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</w:r>
      <w:r w:rsidRPr="00926667">
        <w:rPr>
          <w:rFonts w:eastAsia="Calibri"/>
          <w:b/>
          <w:kern w:val="2"/>
          <w:sz w:val="22"/>
          <w:szCs w:val="22"/>
          <w:lang w:eastAsia="en-US"/>
        </w:rPr>
        <w:tab/>
        <w:t>Таблица 1</w:t>
      </w:r>
    </w:p>
    <w:tbl>
      <w:tblPr>
        <w:tblW w:w="90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5111"/>
        <w:gridCol w:w="3402"/>
      </w:tblGrid>
      <w:tr w:rsidR="00926667" w:rsidRPr="00926667" w14:paraId="1D1A46D1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7086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BDB0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val="pt-BR" w:eastAsia="en-US"/>
              </w:rPr>
            </w:pPr>
            <w:r w:rsidRPr="00926667">
              <w:rPr>
                <w:rFonts w:eastAsia="DejaVu Sans"/>
                <w:b/>
                <w:kern w:val="2"/>
                <w:sz w:val="22"/>
                <w:szCs w:val="22"/>
                <w:lang w:val="pt-BR" w:eastAsia="en-US"/>
              </w:rPr>
              <w:t>Услуга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030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  <w:t>Итоговый документ</w:t>
            </w:r>
          </w:p>
        </w:tc>
      </w:tr>
      <w:tr w:rsidR="00926667" w:rsidRPr="00926667" w14:paraId="250623B2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90A0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15A8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 xml:space="preserve">Испытания продукции в соответствии с требованиями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851A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>Испытания образцов</w:t>
            </w:r>
          </w:p>
        </w:tc>
      </w:tr>
      <w:tr w:rsidR="00926667" w:rsidRPr="00926667" w14:paraId="011CDCD6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1C3B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08F6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>Регистрация декларации о соответствии 1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6CDB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>Одна декларация о соответствии</w:t>
            </w:r>
          </w:p>
        </w:tc>
      </w:tr>
      <w:tr w:rsidR="00926667" w:rsidRPr="00926667" w14:paraId="34E87028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B7F6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3760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>Разработка проекта стандарта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4F78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 xml:space="preserve">Один стандарт организации </w:t>
            </w:r>
          </w:p>
        </w:tc>
      </w:tr>
      <w:tr w:rsidR="00926667" w:rsidRPr="00926667" w14:paraId="2ADFC6C4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85E6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9A73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>Образец маркировки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1C13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kern w:val="2"/>
                <w:sz w:val="22"/>
                <w:szCs w:val="22"/>
                <w:lang w:eastAsia="en-US"/>
              </w:rPr>
              <w:t>Один образец маркировки</w:t>
            </w:r>
          </w:p>
        </w:tc>
      </w:tr>
      <w:tr w:rsidR="00926667" w:rsidRPr="00926667" w14:paraId="716A63BC" w14:textId="7777777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1A14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590A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  <w:r w:rsidRPr="00926667"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46C" w14:textId="77777777" w:rsidR="00926667" w:rsidRPr="00926667" w:rsidRDefault="00926667" w:rsidP="00926667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198110EB" w14:textId="77777777" w:rsidR="00926667" w:rsidRPr="00926667" w:rsidRDefault="00926667" w:rsidP="00926667">
      <w:pPr>
        <w:ind w:firstLine="709"/>
        <w:jc w:val="both"/>
        <w:rPr>
          <w:sz w:val="22"/>
          <w:szCs w:val="22"/>
          <w:lang w:eastAsia="en-US"/>
        </w:rPr>
      </w:pPr>
    </w:p>
    <w:p w14:paraId="0772D753" w14:textId="77777777" w:rsidR="00926667" w:rsidRPr="00926667" w:rsidRDefault="00926667" w:rsidP="00926667">
      <w:pPr>
        <w:ind w:firstLine="709"/>
        <w:jc w:val="both"/>
        <w:rPr>
          <w:sz w:val="22"/>
          <w:szCs w:val="22"/>
          <w:lang w:eastAsia="en-US"/>
        </w:rPr>
      </w:pPr>
      <w:r w:rsidRPr="00926667">
        <w:rPr>
          <w:sz w:val="22"/>
          <w:szCs w:val="22"/>
          <w:lang w:eastAsia="en-US"/>
        </w:rPr>
        <w:t>6.1. Провести испытания образцов продукции в аккредитованной испытательной лаборатории по показателям, регламентированным техническим регламентом таможенного союза ТР ТС 021/2011 «О безопасности пищевой продукции»;</w:t>
      </w:r>
    </w:p>
    <w:p w14:paraId="5BBB375C" w14:textId="77777777" w:rsidR="00926667" w:rsidRPr="00926667" w:rsidRDefault="00926667" w:rsidP="00926667">
      <w:pPr>
        <w:ind w:firstLine="709"/>
        <w:jc w:val="both"/>
        <w:rPr>
          <w:sz w:val="22"/>
          <w:szCs w:val="22"/>
          <w:lang w:eastAsia="en-US"/>
        </w:rPr>
      </w:pPr>
      <w:r w:rsidRPr="00926667">
        <w:rPr>
          <w:sz w:val="22"/>
          <w:szCs w:val="22"/>
          <w:lang w:eastAsia="en-US"/>
        </w:rPr>
        <w:t>6.2.</w:t>
      </w:r>
      <w:r w:rsidRPr="00926667">
        <w:rPr>
          <w:sz w:val="22"/>
          <w:szCs w:val="22"/>
          <w:lang w:eastAsia="en-US"/>
        </w:rPr>
        <w:tab/>
        <w:t>Зарегистрировать декларации о соответствии требованиям Технического регламента Таможенного союза «О безопасности пищевой продукции» (ТР ТС 021/2011), Технического регламента Таможенного союза «пищевая продукция в части ее маркировки» (ТР ТС 022/2011);</w:t>
      </w:r>
    </w:p>
    <w:p w14:paraId="3847A4B5" w14:textId="77777777" w:rsidR="00926667" w:rsidRPr="00926667" w:rsidRDefault="00926667" w:rsidP="00926667">
      <w:pPr>
        <w:ind w:firstLine="709"/>
        <w:jc w:val="both"/>
        <w:rPr>
          <w:sz w:val="22"/>
          <w:szCs w:val="22"/>
          <w:lang w:eastAsia="en-US"/>
        </w:rPr>
      </w:pPr>
      <w:r w:rsidRPr="00926667">
        <w:rPr>
          <w:color w:val="000000"/>
          <w:sz w:val="22"/>
          <w:szCs w:val="22"/>
          <w:lang w:eastAsia="en-US"/>
        </w:rPr>
        <w:t xml:space="preserve">6.3. Разработка образца маркировки в соответствие с </w:t>
      </w:r>
      <w:r w:rsidRPr="00926667">
        <w:rPr>
          <w:sz w:val="22"/>
          <w:szCs w:val="22"/>
          <w:lang w:eastAsia="en-US"/>
        </w:rPr>
        <w:t>Техническим регламентом Таможенного союза «Пищевая продукция в части ее маркировки» (ТР ТС 022/2011).</w:t>
      </w:r>
    </w:p>
    <w:p w14:paraId="2F8676E4" w14:textId="77777777" w:rsidR="00926667" w:rsidRPr="00926667" w:rsidRDefault="00926667" w:rsidP="00926667">
      <w:pPr>
        <w:ind w:firstLine="709"/>
        <w:jc w:val="both"/>
        <w:rPr>
          <w:rFonts w:eastAsia="DejaVu Sans"/>
          <w:b/>
          <w:bCs/>
          <w:kern w:val="2"/>
          <w:sz w:val="22"/>
          <w:szCs w:val="22"/>
          <w:lang w:eastAsia="en-US"/>
        </w:rPr>
      </w:pPr>
    </w:p>
    <w:p w14:paraId="548BD913" w14:textId="77777777" w:rsidR="00926667" w:rsidRPr="00926667" w:rsidRDefault="00926667" w:rsidP="00926667">
      <w:pPr>
        <w:ind w:firstLine="709"/>
        <w:jc w:val="both"/>
        <w:rPr>
          <w:b/>
          <w:sz w:val="22"/>
          <w:szCs w:val="22"/>
          <w:lang w:eastAsia="en-US"/>
        </w:rPr>
      </w:pPr>
      <w:r w:rsidRPr="00926667">
        <w:rPr>
          <w:b/>
          <w:sz w:val="22"/>
          <w:szCs w:val="22"/>
          <w:lang w:eastAsia="en-US"/>
        </w:rPr>
        <w:t>7. Исполнитель передает Заказчику и Получателю услуги</w:t>
      </w:r>
      <w:r w:rsidRPr="00926667">
        <w:rPr>
          <w:b/>
          <w:sz w:val="22"/>
          <w:szCs w:val="22"/>
        </w:rPr>
        <w:t xml:space="preserve"> </w:t>
      </w:r>
      <w:r w:rsidRPr="00926667">
        <w:rPr>
          <w:b/>
          <w:sz w:val="22"/>
          <w:szCs w:val="22"/>
          <w:lang w:eastAsia="en-US"/>
        </w:rPr>
        <w:t>следующую документацию:</w:t>
      </w:r>
    </w:p>
    <w:p w14:paraId="14139C5A" w14:textId="77777777" w:rsidR="00926667" w:rsidRPr="00926667" w:rsidRDefault="00926667" w:rsidP="00926667">
      <w:pPr>
        <w:widowControl w:val="0"/>
        <w:numPr>
          <w:ilvl w:val="0"/>
          <w:numId w:val="23"/>
        </w:numPr>
        <w:suppressAutoHyphens/>
        <w:spacing w:line="276" w:lineRule="auto"/>
        <w:ind w:firstLine="567"/>
        <w:rPr>
          <w:sz w:val="22"/>
          <w:szCs w:val="22"/>
          <w:lang w:eastAsia="en-US"/>
        </w:rPr>
      </w:pPr>
      <w:r w:rsidRPr="00926667">
        <w:rPr>
          <w:sz w:val="22"/>
          <w:szCs w:val="22"/>
          <w:lang w:eastAsia="en-US"/>
        </w:rPr>
        <w:t>Акт об оказанных услугах;</w:t>
      </w:r>
    </w:p>
    <w:p w14:paraId="4F61D221" w14:textId="77777777" w:rsidR="00926667" w:rsidRPr="00926667" w:rsidRDefault="00926667" w:rsidP="00926667">
      <w:pPr>
        <w:widowControl w:val="0"/>
        <w:numPr>
          <w:ilvl w:val="0"/>
          <w:numId w:val="23"/>
        </w:numPr>
        <w:suppressAutoHyphens/>
        <w:spacing w:line="276" w:lineRule="auto"/>
        <w:ind w:firstLine="567"/>
        <w:rPr>
          <w:sz w:val="22"/>
          <w:szCs w:val="22"/>
          <w:lang w:eastAsia="en-US"/>
        </w:rPr>
      </w:pPr>
      <w:r w:rsidRPr="00926667">
        <w:rPr>
          <w:sz w:val="22"/>
          <w:szCs w:val="22"/>
          <w:lang w:eastAsia="en-US"/>
        </w:rPr>
        <w:t>Стандарт организации;</w:t>
      </w:r>
    </w:p>
    <w:p w14:paraId="76C726FC" w14:textId="77777777" w:rsidR="00926667" w:rsidRPr="00926667" w:rsidRDefault="00926667" w:rsidP="00926667">
      <w:pPr>
        <w:widowControl w:val="0"/>
        <w:numPr>
          <w:ilvl w:val="0"/>
          <w:numId w:val="23"/>
        </w:numPr>
        <w:suppressAutoHyphens/>
        <w:spacing w:line="276" w:lineRule="auto"/>
        <w:ind w:firstLine="567"/>
        <w:rPr>
          <w:sz w:val="22"/>
          <w:szCs w:val="22"/>
          <w:lang w:eastAsia="en-US"/>
        </w:rPr>
      </w:pPr>
      <w:r w:rsidRPr="00926667">
        <w:rPr>
          <w:sz w:val="22"/>
          <w:szCs w:val="22"/>
          <w:lang w:eastAsia="en-US"/>
        </w:rPr>
        <w:t>Протоколы лабораторных испытаний.</w:t>
      </w:r>
    </w:p>
    <w:p w14:paraId="512F7A12" w14:textId="77777777" w:rsidR="00926667" w:rsidRPr="00926667" w:rsidRDefault="00926667" w:rsidP="00926667">
      <w:pPr>
        <w:widowControl w:val="0"/>
        <w:numPr>
          <w:ilvl w:val="0"/>
          <w:numId w:val="23"/>
        </w:numPr>
        <w:suppressAutoHyphens/>
        <w:spacing w:line="276" w:lineRule="auto"/>
        <w:ind w:firstLine="567"/>
        <w:rPr>
          <w:sz w:val="22"/>
          <w:szCs w:val="22"/>
          <w:lang w:eastAsia="en-US"/>
        </w:rPr>
      </w:pPr>
      <w:r w:rsidRPr="00926667">
        <w:rPr>
          <w:sz w:val="22"/>
          <w:szCs w:val="22"/>
          <w:lang w:eastAsia="en-US"/>
        </w:rPr>
        <w:t>Оригиналы Деклараций ТР ТС сроком на 3 года;</w:t>
      </w:r>
    </w:p>
    <w:p w14:paraId="256AED5E" w14:textId="77777777" w:rsidR="00926667" w:rsidRPr="00926667" w:rsidRDefault="00926667" w:rsidP="00926667">
      <w:pPr>
        <w:widowControl w:val="0"/>
        <w:numPr>
          <w:ilvl w:val="0"/>
          <w:numId w:val="23"/>
        </w:numPr>
        <w:suppressAutoHyphens/>
        <w:spacing w:line="276" w:lineRule="auto"/>
        <w:ind w:firstLine="567"/>
        <w:rPr>
          <w:sz w:val="22"/>
          <w:szCs w:val="22"/>
          <w:lang w:eastAsia="en-US"/>
        </w:rPr>
      </w:pPr>
      <w:r w:rsidRPr="00926667">
        <w:rPr>
          <w:sz w:val="22"/>
          <w:szCs w:val="22"/>
          <w:lang w:eastAsia="en-US"/>
        </w:rPr>
        <w:t>Образец маркировки;</w:t>
      </w:r>
    </w:p>
    <w:p w14:paraId="1220E70C" w14:textId="77777777" w:rsidR="00926667" w:rsidRPr="00926667" w:rsidRDefault="00926667" w:rsidP="00926667">
      <w:pPr>
        <w:ind w:left="567"/>
        <w:rPr>
          <w:sz w:val="22"/>
          <w:szCs w:val="22"/>
          <w:lang w:eastAsia="en-US"/>
        </w:rPr>
      </w:pPr>
    </w:p>
    <w:p w14:paraId="134C7E2B" w14:textId="77777777" w:rsidR="00926667" w:rsidRPr="00926667" w:rsidRDefault="00926667" w:rsidP="00926667">
      <w:pPr>
        <w:widowControl w:val="0"/>
        <w:numPr>
          <w:ilvl w:val="1"/>
          <w:numId w:val="24"/>
        </w:numPr>
        <w:tabs>
          <w:tab w:val="left" w:pos="284"/>
          <w:tab w:val="left" w:pos="851"/>
        </w:tabs>
        <w:suppressAutoHyphens/>
        <w:spacing w:after="200" w:line="276" w:lineRule="auto"/>
        <w:ind w:left="0" w:firstLine="284"/>
        <w:contextualSpacing/>
        <w:jc w:val="both"/>
        <w:rPr>
          <w:rFonts w:eastAsia="DejaVu Sans"/>
          <w:bCs/>
          <w:kern w:val="2"/>
          <w:sz w:val="22"/>
          <w:szCs w:val="22"/>
          <w:lang w:val="pt-BR"/>
        </w:rPr>
      </w:pPr>
      <w:r w:rsidRPr="00926667">
        <w:rPr>
          <w:rFonts w:eastAsia="DejaVu Sans"/>
          <w:bCs/>
          <w:kern w:val="2"/>
          <w:sz w:val="22"/>
          <w:szCs w:val="22"/>
          <w:lang w:val="pt-BR"/>
        </w:rPr>
        <w:t>По требованию Заказчика Исполнитель должен учитывать все предложения и устранять замечания, направляемые надлежащим образом Заказчиком.</w:t>
      </w:r>
    </w:p>
    <w:p w14:paraId="7891040B" w14:textId="77777777" w:rsidR="00926667" w:rsidRPr="00926667" w:rsidRDefault="00926667" w:rsidP="00926667">
      <w:pPr>
        <w:widowControl w:val="0"/>
        <w:numPr>
          <w:ilvl w:val="1"/>
          <w:numId w:val="24"/>
        </w:numPr>
        <w:tabs>
          <w:tab w:val="left" w:pos="851"/>
          <w:tab w:val="left" w:pos="1134"/>
          <w:tab w:val="left" w:pos="1276"/>
        </w:tabs>
        <w:suppressAutoHyphens/>
        <w:spacing w:after="200" w:line="276" w:lineRule="auto"/>
        <w:ind w:left="-284" w:firstLine="567"/>
        <w:contextualSpacing/>
        <w:jc w:val="both"/>
        <w:rPr>
          <w:rFonts w:eastAsia="DejaVu Sans"/>
          <w:kern w:val="2"/>
          <w:sz w:val="22"/>
          <w:szCs w:val="22"/>
          <w:lang w:val="pt-BR" w:eastAsia="en-US"/>
        </w:rPr>
      </w:pPr>
      <w:r w:rsidRPr="00926667">
        <w:rPr>
          <w:rFonts w:eastAsia="DejaVu Sans"/>
          <w:kern w:val="2"/>
          <w:sz w:val="22"/>
          <w:szCs w:val="22"/>
          <w:lang w:val="pt-BR" w:eastAsia="en-US"/>
        </w:rPr>
        <w:lastRenderedPageBreak/>
        <w:t>Исполнитель обязуется заблаговременно извещать Заказчика</w:t>
      </w:r>
      <w:r w:rsidRPr="00926667">
        <w:rPr>
          <w:rFonts w:eastAsia="DejaVu Sans"/>
          <w:kern w:val="2"/>
          <w:sz w:val="22"/>
          <w:szCs w:val="22"/>
          <w:lang w:eastAsia="en-US"/>
        </w:rPr>
        <w:t xml:space="preserve"> и Исполнителя</w:t>
      </w:r>
      <w:r w:rsidRPr="00926667">
        <w:rPr>
          <w:rFonts w:eastAsia="DejaVu Sans"/>
          <w:kern w:val="2"/>
          <w:sz w:val="22"/>
          <w:szCs w:val="22"/>
          <w:lang w:val="pt-BR" w:eastAsia="en-US"/>
        </w:rPr>
        <w:t xml:space="preserve"> о трудностях, возникающих в процессе оказания услуг в соответствии с настоящим</w:t>
      </w:r>
      <w:r w:rsidRPr="00926667">
        <w:rPr>
          <w:rFonts w:eastAsia="DejaVu Sans"/>
          <w:kern w:val="2"/>
          <w:sz w:val="22"/>
          <w:szCs w:val="22"/>
          <w:lang w:eastAsia="en-US"/>
        </w:rPr>
        <w:t xml:space="preserve"> Т</w:t>
      </w:r>
      <w:r w:rsidRPr="00926667">
        <w:rPr>
          <w:rFonts w:eastAsia="DejaVu Sans"/>
          <w:kern w:val="2"/>
          <w:sz w:val="22"/>
          <w:szCs w:val="22"/>
          <w:lang w:val="pt-BR" w:eastAsia="en-US"/>
        </w:rPr>
        <w:t>ехническим заданием.</w:t>
      </w:r>
    </w:p>
    <w:p w14:paraId="6E5524B0" w14:textId="77777777" w:rsidR="00926667" w:rsidRPr="00926667" w:rsidRDefault="00926667" w:rsidP="00926667">
      <w:pPr>
        <w:widowControl w:val="0"/>
        <w:numPr>
          <w:ilvl w:val="1"/>
          <w:numId w:val="24"/>
        </w:numPr>
        <w:tabs>
          <w:tab w:val="left" w:pos="851"/>
          <w:tab w:val="left" w:pos="1134"/>
        </w:tabs>
        <w:suppressAutoHyphens/>
        <w:spacing w:after="200" w:line="276" w:lineRule="auto"/>
        <w:ind w:left="-284" w:firstLine="567"/>
        <w:contextualSpacing/>
        <w:jc w:val="both"/>
        <w:outlineLvl w:val="0"/>
        <w:rPr>
          <w:rFonts w:eastAsia="DejaVu Sans"/>
          <w:bCs/>
          <w:kern w:val="2"/>
          <w:sz w:val="22"/>
          <w:szCs w:val="22"/>
          <w:lang w:val="pt-BR"/>
        </w:rPr>
      </w:pPr>
      <w:r w:rsidRPr="00926667">
        <w:rPr>
          <w:rFonts w:eastAsia="DejaVu Sans"/>
          <w:bCs/>
          <w:kern w:val="2"/>
          <w:sz w:val="22"/>
          <w:szCs w:val="22"/>
          <w:lang w:val="pt-BR"/>
        </w:rPr>
        <w:t xml:space="preserve">Место предоставления отчетных документов: </w:t>
      </w:r>
      <w:r w:rsidRPr="00926667">
        <w:rPr>
          <w:rFonts w:eastAsia="DejaVu Sans"/>
          <w:bCs/>
          <w:kern w:val="2"/>
          <w:sz w:val="22"/>
          <w:szCs w:val="22"/>
        </w:rPr>
        <w:t>г. Улан-Удэ, ул. Смолина, 65 Центр предпринимательства «Мой бизнес»</w:t>
      </w:r>
      <w:bookmarkEnd w:id="115"/>
    </w:p>
    <w:p w14:paraId="6F3911FE" w14:textId="77777777" w:rsidR="00926667" w:rsidRPr="00926667" w:rsidRDefault="00926667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  <w:lang w:val="pt-BR"/>
        </w:rPr>
      </w:pPr>
    </w:p>
    <w:sectPr w:rsidR="00926667" w:rsidRPr="00926667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9B4277"/>
    <w:multiLevelType w:val="hybridMultilevel"/>
    <w:tmpl w:val="7A080BB0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7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787F91"/>
    <w:multiLevelType w:val="multilevel"/>
    <w:tmpl w:val="58A2D8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5984" w:hanging="1440"/>
      </w:pPr>
    </w:lvl>
  </w:abstractNum>
  <w:abstractNum w:abstractNumId="18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9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66CF5A67"/>
    <w:multiLevelType w:val="multilevel"/>
    <w:tmpl w:val="06600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2" w15:restartNumberingAfterBreak="0">
    <w:nsid w:val="6CD04796"/>
    <w:multiLevelType w:val="multilevel"/>
    <w:tmpl w:val="98F457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3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161119502">
    <w:abstractNumId w:val="14"/>
  </w:num>
  <w:num w:numId="2" w16cid:durableId="387270336">
    <w:abstractNumId w:val="16"/>
  </w:num>
  <w:num w:numId="3" w16cid:durableId="1964730569">
    <w:abstractNumId w:val="11"/>
  </w:num>
  <w:num w:numId="4" w16cid:durableId="1140001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41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7996769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0111048">
    <w:abstractNumId w:val="6"/>
  </w:num>
  <w:num w:numId="8" w16cid:durableId="109278510">
    <w:abstractNumId w:val="18"/>
  </w:num>
  <w:num w:numId="9" w16cid:durableId="993876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0545124">
    <w:abstractNumId w:val="9"/>
  </w:num>
  <w:num w:numId="11" w16cid:durableId="1257471928">
    <w:abstractNumId w:val="10"/>
  </w:num>
  <w:num w:numId="12" w16cid:durableId="2092651173">
    <w:abstractNumId w:val="2"/>
  </w:num>
  <w:num w:numId="13" w16cid:durableId="918632033">
    <w:abstractNumId w:val="19"/>
  </w:num>
  <w:num w:numId="14" w16cid:durableId="1174803349">
    <w:abstractNumId w:val="7"/>
  </w:num>
  <w:num w:numId="15" w16cid:durableId="647710115">
    <w:abstractNumId w:val="0"/>
    <w:lvlOverride w:ilvl="0">
      <w:startOverride w:val="1"/>
    </w:lvlOverride>
  </w:num>
  <w:num w:numId="16" w16cid:durableId="18894378">
    <w:abstractNumId w:val="20"/>
  </w:num>
  <w:num w:numId="17" w16cid:durableId="302276007">
    <w:abstractNumId w:val="5"/>
  </w:num>
  <w:num w:numId="18" w16cid:durableId="1521167697">
    <w:abstractNumId w:val="4"/>
  </w:num>
  <w:num w:numId="19" w16cid:durableId="297807084">
    <w:abstractNumId w:val="15"/>
  </w:num>
  <w:num w:numId="20" w16cid:durableId="750547130">
    <w:abstractNumId w:val="23"/>
  </w:num>
  <w:num w:numId="21" w16cid:durableId="9738730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9600597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0691111">
    <w:abstractNumId w:val="3"/>
  </w:num>
  <w:num w:numId="24" w16cid:durableId="67306973">
    <w:abstractNumId w:val="22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1F75"/>
    <w:rsid w:val="00007966"/>
    <w:rsid w:val="00040955"/>
    <w:rsid w:val="000451C8"/>
    <w:rsid w:val="00047017"/>
    <w:rsid w:val="000A0BF3"/>
    <w:rsid w:val="000B314C"/>
    <w:rsid w:val="000C06C8"/>
    <w:rsid w:val="000D3AEA"/>
    <w:rsid w:val="000D5FA7"/>
    <w:rsid w:val="00107672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11F8"/>
    <w:rsid w:val="002814DA"/>
    <w:rsid w:val="002E56D4"/>
    <w:rsid w:val="00300125"/>
    <w:rsid w:val="00311A8F"/>
    <w:rsid w:val="00347F0A"/>
    <w:rsid w:val="00375149"/>
    <w:rsid w:val="00382867"/>
    <w:rsid w:val="003D046A"/>
    <w:rsid w:val="003D0644"/>
    <w:rsid w:val="003E6065"/>
    <w:rsid w:val="003F33CB"/>
    <w:rsid w:val="003F5B8E"/>
    <w:rsid w:val="00421F75"/>
    <w:rsid w:val="00493FE7"/>
    <w:rsid w:val="004A1F45"/>
    <w:rsid w:val="004B01BB"/>
    <w:rsid w:val="004C699A"/>
    <w:rsid w:val="004E1086"/>
    <w:rsid w:val="00502480"/>
    <w:rsid w:val="00506AC2"/>
    <w:rsid w:val="00553494"/>
    <w:rsid w:val="00572B38"/>
    <w:rsid w:val="00574534"/>
    <w:rsid w:val="00576A1F"/>
    <w:rsid w:val="00593421"/>
    <w:rsid w:val="00596294"/>
    <w:rsid w:val="00616DF2"/>
    <w:rsid w:val="00622BE2"/>
    <w:rsid w:val="00625795"/>
    <w:rsid w:val="00636A6A"/>
    <w:rsid w:val="006436AF"/>
    <w:rsid w:val="0066033C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6F78"/>
    <w:rsid w:val="006F787A"/>
    <w:rsid w:val="00710774"/>
    <w:rsid w:val="007353D6"/>
    <w:rsid w:val="007413DE"/>
    <w:rsid w:val="0075321C"/>
    <w:rsid w:val="007830A4"/>
    <w:rsid w:val="00783604"/>
    <w:rsid w:val="007A6B29"/>
    <w:rsid w:val="007C28F0"/>
    <w:rsid w:val="007D14C8"/>
    <w:rsid w:val="007D2A0B"/>
    <w:rsid w:val="007D53AB"/>
    <w:rsid w:val="007F1E58"/>
    <w:rsid w:val="007F5724"/>
    <w:rsid w:val="00811DEC"/>
    <w:rsid w:val="00825ECA"/>
    <w:rsid w:val="0083360B"/>
    <w:rsid w:val="00837D8B"/>
    <w:rsid w:val="008538C0"/>
    <w:rsid w:val="00860C92"/>
    <w:rsid w:val="00864623"/>
    <w:rsid w:val="00880DD3"/>
    <w:rsid w:val="008B450D"/>
    <w:rsid w:val="008B59B7"/>
    <w:rsid w:val="008C5C32"/>
    <w:rsid w:val="008E1C15"/>
    <w:rsid w:val="008F02F8"/>
    <w:rsid w:val="00904A44"/>
    <w:rsid w:val="00926667"/>
    <w:rsid w:val="00940A15"/>
    <w:rsid w:val="00954632"/>
    <w:rsid w:val="00970C56"/>
    <w:rsid w:val="00974326"/>
    <w:rsid w:val="009B75A6"/>
    <w:rsid w:val="009F11B8"/>
    <w:rsid w:val="00A205F6"/>
    <w:rsid w:val="00A3463D"/>
    <w:rsid w:val="00A454EA"/>
    <w:rsid w:val="00A56AD5"/>
    <w:rsid w:val="00A70F80"/>
    <w:rsid w:val="00A83701"/>
    <w:rsid w:val="00AB0647"/>
    <w:rsid w:val="00AB5FBE"/>
    <w:rsid w:val="00AD55E7"/>
    <w:rsid w:val="00AE1957"/>
    <w:rsid w:val="00B014D8"/>
    <w:rsid w:val="00B6488A"/>
    <w:rsid w:val="00B73EFE"/>
    <w:rsid w:val="00B74D10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2619D"/>
    <w:rsid w:val="00C73513"/>
    <w:rsid w:val="00C776DB"/>
    <w:rsid w:val="00C80C20"/>
    <w:rsid w:val="00C90801"/>
    <w:rsid w:val="00CA47FA"/>
    <w:rsid w:val="00CB18D1"/>
    <w:rsid w:val="00D122AC"/>
    <w:rsid w:val="00D40E1D"/>
    <w:rsid w:val="00D8622F"/>
    <w:rsid w:val="00DD23C4"/>
    <w:rsid w:val="00DD3F80"/>
    <w:rsid w:val="00DE6CC8"/>
    <w:rsid w:val="00E01303"/>
    <w:rsid w:val="00E0237E"/>
    <w:rsid w:val="00E12F12"/>
    <w:rsid w:val="00E90182"/>
    <w:rsid w:val="00EC2CA9"/>
    <w:rsid w:val="00ED1E06"/>
    <w:rsid w:val="00EE2C36"/>
    <w:rsid w:val="00F07B36"/>
    <w:rsid w:val="00F33B5E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16E30F2A"/>
  <w15:docId w15:val="{19D848A2-F601-4A26-8822-87E0A7C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1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documents/ispolnitelyam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5\&#1064;&#1072;&#1073;&#1083;&#1086;&#1085;&#1099;\&#1048;&#1079;&#1074;&#1077;&#1097;&#1077;&#1085;&#1080;&#1077;%20&#1086;%20&#1082;&#1086;&#1085;&#1082;&#1091;&#1088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AB740-6E35-4D50-8E89-589BE729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</Template>
  <TotalTime>11</TotalTime>
  <Pages>16</Pages>
  <Words>6431</Words>
  <Characters>36657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gygmytovavd</cp:lastModifiedBy>
  <cp:revision>5</cp:revision>
  <cp:lastPrinted>2025-10-29T07:27:00Z</cp:lastPrinted>
  <dcterms:created xsi:type="dcterms:W3CDTF">2025-10-29T07:17:00Z</dcterms:created>
  <dcterms:modified xsi:type="dcterms:W3CDTF">2025-10-29T07:28:00Z</dcterms:modified>
</cp:coreProperties>
</file>