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0F1BF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02770C60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2C226624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BC7EB7">
        <w:rPr>
          <w:b/>
          <w:sz w:val="24"/>
          <w:szCs w:val="24"/>
        </w:rPr>
        <w:t>04-14/51</w:t>
      </w:r>
      <w:r w:rsidRPr="00F9486B">
        <w:rPr>
          <w:b/>
          <w:sz w:val="24"/>
          <w:szCs w:val="24"/>
        </w:rPr>
        <w:t xml:space="preserve"> от </w:t>
      </w:r>
      <w:r w:rsidR="00BC7EB7">
        <w:rPr>
          <w:b/>
          <w:sz w:val="24"/>
          <w:szCs w:val="24"/>
        </w:rPr>
        <w:t>30.06.2020</w:t>
      </w:r>
    </w:p>
    <w:p w14:paraId="3EB52D73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479D725D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73CD7EE6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2E9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BB75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6FCC575C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A201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C070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5001D1E5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59FD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8F23C" w14:textId="77777777" w:rsidR="00F9486B" w:rsidRPr="00F9486B" w:rsidRDefault="00BC7EB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разработке программ модернизации, технического перевооружения и (или) развития производства ООО "БПГ"</w:t>
            </w:r>
          </w:p>
        </w:tc>
      </w:tr>
      <w:tr w:rsidR="00DD23C4" w:rsidRPr="00F9486B" w14:paraId="4E8657EF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1FD2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7AF22" w14:textId="3CC127C5" w:rsidR="00DD23C4" w:rsidRPr="00F9486B" w:rsidRDefault="00BC7EB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Проект электроснабжения производства промышленных газов.</w:t>
            </w:r>
          </w:p>
        </w:tc>
      </w:tr>
      <w:tr w:rsidR="00F9486B" w:rsidRPr="00F9486B" w14:paraId="4231E316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489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57762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7CAD7CBC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9FD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63E2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378B2263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73BE0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12E0BDE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B289" w14:textId="77777777" w:rsidR="00F9486B" w:rsidRPr="00F9486B" w:rsidRDefault="00BC7EB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500 тысяч рублей.</w:t>
            </w:r>
          </w:p>
        </w:tc>
      </w:tr>
      <w:tr w:rsidR="00F9486B" w:rsidRPr="00F9486B" w14:paraId="5929935D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30A07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4951F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15D269A4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2D1B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A21E0" w14:textId="77777777" w:rsidR="00F9486B" w:rsidRPr="00FF68C9" w:rsidRDefault="00BC7EB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5CB33087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B7532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D6FB" w14:textId="77777777" w:rsidR="00F9486B" w:rsidRPr="00F9486B" w:rsidRDefault="00BC7EB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"БПГ", Адрес: г. Улан-Удэ, ул. Новокузнецкая, д 1., телефон: +79085906014,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ivolga_2001@mail.ru. </w:t>
            </w:r>
          </w:p>
        </w:tc>
      </w:tr>
      <w:tr w:rsidR="00F9486B" w:rsidRPr="00F9486B" w14:paraId="5D29288D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809C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7CB25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4FA90C90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5887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0C52C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65E031A4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D98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094224B7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CC5154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5358DC14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FFDFEF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3E802E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C852EE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2255CB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41E74D36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873D66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4B3F61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CB5776" w14:textId="4606B141" w:rsidR="000A0BF3" w:rsidRPr="00F9486B" w:rsidRDefault="00BC7EB7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4E720EF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26997079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89E90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BDBEA3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4727D1" w14:textId="09CAE08F" w:rsidR="00F9486B" w:rsidRPr="00F9486B" w:rsidRDefault="00BC7EB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CF440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71E63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3F54BA6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7C970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BB469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90785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652E6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B29B1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C4D533E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640E4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846DB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7200F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9BC46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CA272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5AD8B12C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7F5B5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DF44E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637C9A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B0179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867238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19C6B75F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11D53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2DEFA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E4FD4DA" w14:textId="47158E8A" w:rsidR="00F9486B" w:rsidRPr="00F9486B" w:rsidRDefault="00BC7EB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A57A5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53894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E5954C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75890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6E9B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11134C0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217BC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9716F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08E7936B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17307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AAFF9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31C7D87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0881E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6D51C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2295B8B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0F2C0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C19500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521EFE12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05CBD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A902A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2EA61CC8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A9DDD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B0E5C9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6C37F1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AB165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857A0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235A8B3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AAE2C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CA8FA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F6160B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B8812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3EC6B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2A37EFB9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39C697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85FC6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31BC69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15E7A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65DF6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7A771BEF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F4515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E24FB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195E79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4A21E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0240A8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467794CA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7493D1B0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1A17E2E4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3F3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E445" w14:textId="210A0DA4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BC7EB7">
              <w:rPr>
                <w:sz w:val="24"/>
                <w:szCs w:val="24"/>
              </w:rPr>
              <w:t>До 12-00 16 июля 2020 года.</w:t>
            </w:r>
          </w:p>
        </w:tc>
      </w:tr>
      <w:tr w:rsidR="00F9486B" w:rsidRPr="00F45990" w14:paraId="27ABB695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04AB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7E4AC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2E5C5814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01883844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61E33CC7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659F8159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33321D95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24A5A656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01EAF67B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2DFE79DE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1696016F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13C1CA41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0C78EBAB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15F5C09C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0FEAF113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432F158F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005AD683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37E3FE9C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40AB8828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0F933476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1D5042C0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2B1D75DA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243EE538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BEC5197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5402C2D4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8F928F8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59A55F6D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384AAE51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240E2B79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4EA696D3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67F4FCA2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3C8CC6D7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7FB506D6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ED42CB0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0CC339FA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3893DDB9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BADDB00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77B74BD7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4DE563D3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BC7EB7">
        <w:rPr>
          <w:sz w:val="24"/>
          <w:szCs w:val="24"/>
        </w:rPr>
        <w:t>04-14/51</w:t>
      </w:r>
      <w:r w:rsidRPr="00A179EA">
        <w:rPr>
          <w:sz w:val="24"/>
          <w:szCs w:val="24"/>
        </w:rPr>
        <w:t xml:space="preserve"> от</w:t>
      </w:r>
      <w:r w:rsidR="00BC7EB7">
        <w:rPr>
          <w:sz w:val="24"/>
          <w:szCs w:val="24"/>
        </w:rPr>
        <w:t>30.06.2020</w:t>
      </w:r>
    </w:p>
    <w:p w14:paraId="74338511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7784E132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BC7EB7">
        <w:rPr>
          <w:sz w:val="24"/>
          <w:szCs w:val="24"/>
        </w:rPr>
        <w:t>по выбору исполнителя на право заключения договора на оказание услуги Содействие в разработке программ модернизации, технического перевооружения и (или) развития производства ООО "БПГ"</w:t>
      </w:r>
      <w:r w:rsidRPr="00A179EA">
        <w:rPr>
          <w:sz w:val="24"/>
          <w:szCs w:val="24"/>
        </w:rPr>
        <w:t xml:space="preserve"> </w:t>
      </w:r>
    </w:p>
    <w:p w14:paraId="3FC03D77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4D02D346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0070047E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64690401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2BCB76FA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37A0273E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160E47DF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3CE80164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2B8A28D4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6E4D1C23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1F3D63BA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11279789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36ED28C1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4341409D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958B255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</w:t>
      </w:r>
      <w:r w:rsidRPr="00A179EA">
        <w:rPr>
          <w:sz w:val="24"/>
          <w:szCs w:val="24"/>
        </w:rPr>
        <w:lastRenderedPageBreak/>
        <w:t xml:space="preserve">Республики Бурятия договор в соответствии с требованиями извещения о проведении конкурса. </w:t>
      </w:r>
    </w:p>
    <w:p w14:paraId="1ABE44EB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10669D47" w14:textId="2A24886C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BC7EB7">
        <w:rPr>
          <w:sz w:val="24"/>
          <w:szCs w:val="24"/>
        </w:rPr>
        <w:t xml:space="preserve"> по</w:t>
      </w:r>
      <w:proofErr w:type="gramEnd"/>
      <w:r w:rsidR="00BC7EB7">
        <w:rPr>
          <w:sz w:val="24"/>
          <w:szCs w:val="24"/>
        </w:rPr>
        <w:t xml:space="preserve"> оказанию услуг Содействие в разработке программ модернизации, технического перевооружения и (или) развития производства ООО "БПГ"</w:t>
      </w:r>
      <w:r w:rsidRPr="00A179EA">
        <w:rPr>
          <w:sz w:val="24"/>
          <w:szCs w:val="24"/>
        </w:rPr>
        <w:t xml:space="preserve"> составляет: </w:t>
      </w:r>
    </w:p>
    <w:p w14:paraId="4BAC5F38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2ECDCA8D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27E04995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6273A21B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091EE2DE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00F21833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44F6B166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FCD2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556DE925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6021C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EBED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4D078FF6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068C7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C0622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22D0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24BDD970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9F6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978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CC13B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224B71D6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35AD18B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0E25A12F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54A539D3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61A844DE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0F66E419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794958B0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0DDC4E54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57B59FB1" w14:textId="56924FA8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BC7EB7">
        <w:rPr>
          <w:b/>
          <w:sz w:val="24"/>
          <w:szCs w:val="24"/>
        </w:rPr>
        <w:t>Содействие в разработке программ модернизации, технического перевооружения и (или) развития производства</w:t>
      </w:r>
    </w:p>
    <w:p w14:paraId="6DBC2576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7B50F96A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65F609B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AE08AD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3AA17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2293541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6C7D57A3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1F97EA00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21F8B72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D96182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4BA648F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61ECFB71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B770F6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1974EE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8AA2FDB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1DB092B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19F9A13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3E5921F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3FAAC3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2AE10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AAC0A6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5193A7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CA517A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923786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0CE78F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C0326A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FEF5BE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652E88E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488B1F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B1F296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584B08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E762AC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1D6504D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5B0837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3FB19F5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C3A9E4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FD6E33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9706224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5D365B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9F25C8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1D547B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E2E188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6D4E30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771CA3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3681A6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BC949F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427683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0B0942A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015C14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DA5B7A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9839E9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967082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2279E2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130DA7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A3AAEF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8575D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AB7398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4CD3D2E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EB266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C2CBD9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B714B7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4686A9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B9998EE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0B0D4E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E41E1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C6374C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E84E6D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095D41C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E8CCAD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A4E4EA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92B5D1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F9E224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D119596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EF7199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89E044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117281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06A678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76A4472C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174B6AB8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4349DD26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03B5DF83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734C5CDC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934D92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5513B85F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709508A6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2079B6FA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786D533C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151F0A67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62DED09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18F4C2B1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00DDBC9F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5599DBB4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A8E6E39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152739E1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1CE436EB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7A1BA87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121AC7E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2874C21D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2247A56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31A15C93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16694C6C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60A5769E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46C46BC2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7866BB94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18370F42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13511F6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2A2FB19A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02BD375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3000C8A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291E12B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01C1173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67A3F11E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1765F3D4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3D47D406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079DB304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47E942D8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5AB6409E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1CD9D9AC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6C806104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1416C5E0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48B1D9BF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69FB5724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6A4AE95A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56E70367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77A5ADC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2BFC9EF6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56B12B8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7B9DE08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4087B3CB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1095940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4EB1B24F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1212542C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6433DCCC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34AA5C8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06AC2F10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16963D0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1CAEE7B8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7CFC3297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722DC64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611BD879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044C7599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044827A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5F27016C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766E6373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03EA1D1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476B3EB2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7850FABE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55B0412F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5C19325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4E36E1EF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2A86727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02E1A3D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2556039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6FD52F1E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07D92A0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4C6EE05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54A21A43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9D66B4E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1DF8FE9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8A0D228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2CAB33A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3EEA6A4F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41FD393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2A887E4C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161ED7E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34E0EA58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338AF734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753A596F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A85E578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5DC10708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137A0F6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5E26DC2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13D8956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76E7F34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3B6C850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4D37DA7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72C51CA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0EE87A66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07AC652A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7BB1A20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68A188A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1803A19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5E5A150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40E5E08C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4DE43260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466D6CB5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6EF041C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121964D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733D457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109EF87E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DAFC2D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1AD21CAE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9A2F4A3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4B8FD83F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6867CA37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70C59E4F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68571FFA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7172AD9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577A1F5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03105FBD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26358C0F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6F4AF058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28F34918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1847F19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B0B04F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10CA67E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4000B92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76CCA5E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24063FE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1ECD590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46DC530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0D6A2151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3B8CD7E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25426FB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00C56474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2FAB71DC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5F3BD5D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1587AB68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10C76E2E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4DDA936E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556D00E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E7894E7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72F570BB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CF297DD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11B8E2B6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7CDE2965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71E6FA41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451B857A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4BDC6885" w14:textId="77777777" w:rsidR="00F734D8" w:rsidRPr="00ED1E06" w:rsidRDefault="0057482B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4B9BFE8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61A28FEE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3478809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0DEA069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660C5BC5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12648AD5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329914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CB60150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1D5D5BB1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19368F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2F2FD45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8F2791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91CD6A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7426C389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62EDB01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3E94961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654F03A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34C6EA5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463D7A45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3F888A1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3BF31DAC" w14:textId="77777777" w:rsidTr="00565768">
        <w:tc>
          <w:tcPr>
            <w:tcW w:w="10686" w:type="dxa"/>
            <w:gridSpan w:val="6"/>
          </w:tcPr>
          <w:p w14:paraId="0E28528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78C62965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52F06B1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5820B002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790D124B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0583B1B9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1721BFC8" w14:textId="77777777" w:rsidTr="00565768">
        <w:tc>
          <w:tcPr>
            <w:tcW w:w="3403" w:type="dxa"/>
            <w:shd w:val="clear" w:color="auto" w:fill="auto"/>
          </w:tcPr>
          <w:p w14:paraId="2845BE08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697F8BF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5F2E87EF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3678E8A3" w14:textId="77777777" w:rsidTr="00565768">
        <w:tc>
          <w:tcPr>
            <w:tcW w:w="3403" w:type="dxa"/>
            <w:shd w:val="clear" w:color="auto" w:fill="auto"/>
          </w:tcPr>
          <w:p w14:paraId="04C71AF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6562889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101EE34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0C02974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A7343C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2FB3AB4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4B07BAF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29CA30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4E27CCD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67EB1B6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4186CBC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B4391B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A39005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17CE65DE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426B6D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3C410AA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641A8F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3FFCDE5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2EA365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E33DB8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578189F5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1F96668E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67E9144C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73BCA915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27AF860A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13B5E768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447B35FB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45D2B6AD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3FB6D22E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63AA058D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0CA3E012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05D7D0F5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4378063E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6E945E0C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4CE8F74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206367FD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0991ECB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51E93D29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D3F08F8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6647E6E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6F726A2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135F87D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52EB91D5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324677D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5470365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6FE098A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164CB5E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17EB2F2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347D4CB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45F4653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4BDACD6F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40803D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6288849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2A531F6C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BDC404F" w14:textId="1BB0EEF4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08A9A968" w14:textId="27FEEA77" w:rsidR="00F45990" w:rsidRPr="00480239" w:rsidRDefault="00F45990" w:rsidP="00F45990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 xml:space="preserve">Техническое задание </w:t>
      </w:r>
      <w:r>
        <w:rPr>
          <w:color w:val="000000"/>
          <w:sz w:val="24"/>
          <w:szCs w:val="24"/>
          <w:lang w:eastAsia="en-US"/>
        </w:rPr>
        <w:t xml:space="preserve"> на право заключения договора на оказание услуги Содействие в разработке программ модернизации, технического перевооружения и (или) развития производства ООО "БПГ"</w:t>
      </w:r>
      <w:r w:rsidRPr="00480239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ЛЭП-10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, ТП-10/0,4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для электроснабжения базы ООО «</w:t>
      </w:r>
      <w:proofErr w:type="spellStart"/>
      <w:r>
        <w:rPr>
          <w:sz w:val="24"/>
          <w:szCs w:val="24"/>
        </w:rPr>
        <w:t>Байкалпромгаз</w:t>
      </w:r>
      <w:proofErr w:type="spellEnd"/>
      <w:r>
        <w:rPr>
          <w:sz w:val="24"/>
          <w:szCs w:val="24"/>
        </w:rPr>
        <w:t>»</w:t>
      </w:r>
      <w:r w:rsidRPr="0048023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5050"/>
      </w:tblGrid>
      <w:tr w:rsidR="00F45990" w:rsidRPr="00716DA9" w14:paraId="566E0BFF" w14:textId="77777777" w:rsidTr="00C277C4">
        <w:trPr>
          <w:trHeight w:val="307"/>
        </w:trPr>
        <w:tc>
          <w:tcPr>
            <w:tcW w:w="4644" w:type="dxa"/>
            <w:shd w:val="clear" w:color="auto" w:fill="auto"/>
          </w:tcPr>
          <w:p w14:paraId="6FD4A530" w14:textId="77777777" w:rsidR="00F45990" w:rsidRPr="00716DA9" w:rsidRDefault="00F45990" w:rsidP="00C277C4">
            <w:pPr>
              <w:rPr>
                <w:sz w:val="24"/>
              </w:rPr>
            </w:pPr>
            <w:r w:rsidRPr="00716DA9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 требований</w:t>
            </w:r>
          </w:p>
        </w:tc>
        <w:tc>
          <w:tcPr>
            <w:tcW w:w="5209" w:type="dxa"/>
            <w:shd w:val="clear" w:color="auto" w:fill="auto"/>
          </w:tcPr>
          <w:p w14:paraId="4BD21B4C" w14:textId="77777777" w:rsidR="00F45990" w:rsidRPr="00480239" w:rsidRDefault="00F45990" w:rsidP="00C277C4">
            <w:pPr>
              <w:rPr>
                <w:sz w:val="24"/>
              </w:rPr>
            </w:pPr>
            <w:r w:rsidRPr="00480239">
              <w:rPr>
                <w:sz w:val="24"/>
              </w:rPr>
              <w:t>Содержание</w:t>
            </w:r>
          </w:p>
        </w:tc>
      </w:tr>
      <w:tr w:rsidR="00F45990" w:rsidRPr="00716DA9" w14:paraId="130C70A2" w14:textId="77777777" w:rsidTr="00C277C4">
        <w:tc>
          <w:tcPr>
            <w:tcW w:w="4644" w:type="dxa"/>
            <w:shd w:val="clear" w:color="auto" w:fill="auto"/>
          </w:tcPr>
          <w:p w14:paraId="56CF2A39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2. Заказчик</w:t>
            </w:r>
          </w:p>
        </w:tc>
        <w:tc>
          <w:tcPr>
            <w:tcW w:w="5209" w:type="dxa"/>
            <w:shd w:val="clear" w:color="auto" w:fill="auto"/>
          </w:tcPr>
          <w:p w14:paraId="6493BED2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Байкалпромгаз</w:t>
            </w:r>
            <w:proofErr w:type="spellEnd"/>
            <w:r>
              <w:rPr>
                <w:sz w:val="24"/>
                <w:szCs w:val="24"/>
              </w:rPr>
              <w:t xml:space="preserve">», 670010, </w:t>
            </w:r>
            <w:proofErr w:type="spellStart"/>
            <w:r>
              <w:rPr>
                <w:sz w:val="24"/>
                <w:szCs w:val="24"/>
              </w:rPr>
              <w:t>г.Улан</w:t>
            </w:r>
            <w:proofErr w:type="spellEnd"/>
            <w:r>
              <w:rPr>
                <w:sz w:val="24"/>
                <w:szCs w:val="24"/>
              </w:rPr>
              <w:t xml:space="preserve">-Удэ, </w:t>
            </w:r>
            <w:proofErr w:type="spellStart"/>
            <w:r>
              <w:rPr>
                <w:sz w:val="24"/>
                <w:szCs w:val="24"/>
              </w:rPr>
              <w:t>ул.Новокузнецкая</w:t>
            </w:r>
            <w:proofErr w:type="spellEnd"/>
            <w:r>
              <w:rPr>
                <w:sz w:val="24"/>
                <w:szCs w:val="24"/>
              </w:rPr>
              <w:t>, 1</w:t>
            </w:r>
          </w:p>
        </w:tc>
      </w:tr>
      <w:tr w:rsidR="00F45990" w:rsidRPr="00716DA9" w14:paraId="528F3DF6" w14:textId="77777777" w:rsidTr="00C277C4">
        <w:tc>
          <w:tcPr>
            <w:tcW w:w="4644" w:type="dxa"/>
            <w:shd w:val="clear" w:color="auto" w:fill="auto"/>
          </w:tcPr>
          <w:p w14:paraId="5F49B15E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716DA9">
              <w:rPr>
                <w:sz w:val="24"/>
              </w:rPr>
              <w:t>. Исходные данные</w:t>
            </w:r>
          </w:p>
        </w:tc>
        <w:tc>
          <w:tcPr>
            <w:tcW w:w="5209" w:type="dxa"/>
            <w:shd w:val="clear" w:color="auto" w:fill="auto"/>
          </w:tcPr>
          <w:p w14:paraId="29265E08" w14:textId="77777777" w:rsidR="00F45990" w:rsidRDefault="00F45990" w:rsidP="00C277C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Заказчик предоставляет:</w:t>
            </w:r>
          </w:p>
          <w:p w14:paraId="3FF22E8D" w14:textId="77777777" w:rsidR="00F45990" w:rsidRDefault="00F45990" w:rsidP="00C277C4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Генеральный план территории базы ООО «</w:t>
            </w:r>
            <w:proofErr w:type="spellStart"/>
            <w:r>
              <w:rPr>
                <w:sz w:val="24"/>
              </w:rPr>
              <w:t>Байкалпромгаз</w:t>
            </w:r>
            <w:proofErr w:type="spellEnd"/>
            <w:r>
              <w:rPr>
                <w:sz w:val="24"/>
              </w:rPr>
              <w:t>»;</w:t>
            </w:r>
          </w:p>
          <w:p w14:paraId="48F0A24D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Технические условия на присоединение к существующим электрическим сетям.</w:t>
            </w:r>
          </w:p>
        </w:tc>
      </w:tr>
      <w:tr w:rsidR="00F45990" w:rsidRPr="00716DA9" w14:paraId="144C9112" w14:textId="77777777" w:rsidTr="00C277C4">
        <w:tc>
          <w:tcPr>
            <w:tcW w:w="4644" w:type="dxa"/>
            <w:shd w:val="clear" w:color="auto" w:fill="auto"/>
          </w:tcPr>
          <w:p w14:paraId="5C48E5F9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716DA9">
              <w:rPr>
                <w:sz w:val="24"/>
              </w:rPr>
              <w:t>. Стадийность проектирования</w:t>
            </w:r>
          </w:p>
        </w:tc>
        <w:tc>
          <w:tcPr>
            <w:tcW w:w="5209" w:type="dxa"/>
            <w:shd w:val="clear" w:color="auto" w:fill="auto"/>
          </w:tcPr>
          <w:p w14:paraId="73AB78F7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Проектная д</w:t>
            </w:r>
            <w:r w:rsidRPr="00716DA9">
              <w:rPr>
                <w:sz w:val="24"/>
              </w:rPr>
              <w:t>окументация.</w:t>
            </w:r>
          </w:p>
        </w:tc>
      </w:tr>
      <w:tr w:rsidR="00F45990" w:rsidRPr="00716DA9" w14:paraId="4DCF65A6" w14:textId="77777777" w:rsidTr="00C277C4">
        <w:tc>
          <w:tcPr>
            <w:tcW w:w="4644" w:type="dxa"/>
            <w:shd w:val="clear" w:color="auto" w:fill="auto"/>
          </w:tcPr>
          <w:p w14:paraId="58662466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716DA9">
              <w:rPr>
                <w:sz w:val="24"/>
              </w:rPr>
              <w:t>. Необходимость выделения этапов строительства</w:t>
            </w:r>
          </w:p>
        </w:tc>
        <w:tc>
          <w:tcPr>
            <w:tcW w:w="5209" w:type="dxa"/>
            <w:shd w:val="clear" w:color="auto" w:fill="auto"/>
          </w:tcPr>
          <w:p w14:paraId="618F341F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  <w:tr w:rsidR="00F45990" w:rsidRPr="00716DA9" w14:paraId="37372201" w14:textId="77777777" w:rsidTr="00C277C4">
        <w:tc>
          <w:tcPr>
            <w:tcW w:w="4644" w:type="dxa"/>
            <w:shd w:val="clear" w:color="auto" w:fill="auto"/>
          </w:tcPr>
          <w:p w14:paraId="287B69B9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716DA9">
              <w:rPr>
                <w:sz w:val="24"/>
              </w:rPr>
              <w:t>.Необходимость выполнения изысканий.</w:t>
            </w:r>
          </w:p>
        </w:tc>
        <w:tc>
          <w:tcPr>
            <w:tcW w:w="5209" w:type="dxa"/>
            <w:shd w:val="clear" w:color="auto" w:fill="auto"/>
          </w:tcPr>
          <w:p w14:paraId="21939E93" w14:textId="77777777" w:rsidR="00F45990" w:rsidRPr="00716DA9" w:rsidRDefault="00F45990" w:rsidP="00C277C4">
            <w:pPr>
              <w:rPr>
                <w:sz w:val="24"/>
              </w:rPr>
            </w:pPr>
            <w:r w:rsidRPr="00716DA9">
              <w:rPr>
                <w:sz w:val="24"/>
              </w:rPr>
              <w:t>Не требуется</w:t>
            </w:r>
          </w:p>
        </w:tc>
      </w:tr>
      <w:tr w:rsidR="00F45990" w:rsidRPr="00716DA9" w14:paraId="663C2188" w14:textId="77777777" w:rsidTr="00C277C4">
        <w:tc>
          <w:tcPr>
            <w:tcW w:w="4644" w:type="dxa"/>
            <w:shd w:val="clear" w:color="auto" w:fill="auto"/>
          </w:tcPr>
          <w:p w14:paraId="59204778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716DA9">
              <w:rPr>
                <w:sz w:val="24"/>
              </w:rPr>
              <w:t>. Основные технико-экономические показатели объекта:</w:t>
            </w:r>
          </w:p>
          <w:p w14:paraId="4662AEE5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 xml:space="preserve">Протяженность ЛЭП-10 </w:t>
            </w:r>
            <w:proofErr w:type="spellStart"/>
            <w:r w:rsidRPr="00716DA9">
              <w:rPr>
                <w:sz w:val="24"/>
              </w:rPr>
              <w:t>кВ</w:t>
            </w:r>
            <w:proofErr w:type="spellEnd"/>
          </w:p>
          <w:p w14:paraId="52DC5B09" w14:textId="77777777" w:rsidR="00F45990" w:rsidRPr="00716DA9" w:rsidRDefault="00F45990" w:rsidP="00C277C4">
            <w:pPr>
              <w:rPr>
                <w:sz w:val="24"/>
              </w:rPr>
            </w:pPr>
            <w:r w:rsidRPr="00716DA9">
              <w:rPr>
                <w:sz w:val="24"/>
              </w:rPr>
              <w:t>Тип трансформаторн</w:t>
            </w:r>
            <w:r>
              <w:rPr>
                <w:sz w:val="24"/>
              </w:rPr>
              <w:t>ой подстанции</w:t>
            </w:r>
            <w:r w:rsidRPr="00716DA9">
              <w:rPr>
                <w:sz w:val="24"/>
              </w:rPr>
              <w:t xml:space="preserve"> </w:t>
            </w:r>
          </w:p>
          <w:p w14:paraId="6A9D4BEC" w14:textId="77777777" w:rsidR="00F45990" w:rsidRDefault="00F45990" w:rsidP="00C277C4">
            <w:pPr>
              <w:rPr>
                <w:sz w:val="24"/>
              </w:rPr>
            </w:pPr>
            <w:r w:rsidRPr="00716DA9">
              <w:rPr>
                <w:sz w:val="24"/>
              </w:rPr>
              <w:t>Мощность трансформаторн</w:t>
            </w:r>
            <w:r>
              <w:rPr>
                <w:sz w:val="24"/>
              </w:rPr>
              <w:t>ой</w:t>
            </w:r>
            <w:r w:rsidRPr="00716DA9">
              <w:rPr>
                <w:sz w:val="24"/>
              </w:rPr>
              <w:t xml:space="preserve"> подстанци</w:t>
            </w:r>
            <w:r>
              <w:rPr>
                <w:sz w:val="24"/>
              </w:rPr>
              <w:t>и</w:t>
            </w:r>
          </w:p>
          <w:p w14:paraId="2F768CE7" w14:textId="77777777" w:rsidR="00F45990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Фундаменты</w:t>
            </w:r>
          </w:p>
          <w:p w14:paraId="72085088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Учет электрической энергии</w:t>
            </w:r>
            <w:r w:rsidRPr="00716DA9">
              <w:rPr>
                <w:sz w:val="24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440670B6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Показатели принять согласно проектной документации</w:t>
            </w:r>
          </w:p>
          <w:p w14:paraId="461EC0F8" w14:textId="77777777" w:rsidR="00F45990" w:rsidRDefault="00F45990" w:rsidP="00C277C4">
            <w:pPr>
              <w:rPr>
                <w:sz w:val="24"/>
              </w:rPr>
            </w:pPr>
            <w:r w:rsidRPr="00716DA9">
              <w:rPr>
                <w:sz w:val="24"/>
              </w:rPr>
              <w:t xml:space="preserve"> </w:t>
            </w:r>
            <w:r>
              <w:rPr>
                <w:sz w:val="24"/>
              </w:rPr>
              <w:t>0,1 км (уточнить проектом)</w:t>
            </w:r>
          </w:p>
          <w:p w14:paraId="24DDD58B" w14:textId="77777777" w:rsidR="00F45990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комплектная</w:t>
            </w:r>
          </w:p>
          <w:p w14:paraId="6D55FB1A" w14:textId="77777777" w:rsidR="00F45990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Согласно техническим условиям</w:t>
            </w:r>
          </w:p>
          <w:p w14:paraId="168F0AD6" w14:textId="77777777" w:rsidR="00F45990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Сборный железобетон</w:t>
            </w:r>
          </w:p>
          <w:p w14:paraId="089F66EC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 xml:space="preserve">В РУ-0,4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 xml:space="preserve"> трансформаторной подстанции </w:t>
            </w:r>
          </w:p>
        </w:tc>
      </w:tr>
      <w:tr w:rsidR="00F45990" w:rsidRPr="00716DA9" w14:paraId="757BBDF0" w14:textId="77777777" w:rsidTr="00C277C4">
        <w:tc>
          <w:tcPr>
            <w:tcW w:w="4644" w:type="dxa"/>
            <w:shd w:val="clear" w:color="auto" w:fill="auto"/>
          </w:tcPr>
          <w:p w14:paraId="2BDF4848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716DA9">
              <w:rPr>
                <w:sz w:val="24"/>
              </w:rPr>
              <w:t>.Ориентировочный объем инвестиций по проекту</w:t>
            </w:r>
          </w:p>
        </w:tc>
        <w:tc>
          <w:tcPr>
            <w:tcW w:w="5209" w:type="dxa"/>
            <w:shd w:val="clear" w:color="auto" w:fill="auto"/>
          </w:tcPr>
          <w:p w14:paraId="2FE4BEE2" w14:textId="77777777" w:rsidR="00F45990" w:rsidRPr="00F70792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F70792">
              <w:rPr>
                <w:sz w:val="24"/>
              </w:rPr>
              <w:t xml:space="preserve"> соответствии со сводным сметным расчетом, выполненным проектировщиком</w:t>
            </w:r>
          </w:p>
        </w:tc>
      </w:tr>
      <w:tr w:rsidR="00F45990" w:rsidRPr="00716DA9" w14:paraId="7EF32B3B" w14:textId="77777777" w:rsidTr="00C277C4">
        <w:tc>
          <w:tcPr>
            <w:tcW w:w="4644" w:type="dxa"/>
            <w:shd w:val="clear" w:color="auto" w:fill="auto"/>
          </w:tcPr>
          <w:p w14:paraId="27329839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716DA9">
              <w:rPr>
                <w:sz w:val="24"/>
              </w:rPr>
              <w:t>. Источник финансирования реализации объекта</w:t>
            </w:r>
          </w:p>
        </w:tc>
        <w:tc>
          <w:tcPr>
            <w:tcW w:w="5209" w:type="dxa"/>
            <w:shd w:val="clear" w:color="auto" w:fill="auto"/>
          </w:tcPr>
          <w:p w14:paraId="5B069C3F" w14:textId="77777777" w:rsidR="00F45990" w:rsidRPr="00F0642C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Собственные средства</w:t>
            </w:r>
          </w:p>
          <w:p w14:paraId="27A4F90D" w14:textId="77777777" w:rsidR="00F45990" w:rsidRPr="00F70792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45990" w:rsidRPr="00716DA9" w14:paraId="4F00A6FD" w14:textId="77777777" w:rsidTr="00C277C4">
        <w:tc>
          <w:tcPr>
            <w:tcW w:w="4644" w:type="dxa"/>
            <w:shd w:val="clear" w:color="auto" w:fill="auto"/>
          </w:tcPr>
          <w:p w14:paraId="51CE6986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Pr="00716DA9">
              <w:rPr>
                <w:sz w:val="24"/>
              </w:rPr>
              <w:t>.Год реализации проекта</w:t>
            </w:r>
          </w:p>
        </w:tc>
        <w:tc>
          <w:tcPr>
            <w:tcW w:w="5209" w:type="dxa"/>
            <w:shd w:val="clear" w:color="auto" w:fill="auto"/>
          </w:tcPr>
          <w:p w14:paraId="76B31384" w14:textId="77777777" w:rsidR="00F45990" w:rsidRPr="00716DA9" w:rsidRDefault="00F45990" w:rsidP="00C277C4">
            <w:pPr>
              <w:rPr>
                <w:sz w:val="24"/>
              </w:rPr>
            </w:pPr>
            <w:r w:rsidRPr="00716DA9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</w:tr>
      <w:tr w:rsidR="00F45990" w:rsidRPr="00716DA9" w14:paraId="1D0E9510" w14:textId="77777777" w:rsidTr="00C277C4">
        <w:tc>
          <w:tcPr>
            <w:tcW w:w="4644" w:type="dxa"/>
            <w:shd w:val="clear" w:color="auto" w:fill="auto"/>
          </w:tcPr>
          <w:p w14:paraId="67131173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716DA9">
              <w:rPr>
                <w:sz w:val="24"/>
              </w:rPr>
              <w:t>. Особые условия проектирования</w:t>
            </w:r>
          </w:p>
        </w:tc>
        <w:tc>
          <w:tcPr>
            <w:tcW w:w="5209" w:type="dxa"/>
            <w:shd w:val="clear" w:color="auto" w:fill="auto"/>
          </w:tcPr>
          <w:p w14:paraId="619144F0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716DA9">
              <w:rPr>
                <w:sz w:val="24"/>
              </w:rPr>
              <w:t xml:space="preserve"> Участвовать без дополн</w:t>
            </w:r>
            <w:r>
              <w:rPr>
                <w:sz w:val="24"/>
              </w:rPr>
              <w:t>ительной оплаты в рассмотрении проектно-сметной</w:t>
            </w:r>
            <w:r w:rsidRPr="00716DA9">
              <w:rPr>
                <w:sz w:val="24"/>
              </w:rPr>
              <w:t xml:space="preserve"> </w:t>
            </w:r>
            <w:proofErr w:type="gramStart"/>
            <w:r w:rsidRPr="00716DA9">
              <w:rPr>
                <w:sz w:val="24"/>
              </w:rPr>
              <w:t xml:space="preserve">документации </w:t>
            </w:r>
            <w:r>
              <w:rPr>
                <w:sz w:val="24"/>
              </w:rPr>
              <w:t xml:space="preserve"> </w:t>
            </w:r>
            <w:r w:rsidRPr="00716DA9">
              <w:rPr>
                <w:sz w:val="24"/>
              </w:rPr>
              <w:t>заказчиком</w:t>
            </w:r>
            <w:proofErr w:type="gramEnd"/>
            <w:r w:rsidRPr="00716DA9">
              <w:rPr>
                <w:sz w:val="24"/>
              </w:rPr>
              <w:t xml:space="preserve"> в установленном им</w:t>
            </w:r>
            <w:r>
              <w:rPr>
                <w:sz w:val="24"/>
              </w:rPr>
              <w:t>и</w:t>
            </w:r>
            <w:r w:rsidRPr="00716DA9">
              <w:rPr>
                <w:sz w:val="24"/>
              </w:rPr>
              <w:t xml:space="preserve"> порядке, представлять  пояснения, документы и обоснования по требованию, вносить в </w:t>
            </w:r>
            <w:r>
              <w:rPr>
                <w:sz w:val="24"/>
              </w:rPr>
              <w:t xml:space="preserve"> проектно-сметную документацию</w:t>
            </w:r>
            <w:r w:rsidRPr="00716DA9">
              <w:rPr>
                <w:sz w:val="24"/>
              </w:rPr>
              <w:t xml:space="preserve"> по результатам рассмотрения у заказ</w:t>
            </w:r>
            <w:r>
              <w:rPr>
                <w:sz w:val="24"/>
              </w:rPr>
              <w:t>чика и измене</w:t>
            </w:r>
            <w:r w:rsidRPr="00716DA9">
              <w:rPr>
                <w:sz w:val="24"/>
              </w:rPr>
              <w:t>ния и дополнения, не противоречащие данному заданию.</w:t>
            </w:r>
          </w:p>
        </w:tc>
      </w:tr>
      <w:tr w:rsidR="00F45990" w:rsidRPr="00716DA9" w14:paraId="79F35820" w14:textId="77777777" w:rsidTr="00C277C4">
        <w:tc>
          <w:tcPr>
            <w:tcW w:w="4644" w:type="dxa"/>
            <w:shd w:val="clear" w:color="auto" w:fill="auto"/>
          </w:tcPr>
          <w:p w14:paraId="5379538A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Pr="00716DA9">
              <w:rPr>
                <w:sz w:val="24"/>
              </w:rPr>
              <w:t xml:space="preserve">. Требования к составу работ, содержанию и оформлению </w:t>
            </w:r>
            <w:r>
              <w:rPr>
                <w:sz w:val="24"/>
              </w:rPr>
              <w:t>сметной</w:t>
            </w:r>
            <w:r w:rsidRPr="00716DA9">
              <w:rPr>
                <w:sz w:val="24"/>
              </w:rPr>
              <w:t xml:space="preserve"> документации</w:t>
            </w:r>
          </w:p>
        </w:tc>
        <w:tc>
          <w:tcPr>
            <w:tcW w:w="5209" w:type="dxa"/>
            <w:shd w:val="clear" w:color="auto" w:fill="auto"/>
          </w:tcPr>
          <w:p w14:paraId="7086AEF8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 xml:space="preserve"> Сметную стоимость объекта определить базисно-индексным методом по федеральной сметно-нормативной базе ФЕР-2001 г. (в действующей редакции) с применением индексов пересчета в текущие цены Минстроя России, включенных в федеральный реестр сметных нормативов.</w:t>
            </w:r>
          </w:p>
        </w:tc>
      </w:tr>
      <w:tr w:rsidR="00F45990" w:rsidRPr="00716DA9" w14:paraId="3EDF0AA3" w14:textId="77777777" w:rsidTr="00C277C4">
        <w:tc>
          <w:tcPr>
            <w:tcW w:w="4644" w:type="dxa"/>
            <w:shd w:val="clear" w:color="auto" w:fill="auto"/>
          </w:tcPr>
          <w:p w14:paraId="0788C388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13. Экологическая экспертиза</w:t>
            </w:r>
          </w:p>
        </w:tc>
        <w:tc>
          <w:tcPr>
            <w:tcW w:w="5209" w:type="dxa"/>
            <w:shd w:val="clear" w:color="auto" w:fill="auto"/>
          </w:tcPr>
          <w:p w14:paraId="24C1EE48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Не требуется</w:t>
            </w:r>
          </w:p>
        </w:tc>
      </w:tr>
      <w:tr w:rsidR="00F45990" w:rsidRPr="00716DA9" w14:paraId="19E8BC04" w14:textId="77777777" w:rsidTr="00C277C4">
        <w:tc>
          <w:tcPr>
            <w:tcW w:w="4644" w:type="dxa"/>
            <w:shd w:val="clear" w:color="auto" w:fill="auto"/>
          </w:tcPr>
          <w:p w14:paraId="0DA7D7D3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14. Государственная экспертиза</w:t>
            </w:r>
          </w:p>
        </w:tc>
        <w:tc>
          <w:tcPr>
            <w:tcW w:w="5209" w:type="dxa"/>
            <w:shd w:val="clear" w:color="auto" w:fill="auto"/>
          </w:tcPr>
          <w:p w14:paraId="7B0F6D80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Не требуется.</w:t>
            </w:r>
          </w:p>
        </w:tc>
      </w:tr>
      <w:tr w:rsidR="00F45990" w:rsidRPr="00716DA9" w14:paraId="28DF4C60" w14:textId="77777777" w:rsidTr="00C277C4">
        <w:tc>
          <w:tcPr>
            <w:tcW w:w="4644" w:type="dxa"/>
            <w:shd w:val="clear" w:color="auto" w:fill="auto"/>
          </w:tcPr>
          <w:p w14:paraId="1081AA51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15</w:t>
            </w:r>
            <w:r w:rsidRPr="00716DA9">
              <w:rPr>
                <w:sz w:val="24"/>
              </w:rPr>
              <w:t xml:space="preserve">. Требования к </w:t>
            </w:r>
            <w:proofErr w:type="gramStart"/>
            <w:r w:rsidRPr="00716DA9">
              <w:rPr>
                <w:sz w:val="24"/>
              </w:rPr>
              <w:t xml:space="preserve">сдаче  </w:t>
            </w:r>
            <w:r>
              <w:rPr>
                <w:sz w:val="24"/>
              </w:rPr>
              <w:t>проектно</w:t>
            </w:r>
            <w:proofErr w:type="gramEnd"/>
            <w:r>
              <w:rPr>
                <w:sz w:val="24"/>
              </w:rPr>
              <w:t xml:space="preserve">-сметной </w:t>
            </w:r>
            <w:r w:rsidRPr="00716DA9">
              <w:rPr>
                <w:sz w:val="24"/>
              </w:rPr>
              <w:t>документации заказчику</w:t>
            </w:r>
          </w:p>
        </w:tc>
        <w:tc>
          <w:tcPr>
            <w:tcW w:w="5209" w:type="dxa"/>
            <w:shd w:val="clear" w:color="auto" w:fill="auto"/>
          </w:tcPr>
          <w:p w14:paraId="596F9621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716DA9">
              <w:rPr>
                <w:sz w:val="24"/>
              </w:rPr>
              <w:t xml:space="preserve">окументацию </w:t>
            </w:r>
            <w:r>
              <w:rPr>
                <w:sz w:val="24"/>
              </w:rPr>
              <w:t>заказчику</w:t>
            </w:r>
            <w:r w:rsidRPr="00716DA9">
              <w:rPr>
                <w:sz w:val="24"/>
              </w:rPr>
              <w:t xml:space="preserve"> в </w:t>
            </w:r>
            <w:r>
              <w:rPr>
                <w:sz w:val="24"/>
              </w:rPr>
              <w:t>3</w:t>
            </w:r>
            <w:r w:rsidRPr="00716DA9">
              <w:rPr>
                <w:sz w:val="24"/>
              </w:rPr>
              <w:t xml:space="preserve"> экземплярах</w:t>
            </w:r>
            <w:r>
              <w:rPr>
                <w:sz w:val="24"/>
              </w:rPr>
              <w:t xml:space="preserve"> и</w:t>
            </w:r>
            <w:r w:rsidRPr="00716DA9">
              <w:rPr>
                <w:sz w:val="24"/>
              </w:rPr>
              <w:t xml:space="preserve"> на электронном носителе</w:t>
            </w:r>
          </w:p>
        </w:tc>
      </w:tr>
      <w:tr w:rsidR="00F45990" w:rsidRPr="00716DA9" w14:paraId="4E15F3A2" w14:textId="77777777" w:rsidTr="00C277C4">
        <w:tc>
          <w:tcPr>
            <w:tcW w:w="4644" w:type="dxa"/>
            <w:shd w:val="clear" w:color="auto" w:fill="auto"/>
          </w:tcPr>
          <w:p w14:paraId="1981D74B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  <w:r w:rsidRPr="00716DA9">
              <w:rPr>
                <w:sz w:val="24"/>
              </w:rPr>
              <w:t xml:space="preserve">. Срок сдачи </w:t>
            </w:r>
            <w:r>
              <w:rPr>
                <w:sz w:val="24"/>
              </w:rPr>
              <w:t>проектно-сметной</w:t>
            </w:r>
            <w:r w:rsidRPr="00716DA9">
              <w:rPr>
                <w:sz w:val="24"/>
              </w:rPr>
              <w:t xml:space="preserve"> документации заказчику</w:t>
            </w:r>
          </w:p>
        </w:tc>
        <w:tc>
          <w:tcPr>
            <w:tcW w:w="5209" w:type="dxa"/>
            <w:shd w:val="clear" w:color="auto" w:fill="auto"/>
          </w:tcPr>
          <w:p w14:paraId="252D189D" w14:textId="77777777" w:rsidR="00F45990" w:rsidRPr="00716DA9" w:rsidRDefault="00F45990" w:rsidP="00C277C4">
            <w:pPr>
              <w:rPr>
                <w:sz w:val="24"/>
              </w:rPr>
            </w:pPr>
            <w:r>
              <w:rPr>
                <w:sz w:val="24"/>
              </w:rPr>
              <w:t>Согласно договору подряда</w:t>
            </w:r>
          </w:p>
        </w:tc>
      </w:tr>
    </w:tbl>
    <w:p w14:paraId="6DCBC893" w14:textId="77777777" w:rsidR="00F45990" w:rsidRPr="00F734D8" w:rsidRDefault="00F45990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F45990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18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65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72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79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86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939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1011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1083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115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7EB7"/>
    <w:rsid w:val="00007966"/>
    <w:rsid w:val="000451C8"/>
    <w:rsid w:val="00076DE3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C7EB7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45990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32E27FF"/>
  <w15:docId w15:val="{661946E4-9FB5-4D93-9BB1-067C0C08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459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59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5465</Words>
  <Characters>31155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2020-06-30T02:50:00Z</cp:lastPrinted>
  <dcterms:created xsi:type="dcterms:W3CDTF">2020-06-30T02:53:00Z</dcterms:created>
  <dcterms:modified xsi:type="dcterms:W3CDTF">2020-06-30T02:53:00Z</dcterms:modified>
</cp:coreProperties>
</file>