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EB7D" w14:textId="77777777" w:rsidR="00F9486B" w:rsidRPr="00F9486B" w:rsidRDefault="00F9486B" w:rsidP="00F9486B">
      <w:pPr>
        <w:spacing w:line="254" w:lineRule="auto"/>
        <w:jc w:val="right"/>
        <w:rPr>
          <w:sz w:val="24"/>
          <w:szCs w:val="24"/>
        </w:rPr>
      </w:pPr>
      <w:r w:rsidRPr="00F9486B">
        <w:rPr>
          <w:b/>
          <w:sz w:val="24"/>
          <w:szCs w:val="24"/>
        </w:rPr>
        <w:t xml:space="preserve"> </w:t>
      </w:r>
    </w:p>
    <w:p w14:paraId="29DCCC3D" w14:textId="77777777"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</w:rPr>
      </w:pPr>
      <w:r w:rsidRPr="00F9486B">
        <w:rPr>
          <w:b/>
          <w:sz w:val="24"/>
          <w:szCs w:val="24"/>
        </w:rPr>
        <w:t xml:space="preserve">ИЗВЕЩЕНИЕ О ПРОВЕДЕНИИ </w:t>
      </w:r>
      <w:r w:rsidR="00040955">
        <w:rPr>
          <w:b/>
          <w:sz w:val="24"/>
          <w:szCs w:val="24"/>
        </w:rPr>
        <w:t>КОНКУРЕНТНОГО ОТБОРА</w:t>
      </w:r>
    </w:p>
    <w:p w14:paraId="169411FC" w14:textId="2D7913ED"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  <w:u w:val="single" w:color="000000"/>
        </w:rPr>
      </w:pPr>
      <w:r w:rsidRPr="00F9486B">
        <w:rPr>
          <w:b/>
          <w:sz w:val="24"/>
          <w:szCs w:val="24"/>
        </w:rPr>
        <w:t xml:space="preserve">№ </w:t>
      </w:r>
      <w:r w:rsidR="00C05453">
        <w:rPr>
          <w:b/>
          <w:sz w:val="24"/>
          <w:szCs w:val="24"/>
        </w:rPr>
        <w:t>04-14/12</w:t>
      </w:r>
      <w:r w:rsidRPr="00F9486B">
        <w:rPr>
          <w:b/>
          <w:sz w:val="24"/>
          <w:szCs w:val="24"/>
        </w:rPr>
        <w:t xml:space="preserve"> от </w:t>
      </w:r>
      <w:r w:rsidR="00C05453">
        <w:rPr>
          <w:b/>
          <w:sz w:val="24"/>
          <w:szCs w:val="24"/>
        </w:rPr>
        <w:t>04.02.2026</w:t>
      </w:r>
    </w:p>
    <w:p w14:paraId="4982B182" w14:textId="77777777"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</w:rPr>
      </w:pPr>
      <w:r w:rsidRPr="00F9486B">
        <w:rPr>
          <w:b/>
          <w:sz w:val="24"/>
          <w:szCs w:val="24"/>
        </w:rPr>
        <w:t>на право заключения договора</w:t>
      </w:r>
    </w:p>
    <w:p w14:paraId="35E0B493" w14:textId="77777777" w:rsidR="00F9486B" w:rsidRPr="00F9486B" w:rsidRDefault="00F9486B" w:rsidP="00F9486B">
      <w:pPr>
        <w:spacing w:after="4" w:line="266" w:lineRule="auto"/>
        <w:ind w:left="2230" w:right="262" w:hanging="1721"/>
        <w:jc w:val="center"/>
        <w:rPr>
          <w:sz w:val="24"/>
          <w:szCs w:val="24"/>
        </w:rPr>
      </w:pPr>
    </w:p>
    <w:tbl>
      <w:tblPr>
        <w:tblW w:w="10260" w:type="dxa"/>
        <w:tblInd w:w="-379" w:type="dxa"/>
        <w:tblLayout w:type="fixed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2746"/>
        <w:gridCol w:w="7514"/>
      </w:tblGrid>
      <w:tr w:rsidR="00F9486B" w:rsidRPr="00F9486B" w14:paraId="70D21003" w14:textId="77777777" w:rsidTr="003F33CB">
        <w:trPr>
          <w:trHeight w:val="74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C37E8" w14:textId="77777777" w:rsidR="00F9486B" w:rsidRPr="00F9486B" w:rsidRDefault="00FE0B85" w:rsidP="000D3AEA">
            <w:pPr>
              <w:ind w:left="2"/>
              <w:rPr>
                <w:color w:val="000000"/>
                <w:sz w:val="24"/>
                <w:szCs w:val="24"/>
                <w:lang w:val="en-US" w:eastAsia="en-US"/>
              </w:rPr>
            </w:pPr>
            <w:r w:rsidRPr="00D56FAA">
              <w:rPr>
                <w:color w:val="000000"/>
                <w:sz w:val="24"/>
                <w:szCs w:val="24"/>
              </w:rPr>
              <w:t>Организатор конкурентного отбора</w:t>
            </w:r>
            <w:r w:rsidR="00F9486B" w:rsidRPr="00F948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98438" w14:textId="77777777" w:rsidR="00F9486B" w:rsidRPr="00F9486B" w:rsidRDefault="00F9486B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>Гарантийный фонд содействия кредитованию субъектов малого и среднего предпринимательства и развития промышленности Республики Бурятия</w:t>
            </w:r>
            <w:r w:rsidR="00FE0B85">
              <w:rPr>
                <w:sz w:val="24"/>
                <w:szCs w:val="24"/>
              </w:rPr>
              <w:t xml:space="preserve"> (Региональный центр инжиниринга)</w:t>
            </w:r>
          </w:p>
        </w:tc>
      </w:tr>
      <w:tr w:rsidR="00F9486B" w:rsidRPr="004B1201" w14:paraId="483261A9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D41B8" w14:textId="77777777" w:rsidR="00F9486B" w:rsidRPr="00FE0B85" w:rsidRDefault="00FE0B85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D56FAA">
              <w:rPr>
                <w:color w:val="000000"/>
                <w:sz w:val="24"/>
                <w:szCs w:val="24"/>
              </w:rPr>
              <w:t>Место нахождения, почтовый адрес, номер контактного телефона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F08CA" w14:textId="77777777" w:rsidR="00FE0B85" w:rsidRDefault="00F9486B" w:rsidP="000D3AEA">
            <w:pPr>
              <w:rPr>
                <w:sz w:val="24"/>
                <w:szCs w:val="24"/>
              </w:rPr>
            </w:pPr>
            <w:r w:rsidRPr="00F9486B">
              <w:rPr>
                <w:sz w:val="24"/>
                <w:szCs w:val="24"/>
              </w:rPr>
              <w:t xml:space="preserve">670000, Республика Бурятия, г. Улан-Удэ, ул. </w:t>
            </w:r>
            <w:r w:rsidR="006C047A">
              <w:rPr>
                <w:sz w:val="24"/>
                <w:szCs w:val="24"/>
              </w:rPr>
              <w:t>Смолина</w:t>
            </w:r>
            <w:r w:rsidRPr="00F9486B">
              <w:rPr>
                <w:sz w:val="24"/>
                <w:szCs w:val="24"/>
              </w:rPr>
              <w:t xml:space="preserve">, </w:t>
            </w:r>
            <w:r w:rsidR="006C047A">
              <w:rPr>
                <w:sz w:val="24"/>
                <w:szCs w:val="24"/>
              </w:rPr>
              <w:t>д.</w:t>
            </w:r>
            <w:r w:rsidRPr="00F9486B">
              <w:rPr>
                <w:sz w:val="24"/>
                <w:szCs w:val="24"/>
              </w:rPr>
              <w:t xml:space="preserve"> </w:t>
            </w:r>
            <w:r w:rsidR="006C047A">
              <w:rPr>
                <w:sz w:val="24"/>
                <w:szCs w:val="24"/>
              </w:rPr>
              <w:t>65</w:t>
            </w:r>
          </w:p>
          <w:p w14:paraId="7250D1CC" w14:textId="77777777" w:rsidR="00825ECA" w:rsidRDefault="00825ECA" w:rsidP="000D3A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Ответственное лицо Серебренников Кирилл Викторович, </w:t>
            </w:r>
          </w:p>
          <w:p w14:paraId="218D6397" w14:textId="77777777" w:rsidR="00F9486B" w:rsidRPr="00825ECA" w:rsidRDefault="00825ECA" w:rsidP="000D3AEA">
            <w:pPr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 xml:space="preserve"> +7 9025 645555; e-mail: rci@msp03.ru</w:t>
            </w:r>
          </w:p>
        </w:tc>
      </w:tr>
      <w:tr w:rsidR="00F9486B" w:rsidRPr="00F9486B" w14:paraId="73E778AF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96703" w14:textId="77777777" w:rsidR="00F9486B" w:rsidRPr="00F9486B" w:rsidRDefault="00FE0B85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Предмет конкурентного отбора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1B707" w14:textId="6D2062EF" w:rsidR="00F9486B" w:rsidRPr="00F9486B" w:rsidRDefault="00C05453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0" w:name="Предмет"/>
            <w:bookmarkEnd w:id="0"/>
            <w:r>
              <w:rPr>
                <w:color w:val="000000"/>
                <w:sz w:val="24"/>
                <w:szCs w:val="24"/>
                <w:lang w:eastAsia="en-US"/>
              </w:rPr>
              <w:t>Выбор Исполнителя на право заключения договора на оказание услуги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ООО «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Ушхайта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» (декларирование мясных полуфабрикатов)</w:t>
            </w:r>
            <w:r w:rsidR="00FE0B85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D23C4" w:rsidRPr="00F9486B" w14:paraId="3B450172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DB60E" w14:textId="77777777" w:rsidR="00DD23C4" w:rsidRPr="00F9486B" w:rsidRDefault="00825ECA" w:rsidP="000D3AEA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Начальная (максимальная) цена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либо формула цены и максимальное значение цены договора, либо цена единицы работы, услуги и максимальное значение цены договора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E00E4" w14:textId="0E806C74" w:rsidR="00DD23C4" w:rsidRPr="00636A6A" w:rsidRDefault="00C05453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1" w:name="Цена"/>
            <w:bookmarkEnd w:id="1"/>
            <w:r>
              <w:rPr>
                <w:color w:val="000000"/>
                <w:sz w:val="24"/>
                <w:szCs w:val="24"/>
                <w:lang w:eastAsia="en-US"/>
              </w:rPr>
              <w:t>80 тысяч рублей.</w:t>
            </w:r>
          </w:p>
        </w:tc>
      </w:tr>
      <w:tr w:rsidR="00193993" w:rsidRPr="00F9486B" w14:paraId="1E69BE70" w14:textId="77777777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54B5A" w14:textId="77777777" w:rsidR="00193993" w:rsidRDefault="00193993" w:rsidP="000D3AEA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и время окончания срока подачи заявок на участие в конкурентном отборе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8ACD7" w14:textId="08B563B3" w:rsidR="00193993" w:rsidRDefault="00C05453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2" w:name="Срокпод"/>
            <w:bookmarkEnd w:id="2"/>
            <w:r>
              <w:rPr>
                <w:color w:val="000000"/>
                <w:sz w:val="24"/>
                <w:szCs w:val="24"/>
                <w:lang w:eastAsia="en-US"/>
              </w:rPr>
              <w:t xml:space="preserve"> До 12-00 местного времени 12 февраля 2026 года.</w:t>
            </w:r>
          </w:p>
          <w:p w14:paraId="394B7239" w14:textId="31BE86DF" w:rsidR="00311A8F" w:rsidRPr="00193993" w:rsidRDefault="00193993" w:rsidP="00853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43"/>
              <w:jc w:val="both"/>
              <w:rPr>
                <w:color w:val="000000"/>
                <w:sz w:val="24"/>
                <w:szCs w:val="24"/>
              </w:rPr>
            </w:pPr>
            <w:r w:rsidRPr="00193993">
              <w:rPr>
                <w:color w:val="000000"/>
                <w:sz w:val="24"/>
                <w:szCs w:val="24"/>
              </w:rPr>
              <w:t>Для участия в конкурентном отборе Участниками отбора представляется заявка на участие в конкурентном отборе, подписанная лицом, имеющим полномочия на осуществление действий от имени организации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93993">
              <w:rPr>
                <w:color w:val="000000"/>
                <w:sz w:val="24"/>
                <w:szCs w:val="24"/>
              </w:rPr>
              <w:t>(по  форме Приложения 1 к настоящему Извещению)</w:t>
            </w:r>
            <w:r w:rsidR="00311A8F">
              <w:rPr>
                <w:color w:val="000000"/>
                <w:sz w:val="24"/>
                <w:szCs w:val="24"/>
              </w:rPr>
              <w:t xml:space="preserve">. </w:t>
            </w:r>
            <w:bookmarkStart w:id="3" w:name="Пометка"/>
            <w:bookmarkEnd w:id="3"/>
            <w:r w:rsidR="00C05453">
              <w:rPr>
                <w:color w:val="000000"/>
                <w:sz w:val="24"/>
                <w:szCs w:val="24"/>
              </w:rPr>
              <w:t>С пометкой «Заявка на участие в конкурентном отборе № 04-14/12 от 04.02.2026»</w:t>
            </w:r>
          </w:p>
        </w:tc>
      </w:tr>
      <w:tr w:rsidR="003F33CB" w:rsidRPr="00F9486B" w14:paraId="1FE848BE" w14:textId="77777777" w:rsidTr="003F33CB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B9E56" w14:textId="77777777" w:rsidR="003F33CB" w:rsidRPr="00F9486B" w:rsidRDefault="003F33CB" w:rsidP="00A635BE">
            <w:pPr>
              <w:ind w:left="2"/>
              <w:rPr>
                <w:color w:val="000000"/>
                <w:sz w:val="24"/>
                <w:szCs w:val="24"/>
                <w:lang w:val="en-US" w:eastAsia="en-US"/>
              </w:rPr>
            </w:pPr>
            <w:r w:rsidRPr="00F9486B">
              <w:rPr>
                <w:sz w:val="24"/>
                <w:szCs w:val="24"/>
              </w:rPr>
              <w:t xml:space="preserve">Получатель услуги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6264E" w14:textId="34255C09" w:rsidR="003F33CB" w:rsidRPr="00F9486B" w:rsidRDefault="00C05453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4" w:name="Получатель"/>
            <w:bookmarkEnd w:id="4"/>
            <w:r>
              <w:rPr>
                <w:color w:val="000000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Ушхайта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», Адрес: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Респ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Бурятия, Кижингинский р-н, улус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Ушхайта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, ул. Молодежная, д. 28А, телефон: +7914-837-27-67,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e-mail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: irina.ram@mail.ru. </w:t>
            </w:r>
          </w:p>
        </w:tc>
      </w:tr>
      <w:tr w:rsidR="003F33CB" w:rsidRPr="00F9486B" w14:paraId="1C4892B6" w14:textId="77777777" w:rsidTr="00A635BE">
        <w:trPr>
          <w:trHeight w:val="84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B62A9" w14:textId="77777777" w:rsidR="003F33CB" w:rsidRPr="003F33CB" w:rsidRDefault="003F33C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Срок (периоды) выполнения работ, оказания услуги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4CBBA" w14:textId="6FCD5AE8" w:rsidR="003F33CB" w:rsidRPr="00FF68C9" w:rsidRDefault="00C05453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5" w:name="Срок"/>
            <w:bookmarkEnd w:id="5"/>
            <w:r>
              <w:rPr>
                <w:color w:val="000000"/>
                <w:sz w:val="24"/>
                <w:szCs w:val="24"/>
                <w:lang w:eastAsia="en-US"/>
              </w:rPr>
              <w:t>Не позднее 30 календарных дней с момента заключения договора</w:t>
            </w:r>
          </w:p>
        </w:tc>
      </w:tr>
      <w:tr w:rsidR="00BD5FD9" w:rsidRPr="00F9486B" w14:paraId="31D694D3" w14:textId="77777777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1186D" w14:textId="77777777" w:rsidR="00BD5FD9" w:rsidRPr="00F9486B" w:rsidRDefault="00BD5FD9" w:rsidP="00A635BE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оплаты за выполнение работ, оказание услуг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2CBF1" w14:textId="77777777" w:rsidR="00BD5FD9" w:rsidRPr="00C2619D" w:rsidRDefault="00BD5FD9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 w:rsidRPr="00C2619D">
              <w:rPr>
                <w:color w:val="000000"/>
                <w:sz w:val="24"/>
                <w:szCs w:val="24"/>
                <w:lang w:eastAsia="en-US"/>
              </w:rPr>
              <w:t xml:space="preserve">В течение 5 рабочих дней </w:t>
            </w:r>
            <w:r w:rsidRPr="00C2619D">
              <w:rPr>
                <w:sz w:val="24"/>
                <w:szCs w:val="24"/>
              </w:rPr>
              <w:t xml:space="preserve">после подписания всеми сторонами Акта сдачи-приемки оказанных услуг. </w:t>
            </w:r>
          </w:p>
        </w:tc>
      </w:tr>
      <w:tr w:rsidR="00BD5FD9" w:rsidRPr="00F9486B" w14:paraId="4CBC90B7" w14:textId="77777777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825F1" w14:textId="77777777" w:rsidR="00BD5FD9" w:rsidRDefault="00BD5FD9" w:rsidP="00A635BE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для подачи заявки в электронном виде:</w:t>
            </w:r>
          </w:p>
        </w:tc>
        <w:bookmarkStart w:id="6" w:name="Ссылка"/>
        <w:bookmarkEnd w:id="6"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44660" w14:textId="21B96C76" w:rsidR="00BD5FD9" w:rsidRPr="00C2619D" w:rsidRDefault="008C1575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</w:instrText>
            </w:r>
            <w:r w:rsidRPr="008C1575">
              <w:rPr>
                <w:color w:val="000000"/>
              </w:rPr>
              <w:instrText>https://msp03.ru/konkursy/</w:instrText>
            </w:r>
            <w:r w:rsidRPr="008C1575">
              <w:rPr>
                <w:color w:val="000000"/>
                <w:sz w:val="24"/>
                <w:szCs w:val="24"/>
                <w:lang w:eastAsia="en-US"/>
              </w:rPr>
              <w:instrText>18425</w:instrText>
            </w:r>
            <w:r>
              <w:rPr>
                <w:color w:val="000000"/>
              </w:rPr>
              <w:instrText>"</w:instrText>
            </w:r>
            <w:r>
              <w:rPr>
                <w:color w:val="000000"/>
              </w:rPr>
              <w:fldChar w:fldCharType="separate"/>
            </w:r>
            <w:r w:rsidRPr="00D92AEA">
              <w:rPr>
                <w:rStyle w:val="a5"/>
              </w:rPr>
              <w:t>https://msp03.ru/konkursy/</w:t>
            </w:r>
            <w:r w:rsidRPr="00D92AEA">
              <w:rPr>
                <w:rStyle w:val="a5"/>
                <w:sz w:val="24"/>
                <w:szCs w:val="24"/>
                <w:lang w:eastAsia="en-US"/>
              </w:rPr>
              <w:t>18425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9486B" w:rsidRPr="00F9486B" w14:paraId="0B9FD2F8" w14:textId="77777777" w:rsidTr="003F33CB">
        <w:trPr>
          <w:trHeight w:val="111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88D06" w14:textId="77777777" w:rsidR="00F9486B" w:rsidRPr="00375149" w:rsidRDefault="00F9486B" w:rsidP="00375149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 xml:space="preserve">Дополнительные требования к </w:t>
            </w:r>
            <w:r w:rsidR="00375149">
              <w:rPr>
                <w:color w:val="000000"/>
                <w:sz w:val="24"/>
                <w:szCs w:val="24"/>
              </w:rPr>
              <w:t>Участникам конкурентного отбора</w:t>
            </w:r>
            <w:r w:rsidRPr="00F948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7297F" w14:textId="77777777" w:rsidR="00F9486B" w:rsidRPr="00F9486B" w:rsidRDefault="000B314C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7" w:name="Доптреб"/>
            <w:r>
              <w:rPr>
                <w:color w:val="000000"/>
                <w:sz w:val="24"/>
                <w:szCs w:val="24"/>
                <w:lang w:eastAsia="en-US"/>
              </w:rPr>
              <w:t>Отсутствуют</w:t>
            </w:r>
            <w:bookmarkEnd w:id="7"/>
          </w:p>
        </w:tc>
      </w:tr>
      <w:tr w:rsidR="00F9486B" w:rsidRPr="00F9486B" w14:paraId="2B7F8EED" w14:textId="77777777" w:rsidTr="003F33CB">
        <w:trPr>
          <w:trHeight w:val="111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D21CE" w14:textId="77777777" w:rsidR="00F9486B" w:rsidRPr="00F9486B" w:rsidRDefault="00F9486B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 xml:space="preserve">Перечень дополнительных документов, предоставляемых в </w:t>
            </w:r>
            <w:r w:rsidRPr="00F9486B">
              <w:rPr>
                <w:sz w:val="24"/>
                <w:szCs w:val="24"/>
              </w:rPr>
              <w:lastRenderedPageBreak/>
              <w:t xml:space="preserve">составе конкурсной заявки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687AC" w14:textId="77777777" w:rsidR="00F9486B" w:rsidRPr="00F9486B" w:rsidRDefault="000B314C" w:rsidP="000D3AEA">
            <w:pPr>
              <w:ind w:left="1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</w:tr>
      <w:tr w:rsidR="00375149" w:rsidRPr="00F9486B" w14:paraId="24F2AF60" w14:textId="77777777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AF1D6" w14:textId="77777777" w:rsidR="00375149" w:rsidRPr="00F9486B" w:rsidRDefault="00375149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C937A" w14:textId="77777777" w:rsidR="00375149" w:rsidRPr="00F9486B" w:rsidRDefault="00375149" w:rsidP="009F11B8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</w:t>
            </w:r>
            <w:r w:rsidR="009F11B8">
              <w:rPr>
                <w:color w:val="000000"/>
                <w:sz w:val="24"/>
                <w:szCs w:val="24"/>
                <w:lang w:val="en-US" w:eastAsia="en-US"/>
              </w:rPr>
              <w:t xml:space="preserve"> 2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к Извещению</w:t>
            </w:r>
          </w:p>
        </w:tc>
      </w:tr>
      <w:tr w:rsidR="00A3463D" w:rsidRPr="00F9486B" w14:paraId="032B22B5" w14:textId="77777777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EB9B0" w14:textId="77777777" w:rsidR="00A3463D" w:rsidRPr="00F9486B" w:rsidRDefault="00047017" w:rsidP="00A635BE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 оценки заявок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6572D" w14:textId="7548DF5E" w:rsidR="00A3463D" w:rsidRPr="008E1C15" w:rsidRDefault="00C05453" w:rsidP="009F11B8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8" w:name="Метод"/>
            <w:bookmarkEnd w:id="8"/>
            <w:r>
              <w:rPr>
                <w:color w:val="000000"/>
                <w:sz w:val="24"/>
                <w:szCs w:val="24"/>
                <w:lang w:eastAsia="en-US"/>
              </w:rPr>
              <w:t>Комбинированный метод по цене, опыту и среднесписочной численности сотрудников</w:t>
            </w:r>
            <w:r w:rsidR="00F73F61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E6065">
              <w:rPr>
                <w:color w:val="000000"/>
                <w:sz w:val="24"/>
                <w:szCs w:val="24"/>
                <w:lang w:eastAsia="en-US"/>
              </w:rPr>
              <w:t>Приложение 3</w:t>
            </w:r>
            <w:r w:rsidR="008E1C15">
              <w:rPr>
                <w:color w:val="000000"/>
                <w:sz w:val="24"/>
                <w:szCs w:val="24"/>
                <w:lang w:eastAsia="en-US"/>
              </w:rPr>
              <w:t xml:space="preserve"> к </w:t>
            </w:r>
            <w:r w:rsidR="003E6065">
              <w:rPr>
                <w:color w:val="000000"/>
                <w:sz w:val="24"/>
                <w:szCs w:val="24"/>
                <w:lang w:eastAsia="en-US"/>
              </w:rPr>
              <w:t>Извещению</w:t>
            </w:r>
            <w:r w:rsidR="004E1086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E1086" w:rsidRPr="00F9486B" w14:paraId="40FDE5EF" w14:textId="77777777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F2690" w14:textId="77777777" w:rsidR="004E1086" w:rsidRDefault="004E1086" w:rsidP="00A635BE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подведения итогов конкурентного отбора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72D9F" w14:textId="77777777" w:rsidR="004E1086" w:rsidRDefault="004E1086" w:rsidP="004E108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 4 к Извещению</w:t>
            </w:r>
          </w:p>
        </w:tc>
      </w:tr>
      <w:tr w:rsidR="00375149" w:rsidRPr="00F9486B" w14:paraId="1B411434" w14:textId="77777777" w:rsidTr="00A635BE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ACC00" w14:textId="77777777" w:rsidR="00375149" w:rsidRPr="00F9486B" w:rsidRDefault="004B01B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Техническое задание на выполнение работ, оказание услуг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11576" w14:textId="77777777" w:rsidR="00375149" w:rsidRPr="00F9486B" w:rsidRDefault="004B01BB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 5</w:t>
            </w:r>
            <w:r w:rsidR="00375149">
              <w:rPr>
                <w:color w:val="000000"/>
                <w:sz w:val="24"/>
                <w:szCs w:val="24"/>
                <w:lang w:eastAsia="en-US"/>
              </w:rPr>
              <w:t xml:space="preserve"> к Извещению</w:t>
            </w:r>
          </w:p>
        </w:tc>
      </w:tr>
      <w:tr w:rsidR="00375149" w:rsidRPr="00F9486B" w14:paraId="70A989F0" w14:textId="77777777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0DB8B" w14:textId="77777777" w:rsidR="00375149" w:rsidRPr="00F9486B" w:rsidRDefault="004B01B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E7FA1">
              <w:rPr>
                <w:sz w:val="24"/>
                <w:szCs w:val="24"/>
              </w:rPr>
              <w:t>Смета на оказание услуг, выполнение работ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3365E" w14:textId="77777777" w:rsidR="00375149" w:rsidRPr="00F9486B" w:rsidRDefault="004B01BB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</w:tbl>
    <w:p w14:paraId="331DBB91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Фонд обязательств, установленных указанными статьями Гражданского кодекса Российской Федерации,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в том числе по заключению договора.</w:t>
      </w:r>
    </w:p>
    <w:p w14:paraId="16B17B6D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отборе.</w:t>
      </w:r>
    </w:p>
    <w:p w14:paraId="31D8BE98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заявок.</w:t>
      </w:r>
    </w:p>
    <w:p w14:paraId="63149752" w14:textId="77777777"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завершить процедуру конкурентного отбора без заключения договора.</w:t>
      </w:r>
    </w:p>
    <w:p w14:paraId="27FE1748" w14:textId="77777777" w:rsidR="00D8622F" w:rsidRPr="000D3AEA" w:rsidRDefault="000D3AEA" w:rsidP="00A205F6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  <w:r w:rsidR="00D8622F" w:rsidRPr="000D3AEA">
        <w:rPr>
          <w:sz w:val="24"/>
          <w:szCs w:val="24"/>
        </w:rPr>
        <w:br w:type="page"/>
      </w:r>
    </w:p>
    <w:p w14:paraId="59CFED9C" w14:textId="77777777" w:rsidR="006C23DF" w:rsidRPr="006C23DF" w:rsidRDefault="006C23DF" w:rsidP="006C23DF">
      <w:pPr>
        <w:spacing w:after="4" w:line="268" w:lineRule="auto"/>
        <w:ind w:left="24" w:hanging="1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BD3613">
        <w:rPr>
          <w:sz w:val="24"/>
          <w:szCs w:val="24"/>
        </w:rPr>
        <w:t>1</w:t>
      </w:r>
      <w:r>
        <w:rPr>
          <w:sz w:val="24"/>
          <w:szCs w:val="24"/>
        </w:rPr>
        <w:t xml:space="preserve"> к </w:t>
      </w:r>
      <w:r w:rsidR="00BD3613">
        <w:rPr>
          <w:sz w:val="24"/>
          <w:szCs w:val="24"/>
        </w:rPr>
        <w:t>Извещению</w:t>
      </w:r>
    </w:p>
    <w:p w14:paraId="18DB6C51" w14:textId="77777777" w:rsidR="00940A15" w:rsidRPr="00A179EA" w:rsidRDefault="00940A15" w:rsidP="00940A15">
      <w:pPr>
        <w:spacing w:after="4" w:line="268" w:lineRule="auto"/>
        <w:ind w:left="24" w:hanging="10"/>
        <w:rPr>
          <w:sz w:val="24"/>
          <w:szCs w:val="24"/>
        </w:rPr>
      </w:pPr>
      <w:r w:rsidRPr="00A179EA">
        <w:rPr>
          <w:b/>
          <w:sz w:val="24"/>
          <w:szCs w:val="24"/>
        </w:rPr>
        <w:t xml:space="preserve">На фирменном бланке организации </w:t>
      </w:r>
    </w:p>
    <w:p w14:paraId="34D70F75" w14:textId="77777777" w:rsidR="00940A15" w:rsidRPr="00A179EA" w:rsidRDefault="00940A15" w:rsidP="00940A15">
      <w:pPr>
        <w:spacing w:line="256" w:lineRule="auto"/>
        <w:rPr>
          <w:sz w:val="24"/>
          <w:szCs w:val="24"/>
        </w:rPr>
      </w:pPr>
    </w:p>
    <w:p w14:paraId="3978BF8A" w14:textId="77777777" w:rsidR="00940A15" w:rsidRPr="00B74D10" w:rsidRDefault="00940A15" w:rsidP="00B74D10">
      <w:pPr>
        <w:ind w:left="4962" w:right="57" w:hanging="10"/>
        <w:jc w:val="right"/>
        <w:rPr>
          <w:sz w:val="24"/>
          <w:szCs w:val="24"/>
        </w:rPr>
      </w:pPr>
      <w:r w:rsidRPr="00B74D10">
        <w:rPr>
          <w:sz w:val="24"/>
          <w:szCs w:val="24"/>
        </w:rPr>
        <w:t>В Гарантийный фонд содействия кредитованию субъектов малого и среднего предпринимательства и развития промышленности Республики Бурятия</w:t>
      </w:r>
    </w:p>
    <w:p w14:paraId="6858E846" w14:textId="77777777" w:rsidR="00940A15" w:rsidRPr="00B74D10" w:rsidRDefault="00940A15" w:rsidP="00B74D10">
      <w:pPr>
        <w:jc w:val="right"/>
        <w:rPr>
          <w:sz w:val="24"/>
          <w:szCs w:val="24"/>
        </w:rPr>
      </w:pPr>
      <w:r w:rsidRPr="00B74D10">
        <w:rPr>
          <w:sz w:val="24"/>
          <w:szCs w:val="24"/>
        </w:rPr>
        <w:t xml:space="preserve"> </w:t>
      </w:r>
    </w:p>
    <w:p w14:paraId="35D3A8C9" w14:textId="67FFA83A" w:rsidR="00BD3613" w:rsidRPr="00B74D10" w:rsidRDefault="00940A15" w:rsidP="00B74D10">
      <w:pPr>
        <w:pStyle w:val="2"/>
        <w:tabs>
          <w:tab w:val="left" w:pos="4074"/>
          <w:tab w:val="left" w:pos="4852"/>
        </w:tabs>
        <w:spacing w:before="0"/>
        <w:ind w:left="5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B74D10">
        <w:rPr>
          <w:rFonts w:ascii="Times New Roman" w:hAnsi="Times New Roman" w:cs="Times New Roman"/>
          <w:sz w:val="24"/>
          <w:szCs w:val="24"/>
        </w:rPr>
        <w:t xml:space="preserve"> </w:t>
      </w:r>
      <w:r w:rsidR="00BD3613" w:rsidRPr="00B74D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Заявка на участие в конкурентном отборе № </w:t>
      </w:r>
      <w:r w:rsidR="00C05453">
        <w:rPr>
          <w:rFonts w:ascii="Times New Roman" w:hAnsi="Times New Roman" w:cs="Times New Roman"/>
          <w:color w:val="000000" w:themeColor="text1"/>
          <w:sz w:val="24"/>
          <w:szCs w:val="24"/>
        </w:rPr>
        <w:t>04-14/12</w:t>
      </w:r>
      <w:r w:rsidR="00347F0A" w:rsidRPr="00B74D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BD3613" w:rsidRPr="00B74D10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bookmarkStart w:id="9" w:name="Дата1"/>
      <w:bookmarkEnd w:id="9"/>
      <w:r w:rsidR="00C05453">
        <w:rPr>
          <w:rFonts w:ascii="Times New Roman" w:hAnsi="Times New Roman" w:cs="Times New Roman"/>
          <w:color w:val="000000" w:themeColor="text1"/>
          <w:sz w:val="24"/>
          <w:szCs w:val="24"/>
        </w:rPr>
        <w:t>04.02.2026</w:t>
      </w:r>
    </w:p>
    <w:p w14:paraId="13FEFB51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</w:p>
    <w:p w14:paraId="37FC132A" w14:textId="63952290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hanging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Изучив Извещение о проведении конкурентного отбора</w:t>
      </w:r>
      <w:r w:rsidR="007F1E58" w:rsidRPr="00B74D10">
        <w:rPr>
          <w:color w:val="000000"/>
          <w:sz w:val="24"/>
          <w:szCs w:val="24"/>
        </w:rPr>
        <w:t xml:space="preserve"> </w:t>
      </w:r>
      <w:bookmarkStart w:id="10" w:name="Предмет1"/>
      <w:bookmarkEnd w:id="10"/>
      <w:r w:rsidR="00C05453">
        <w:rPr>
          <w:color w:val="000000"/>
          <w:sz w:val="24"/>
          <w:szCs w:val="24"/>
        </w:rPr>
        <w:t>по выбору исполнителя на право заключения договора на оказание услуги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ООО «</w:t>
      </w:r>
      <w:proofErr w:type="spellStart"/>
      <w:r w:rsidR="00C05453">
        <w:rPr>
          <w:color w:val="000000"/>
          <w:sz w:val="24"/>
          <w:szCs w:val="24"/>
        </w:rPr>
        <w:t>Ушхайта</w:t>
      </w:r>
      <w:proofErr w:type="spellEnd"/>
      <w:r w:rsidR="00C05453">
        <w:rPr>
          <w:color w:val="000000"/>
          <w:sz w:val="24"/>
          <w:szCs w:val="24"/>
        </w:rPr>
        <w:t>»</w:t>
      </w:r>
    </w:p>
    <w:p w14:paraId="5C7809B3" w14:textId="77777777" w:rsidR="00BD3613" w:rsidRPr="00B74D10" w:rsidRDefault="008C1575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 w14:anchorId="1B9FC16A">
          <v:shape id="Полилиния: фигура 1" o:spid="_x0000_s1031" style="position:absolute;left:0;text-align:left;margin-left:41pt;margin-top:14pt;width:462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KLncQ3eAAAACQEAAA8AAAAAAAAAAAAAAAAAsQQAAGRycy9kb3ducmV2Lnht&#10;bFBLBQYAAAAABAAEAPMAAAC8BQAAAAA=&#10;" path="m,l5867400,e" filled="f">
            <v:path arrowok="t" o:extrusionok="f"/>
            <w10:wrap type="topAndBottom"/>
          </v:shape>
        </w:pict>
      </w:r>
    </w:p>
    <w:p w14:paraId="0418F0E5" w14:textId="77777777" w:rsidR="00BD3613" w:rsidRPr="00B74D10" w:rsidRDefault="00BD3613" w:rsidP="00B74D10">
      <w:pPr>
        <w:ind w:left="59"/>
        <w:jc w:val="center"/>
        <w:rPr>
          <w:i/>
          <w:sz w:val="24"/>
          <w:szCs w:val="24"/>
        </w:rPr>
      </w:pPr>
      <w:r w:rsidRPr="00B74D10">
        <w:rPr>
          <w:i/>
          <w:sz w:val="24"/>
          <w:szCs w:val="24"/>
        </w:rPr>
        <w:t>(наименование заявителя)</w:t>
      </w:r>
    </w:p>
    <w:p w14:paraId="4BDE4500" w14:textId="77777777" w:rsidR="00BD3613" w:rsidRPr="00B74D10" w:rsidRDefault="00BD3613" w:rsidP="00B74D10">
      <w:pPr>
        <w:tabs>
          <w:tab w:val="left" w:pos="3573"/>
          <w:tab w:val="left" w:pos="6481"/>
          <w:tab w:val="left" w:pos="10107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ИНН</w:t>
      </w:r>
      <w:r w:rsidRPr="00B74D10">
        <w:rPr>
          <w:sz w:val="24"/>
          <w:szCs w:val="24"/>
          <w:u w:val="single"/>
        </w:rPr>
        <w:tab/>
      </w:r>
      <w:r w:rsidRPr="00B74D10">
        <w:rPr>
          <w:i/>
          <w:sz w:val="24"/>
          <w:szCs w:val="24"/>
        </w:rPr>
        <w:t xml:space="preserve">ОГРН </w:t>
      </w:r>
      <w:r w:rsidRPr="00B74D10">
        <w:rPr>
          <w:sz w:val="24"/>
          <w:szCs w:val="24"/>
          <w:u w:val="single"/>
        </w:rPr>
        <w:tab/>
      </w:r>
      <w:r w:rsidRPr="00B74D10">
        <w:rPr>
          <w:i/>
          <w:sz w:val="24"/>
          <w:szCs w:val="24"/>
        </w:rPr>
        <w:t xml:space="preserve">КПП </w:t>
      </w:r>
      <w:r w:rsidRPr="00B74D10">
        <w:rPr>
          <w:sz w:val="24"/>
          <w:szCs w:val="24"/>
          <w:u w:val="single"/>
        </w:rPr>
        <w:tab/>
      </w:r>
    </w:p>
    <w:p w14:paraId="2909F99A" w14:textId="77777777" w:rsidR="00BD3613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Юридический адрес:</w:t>
      </w:r>
      <w:r w:rsidRPr="00B74D10">
        <w:rPr>
          <w:sz w:val="24"/>
          <w:szCs w:val="24"/>
        </w:rPr>
        <w:t xml:space="preserve"> </w:t>
      </w:r>
    </w:p>
    <w:p w14:paraId="7EB9524C" w14:textId="77777777" w:rsidR="00BD3613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Электронная почта</w:t>
      </w:r>
      <w:r w:rsidR="00A205F6" w:rsidRPr="00B74D10">
        <w:rPr>
          <w:sz w:val="24"/>
          <w:szCs w:val="24"/>
        </w:rPr>
        <w:t>:</w:t>
      </w:r>
    </w:p>
    <w:p w14:paraId="26972725" w14:textId="77777777" w:rsidR="00A205F6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  <w:u w:val="single"/>
        </w:rPr>
      </w:pPr>
      <w:r w:rsidRPr="00B74D10">
        <w:rPr>
          <w:i/>
          <w:sz w:val="24"/>
          <w:szCs w:val="24"/>
        </w:rPr>
        <w:t>Банковские реквизиты:</w:t>
      </w:r>
      <w:r w:rsidRPr="00B74D10">
        <w:rPr>
          <w:sz w:val="24"/>
          <w:szCs w:val="24"/>
          <w:u w:val="single"/>
        </w:rPr>
        <w:tab/>
      </w:r>
    </w:p>
    <w:p w14:paraId="0FC581E6" w14:textId="77777777" w:rsidR="00BD3613" w:rsidRPr="00636A6A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 в лице </w:t>
      </w:r>
      <w:r w:rsidRPr="00B74D10">
        <w:rPr>
          <w:sz w:val="24"/>
          <w:szCs w:val="24"/>
          <w:u w:val="single"/>
        </w:rPr>
        <w:tab/>
      </w:r>
    </w:p>
    <w:p w14:paraId="271504A9" w14:textId="77777777" w:rsidR="00BD3613" w:rsidRPr="00B74D10" w:rsidRDefault="008C1575" w:rsidP="00B74D10">
      <w:pPr>
        <w:pBdr>
          <w:top w:val="nil"/>
          <w:left w:val="nil"/>
          <w:bottom w:val="nil"/>
          <w:right w:val="nil"/>
          <w:between w:val="nil"/>
        </w:pBdr>
        <w:ind w:left="59"/>
        <w:jc w:val="center"/>
        <w:rPr>
          <w:i/>
          <w:sz w:val="24"/>
          <w:szCs w:val="24"/>
        </w:rPr>
      </w:pPr>
      <w:r>
        <w:rPr>
          <w:noProof/>
          <w:sz w:val="24"/>
          <w:szCs w:val="24"/>
        </w:rPr>
        <w:pict w14:anchorId="5ACBC93D">
          <v:shape id="Полилиния: фигура 13" o:spid="_x0000_s1032" style="position:absolute;left:0;text-align:left;margin-left:42pt;margin-top:12pt;width:462pt;height: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LlHjineAAAACQEAAA8AAAAAAAAAAAAAAAAAsQQAAGRycy9kb3ducmV2Lnht&#10;bFBLBQYAAAAABAAEAPMAAAC8BQAAAAA=&#10;" path="m,l5867400,e" filled="f">
            <v:path arrowok="t" o:extrusionok="f"/>
            <w10:wrap type="topAndBottom"/>
          </v:shape>
        </w:pict>
      </w:r>
      <w:r w:rsidR="00BD3613" w:rsidRPr="00B74D10">
        <w:rPr>
          <w:i/>
          <w:sz w:val="24"/>
          <w:szCs w:val="24"/>
        </w:rPr>
        <w:t>(наименование должности руководителя и его Ф.И.О.)</w:t>
      </w:r>
    </w:p>
    <w:p w14:paraId="6C609265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сообщает о согласии участвовать в конкурентном отборе и направляет настоящую заявку.</w:t>
      </w:r>
    </w:p>
    <w:p w14:paraId="4FDD2613" w14:textId="77777777" w:rsidR="00E90182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выполнять, оказывать предусмотренные конкурентным отбором работы, услуги в соответствии с требованиями извещения о проведении конкурентного отбора.</w:t>
      </w:r>
    </w:p>
    <w:p w14:paraId="720A8AA1" w14:textId="77777777" w:rsidR="00E90182" w:rsidRPr="00B74D10" w:rsidRDefault="00E90182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с тем, что в случае если нами не были учтены какие-либо расходы, связанные с исполнением договора, в том числе транспортные расходы, расходы по доставке образцов продукции, плата за осуществление федеральными уполномоченными органами, иными учреждениями каких – либо регистрационных и (или) иных юридически значимых действий, и иные расходы, за исключением расходов, оплата которых условиями договора или технического задания возлагается на других лиц, то работы, услуги будут в любом случае выполнены в полном соответствии с договором, техническим заданием в пределах предлагаемой нами стоимости договора.</w:t>
      </w:r>
    </w:p>
    <w:p w14:paraId="197539A1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Данную заявку подаем с пониманием того, что возможность участия в конкурентном отборе зависит от нашего соответствия требованиям, предъявляемым к участникам. Это соответствие может быть установлено только Комиссией путем проверки документов, представляемых нами.</w:t>
      </w:r>
    </w:p>
    <w:p w14:paraId="413081C5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отчетов, документов и сведений, предоставленных в связи с данной заявкой.</w:t>
      </w:r>
    </w:p>
    <w:p w14:paraId="7CEF49D0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Настоящей заявкой подтверждаем готовность проведения мероприятия по условиям, предложенным Организатором конкурентного отбора.</w:t>
      </w:r>
    </w:p>
    <w:p w14:paraId="02EFBC4F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Согласны с тем, что Организатор по решению Комиссии вправе завершить процедуру конкурентного отбора без заключения договора, а также с тем, что 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4217CD09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 xml:space="preserve">Настоящей заявкой подтверждаем, что в отношении </w:t>
      </w:r>
      <w:r w:rsidRPr="00B74D10">
        <w:rPr>
          <w:i/>
          <w:color w:val="000000"/>
          <w:sz w:val="24"/>
          <w:szCs w:val="24"/>
        </w:rPr>
        <w:t xml:space="preserve">[указать наименование заявителя] </w:t>
      </w:r>
      <w:r w:rsidRPr="00B74D10">
        <w:rPr>
          <w:color w:val="000000"/>
          <w:sz w:val="24"/>
          <w:szCs w:val="24"/>
        </w:rPr>
        <w:t>не проводится ликвидация, отсутствует решение арбитражного суда о признании несостоятельным (банкротом) и об открытии конкурсного производства.</w:t>
      </w:r>
    </w:p>
    <w:p w14:paraId="26219DCD" w14:textId="77777777" w:rsidR="00BD3613" w:rsidRPr="00B74D10" w:rsidRDefault="00BD3613" w:rsidP="00B74D10">
      <w:pPr>
        <w:tabs>
          <w:tab w:val="left" w:pos="567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случае, если наша организация и </w:t>
      </w:r>
      <w:r w:rsidRPr="00B74D10">
        <w:rPr>
          <w:sz w:val="24"/>
          <w:szCs w:val="24"/>
        </w:rPr>
        <w:lastRenderedPageBreak/>
        <w:t>субъект малого и среднего предпринимательства состоят в одной группе лиц, определенных в соответствии с Федеральным законом от 26 июля 2006 г. N 135-ФЗ «О защите конкуренции»</w:t>
      </w:r>
      <w:r w:rsidRPr="00B74D10">
        <w:rPr>
          <w:color w:val="21272E"/>
          <w:sz w:val="24"/>
          <w:szCs w:val="24"/>
        </w:rPr>
        <w:t>.</w:t>
      </w:r>
    </w:p>
    <w:p w14:paraId="72AF8F8C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нас, в уполномоченных органах информацию, уточняющую представленные нами в ней сведения.</w:t>
      </w:r>
    </w:p>
    <w:p w14:paraId="5422D20A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Данная заявка с предложениями подается с пониманием того, что может быть отклонена в связи с тем, что нами будут предоставлены неправильно оформленные документы или документы будут поданы не в полном объеме.</w:t>
      </w:r>
    </w:p>
    <w:p w14:paraId="56E09DED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В случае, если наши предложения будут признаны лучшими,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отбора.</w:t>
      </w:r>
    </w:p>
    <w:p w14:paraId="02177434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Настоящая заявка действует до завершения процедуры проведения конкурентного отбора.</w:t>
      </w:r>
    </w:p>
    <w:p w14:paraId="58D19FF8" w14:textId="401F3808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Предлагаемая  нами  стоимость  услуг  на  проведение  мероприятия</w:t>
      </w:r>
      <w:r w:rsidR="00AB0647" w:rsidRPr="00B74D10">
        <w:rPr>
          <w:color w:val="000000"/>
          <w:sz w:val="24"/>
          <w:szCs w:val="24"/>
        </w:rPr>
        <w:t xml:space="preserve"> </w:t>
      </w:r>
      <w:bookmarkStart w:id="11" w:name="Предмет2"/>
      <w:bookmarkEnd w:id="11"/>
      <w:r w:rsidR="00C05453">
        <w:rPr>
          <w:color w:val="000000"/>
          <w:sz w:val="24"/>
          <w:szCs w:val="24"/>
        </w:rPr>
        <w:t xml:space="preserve"> по оказанию услуг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ООО «</w:t>
      </w:r>
      <w:proofErr w:type="spellStart"/>
      <w:r w:rsidR="00C05453">
        <w:rPr>
          <w:color w:val="000000"/>
          <w:sz w:val="24"/>
          <w:szCs w:val="24"/>
        </w:rPr>
        <w:t>Ушхайта</w:t>
      </w:r>
      <w:proofErr w:type="spellEnd"/>
      <w:r w:rsidR="00C05453">
        <w:rPr>
          <w:color w:val="000000"/>
          <w:sz w:val="24"/>
          <w:szCs w:val="24"/>
        </w:rPr>
        <w:t>»</w:t>
      </w:r>
    </w:p>
    <w:p w14:paraId="7CF2C5F5" w14:textId="77777777" w:rsidR="00BD3613" w:rsidRPr="00B74D10" w:rsidRDefault="00BD3613" w:rsidP="00B74D10">
      <w:pPr>
        <w:tabs>
          <w:tab w:val="left" w:pos="567"/>
          <w:tab w:val="left" w:pos="6256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Составляет ___________________________________ и включает в себя стоимость </w:t>
      </w:r>
      <w:r w:rsidRPr="00B74D10">
        <w:rPr>
          <w:i/>
          <w:sz w:val="24"/>
          <w:szCs w:val="24"/>
        </w:rPr>
        <w:t>[</w:t>
      </w:r>
      <w:r w:rsidRPr="00B74D10">
        <w:rPr>
          <w:i/>
          <w:sz w:val="24"/>
          <w:szCs w:val="24"/>
          <w:u w:val="single"/>
        </w:rPr>
        <w:t>указывается все, что включено в стоимость услуг в соответствии с прилагаемой сметой, в случае если требование о предоставлении сметы установлено в извещении о проведении отбора</w:t>
      </w:r>
      <w:r w:rsidRPr="00B74D10">
        <w:rPr>
          <w:i/>
          <w:sz w:val="24"/>
          <w:szCs w:val="24"/>
        </w:rPr>
        <w:t xml:space="preserve">] </w:t>
      </w:r>
      <w:r w:rsidRPr="00B74D10">
        <w:rPr>
          <w:sz w:val="24"/>
          <w:szCs w:val="24"/>
        </w:rPr>
        <w:t>и все налоги и пошлины, которые необходимо выплатить при исполнении договора.</w:t>
      </w:r>
    </w:p>
    <w:p w14:paraId="08A1492F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с тем, что в случае если нами не были учтены какие-либо расценки на выполнение сопутствующих работ, услуг, данные работы, услуги будут в любом случае выполнены в полном соответствии с Техническим заданием в пределах предлагаемой нами стоимости договора.</w:t>
      </w:r>
    </w:p>
    <w:p w14:paraId="2E81493F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Мероприятия, на организацию и проведение которых мы претендуем:</w:t>
      </w:r>
    </w:p>
    <w:p w14:paraId="30E3C011" w14:textId="77777777" w:rsidR="00BD3613" w:rsidRPr="00B74D10" w:rsidRDefault="008C1575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 w14:anchorId="56F40732">
          <v:shape id="Полилиния: фигура 12" o:spid="_x0000_s1033" style="position:absolute;left:0;text-align:left;margin-left:41pt;margin-top:14pt;width:414pt;height:1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" path="m,l5257800,e" filled="f">
            <v:path arrowok="t" o:extrusionok="f"/>
            <w10:wrap type="topAndBottom"/>
          </v:shape>
        </w:pict>
      </w:r>
      <w:r>
        <w:rPr>
          <w:noProof/>
          <w:sz w:val="24"/>
          <w:szCs w:val="24"/>
        </w:rPr>
        <w:pict w14:anchorId="6AC4E16D">
          <v:shape id="Полилиния: фигура 4" o:spid="_x0000_s1034" style="position:absolute;left:0;text-align:left;margin-left:41pt;margin-top:29pt;width:408pt;height:1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" path="m,l5181600,e" filled="f">
            <v:path arrowok="t" o:extrusionok="f"/>
            <w10:wrap type="topAndBottom"/>
          </v:shape>
        </w:pict>
      </w:r>
    </w:p>
    <w:p w14:paraId="2C4C1F46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rPr>
          <w:color w:val="000000"/>
          <w:sz w:val="24"/>
          <w:szCs w:val="24"/>
        </w:rPr>
      </w:pPr>
    </w:p>
    <w:p w14:paraId="7F5884C3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675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К настоящей заявке прилагаются ниже перечисленные документы на стр.</w:t>
      </w:r>
    </w:p>
    <w:tbl>
      <w:tblPr>
        <w:tblW w:w="97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7425"/>
        <w:gridCol w:w="1561"/>
      </w:tblGrid>
      <w:tr w:rsidR="00BD3613" w:rsidRPr="00B74D10" w14:paraId="03799076" w14:textId="77777777" w:rsidTr="00B74D10">
        <w:trPr>
          <w:trHeight w:val="602"/>
        </w:trPr>
        <w:tc>
          <w:tcPr>
            <w:tcW w:w="799" w:type="dxa"/>
          </w:tcPr>
          <w:p w14:paraId="01EA1FDC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№</w:t>
            </w:r>
          </w:p>
          <w:p w14:paraId="0DD4E782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7425" w:type="dxa"/>
          </w:tcPr>
          <w:p w14:paraId="3BC21CA1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1" w:type="dxa"/>
          </w:tcPr>
          <w:p w14:paraId="20D11206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Кол-во</w:t>
            </w:r>
          </w:p>
          <w:p w14:paraId="0FAD393D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страниц</w:t>
            </w:r>
          </w:p>
        </w:tc>
      </w:tr>
      <w:tr w:rsidR="00BD3613" w:rsidRPr="00B74D10" w14:paraId="5E109C97" w14:textId="77777777" w:rsidTr="00B74D10">
        <w:trPr>
          <w:trHeight w:val="301"/>
        </w:trPr>
        <w:tc>
          <w:tcPr>
            <w:tcW w:w="799" w:type="dxa"/>
          </w:tcPr>
          <w:p w14:paraId="69A7B44A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425" w:type="dxa"/>
          </w:tcPr>
          <w:p w14:paraId="61BC6847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14:paraId="13F94D21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</w:tr>
      <w:tr w:rsidR="00BD3613" w:rsidRPr="00B74D10" w14:paraId="285286A1" w14:textId="77777777" w:rsidTr="00B74D10">
        <w:trPr>
          <w:trHeight w:val="302"/>
        </w:trPr>
        <w:tc>
          <w:tcPr>
            <w:tcW w:w="799" w:type="dxa"/>
          </w:tcPr>
          <w:p w14:paraId="3E543023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i/>
                <w:color w:val="000000"/>
                <w:sz w:val="24"/>
                <w:szCs w:val="24"/>
              </w:rPr>
            </w:pPr>
            <w:r w:rsidRPr="00B74D10">
              <w:rPr>
                <w:i/>
                <w:color w:val="000000"/>
                <w:sz w:val="24"/>
                <w:szCs w:val="24"/>
              </w:rPr>
              <w:t>2.</w:t>
            </w:r>
          </w:p>
        </w:tc>
        <w:tc>
          <w:tcPr>
            <w:tcW w:w="7425" w:type="dxa"/>
          </w:tcPr>
          <w:p w14:paraId="3EC77C0B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14:paraId="05EE76DC" w14:textId="77777777"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</w:tr>
    </w:tbl>
    <w:p w14:paraId="01038484" w14:textId="77777777"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Согласны на обработку персональных данных, указанных в представленной заявке.</w:t>
      </w:r>
    </w:p>
    <w:p w14:paraId="7EFF6E00" w14:textId="77777777" w:rsidR="00636A6A" w:rsidRPr="00B74D10" w:rsidRDefault="00636A6A" w:rsidP="00636A6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sz w:val="24"/>
          <w:szCs w:val="24"/>
        </w:rPr>
      </w:pPr>
      <w:r w:rsidRPr="00B74D10">
        <w:rPr>
          <w:color w:val="000000"/>
          <w:sz w:val="24"/>
          <w:szCs w:val="24"/>
        </w:rPr>
        <w:t xml:space="preserve">С Порядком отбора компаний для участия в реализации мероприятий, направленных на выполнение работ и оказание услуг субъектам малого и среднего предпринимательства, физическим лицам, применяющих специальный налоговый режим «Налог на профессиональный доход» и физическим лицам, заинтересованным в начале осуществления предпринимательской деятельности Гарантийный фондом Бурятии, размещенным на сайте </w:t>
      </w:r>
      <w:hyperlink r:id="rId6" w:history="1">
        <w:r w:rsidRPr="00F13DB4">
          <w:rPr>
            <w:rStyle w:val="a5"/>
            <w:sz w:val="24"/>
            <w:szCs w:val="24"/>
          </w:rPr>
          <w:t>https://msp03.ru/documents/ispolnitelyam-uslug/</w:t>
        </w:r>
      </w:hyperlink>
      <w:r w:rsidRPr="00B74D10">
        <w:rPr>
          <w:color w:val="000000"/>
          <w:sz w:val="24"/>
          <w:szCs w:val="24"/>
        </w:rPr>
        <w:t>ознакомлен, согласен участвовать в отборочных процедурах на условиях, предусмотренных данным документом.</w:t>
      </w:r>
    </w:p>
    <w:p w14:paraId="282C0318" w14:textId="77777777"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</w:p>
    <w:p w14:paraId="3B7F6FEF" w14:textId="77777777" w:rsidR="00BD3613" w:rsidRPr="00B74D10" w:rsidRDefault="008C1575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pict w14:anchorId="1E0911C1">
          <v:shape id="Полилиния: фигура 11" o:spid="_x0000_s1035" style="position:absolute;left:0;text-align:left;margin-left:59pt;margin-top:17pt;width:60pt;height:1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" path="m,l762000,e" filled="f">
            <v:path arrowok="t" o:extrusionok="f"/>
            <w10:wrap type="topAndBottom"/>
          </v:shape>
        </w:pict>
      </w:r>
      <w:r>
        <w:rPr>
          <w:noProof/>
          <w:sz w:val="24"/>
          <w:szCs w:val="24"/>
        </w:rPr>
        <w:pict w14:anchorId="5CFAD607">
          <v:shape id="Полилиния: фигура 3" o:spid="_x0000_s1036" style="position:absolute;left:0;text-align:left;margin-left:131pt;margin-top:17pt;width:66pt;height:1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" path="m,l838200,e" filled="f">
            <v:path arrowok="t" o:extrusionok="f"/>
            <w10:wrap type="topAndBottom"/>
          </v:shape>
        </w:pict>
      </w:r>
      <w:r>
        <w:rPr>
          <w:noProof/>
          <w:sz w:val="24"/>
          <w:szCs w:val="24"/>
        </w:rPr>
        <w:pict w14:anchorId="1DF1BE3C">
          <v:shape id="Полилиния: фигура 2" o:spid="_x0000_s1037" style="position:absolute;left:0;text-align:left;margin-left:320pt;margin-top:17pt;width:138pt;height:1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" path="m,l1752600,e" filled="f">
            <v:path arrowok="t" o:extrusionok="f"/>
            <w10:wrap type="topAndBottom"/>
          </v:shape>
        </w:pict>
      </w:r>
    </w:p>
    <w:p w14:paraId="22F5F0DA" w14:textId="77777777" w:rsidR="00BD3613" w:rsidRDefault="00BD3613" w:rsidP="00BD3613">
      <w:pPr>
        <w:pBdr>
          <w:top w:val="nil"/>
          <w:left w:val="nil"/>
          <w:bottom w:val="nil"/>
          <w:right w:val="nil"/>
          <w:between w:val="nil"/>
        </w:pBdr>
        <w:tabs>
          <w:tab w:val="left" w:pos="1876"/>
          <w:tab w:val="left" w:pos="5477"/>
        </w:tabs>
        <w:ind w:left="5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должность</w:t>
      </w:r>
      <w:r>
        <w:rPr>
          <w:color w:val="000000"/>
          <w:sz w:val="24"/>
          <w:szCs w:val="24"/>
        </w:rPr>
        <w:tab/>
        <w:t>подпись</w:t>
      </w:r>
      <w:r>
        <w:rPr>
          <w:color w:val="000000"/>
          <w:sz w:val="24"/>
          <w:szCs w:val="24"/>
        </w:rPr>
        <w:tab/>
        <w:t>расшифровка подписи</w:t>
      </w:r>
    </w:p>
    <w:p w14:paraId="5025AA8B" w14:textId="77777777" w:rsidR="00BD3613" w:rsidRPr="00C7399E" w:rsidRDefault="00BD3613" w:rsidP="00BD3613">
      <w:pPr>
        <w:pBdr>
          <w:top w:val="nil"/>
          <w:left w:val="nil"/>
          <w:bottom w:val="nil"/>
          <w:right w:val="nil"/>
          <w:between w:val="nil"/>
        </w:pBdr>
        <w:spacing w:before="21"/>
        <w:ind w:left="5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М.П.</w:t>
      </w:r>
    </w:p>
    <w:p w14:paraId="500C7E0C" w14:textId="77777777" w:rsidR="00BD3613" w:rsidRDefault="00BD3613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A4C6D40" w14:textId="77777777" w:rsidR="00D60F28" w:rsidRPr="009F11B8" w:rsidRDefault="00D60F28" w:rsidP="00D60F28">
      <w:pPr>
        <w:tabs>
          <w:tab w:val="left" w:pos="0"/>
        </w:tabs>
        <w:ind w:firstLine="567"/>
        <w:contextualSpacing/>
        <w:jc w:val="right"/>
        <w:rPr>
          <w:sz w:val="22"/>
          <w:szCs w:val="22"/>
        </w:rPr>
      </w:pPr>
      <w:r w:rsidRPr="009F11B8">
        <w:rPr>
          <w:sz w:val="22"/>
          <w:szCs w:val="22"/>
        </w:rPr>
        <w:lastRenderedPageBreak/>
        <w:t xml:space="preserve">Приложение </w:t>
      </w:r>
      <w:r w:rsidRPr="00F34830">
        <w:rPr>
          <w:sz w:val="22"/>
          <w:szCs w:val="22"/>
        </w:rPr>
        <w:t>2</w:t>
      </w:r>
      <w:r w:rsidRPr="009F11B8">
        <w:rPr>
          <w:sz w:val="22"/>
          <w:szCs w:val="22"/>
        </w:rPr>
        <w:t xml:space="preserve"> к Извещению</w:t>
      </w:r>
    </w:p>
    <w:p w14:paraId="3107F064" w14:textId="77777777" w:rsidR="00D60F28" w:rsidRPr="00673D6F" w:rsidRDefault="00D60F28" w:rsidP="00D60F28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2"/>
          <w:szCs w:val="22"/>
        </w:rPr>
      </w:pPr>
      <w:r w:rsidRPr="00673D6F">
        <w:rPr>
          <w:b/>
          <w:color w:val="000000" w:themeColor="text1"/>
          <w:sz w:val="22"/>
          <w:szCs w:val="22"/>
        </w:rPr>
        <w:t xml:space="preserve">ДОГОВОР № </w:t>
      </w:r>
    </w:p>
    <w:p w14:paraId="189DF264" w14:textId="77777777" w:rsidR="00D60F28" w:rsidRPr="00673D6F" w:rsidRDefault="00D60F28" w:rsidP="00D60F28">
      <w:pPr>
        <w:autoSpaceDE w:val="0"/>
        <w:autoSpaceDN w:val="0"/>
        <w:adjustRightInd w:val="0"/>
        <w:contextualSpacing/>
        <w:jc w:val="center"/>
        <w:rPr>
          <w:b/>
          <w:color w:val="000000" w:themeColor="text1"/>
          <w:sz w:val="22"/>
          <w:szCs w:val="22"/>
        </w:rPr>
      </w:pPr>
      <w:r w:rsidRPr="00673D6F">
        <w:rPr>
          <w:b/>
          <w:color w:val="000000" w:themeColor="text1"/>
          <w:sz w:val="22"/>
          <w:szCs w:val="22"/>
        </w:rPr>
        <w:t xml:space="preserve">возмездного оказания услуг </w:t>
      </w:r>
    </w:p>
    <w:p w14:paraId="7E68936E" w14:textId="77777777" w:rsidR="00D60F28" w:rsidRPr="00673D6F" w:rsidRDefault="00D60F28" w:rsidP="00D60F28">
      <w:pPr>
        <w:contextualSpacing/>
        <w:jc w:val="center"/>
        <w:rPr>
          <w:b/>
          <w:color w:val="000000" w:themeColor="text1"/>
          <w:sz w:val="22"/>
          <w:szCs w:val="22"/>
        </w:rPr>
      </w:pPr>
    </w:p>
    <w:p w14:paraId="0CECF081" w14:textId="77777777" w:rsidR="00D60F28" w:rsidRPr="00673D6F" w:rsidRDefault="00D60F28" w:rsidP="00D60F28">
      <w:pPr>
        <w:widowControl w:val="0"/>
        <w:contextualSpacing/>
        <w:jc w:val="both"/>
        <w:rPr>
          <w:rFonts w:eastAsia="MS Mincho"/>
          <w:color w:val="000000" w:themeColor="text1"/>
          <w:sz w:val="22"/>
          <w:szCs w:val="22"/>
        </w:rPr>
      </w:pPr>
      <w:r w:rsidRPr="00673D6F">
        <w:rPr>
          <w:rFonts w:eastAsia="MS Mincho"/>
          <w:color w:val="000000" w:themeColor="text1"/>
          <w:sz w:val="22"/>
          <w:szCs w:val="22"/>
        </w:rPr>
        <w:t xml:space="preserve">г. Улан-Удэ </w:t>
      </w:r>
      <w:r w:rsidRPr="00673D6F">
        <w:rPr>
          <w:rFonts w:eastAsia="MS Mincho"/>
          <w:color w:val="000000" w:themeColor="text1"/>
          <w:sz w:val="22"/>
          <w:szCs w:val="22"/>
        </w:rPr>
        <w:tab/>
      </w:r>
      <w:r w:rsidRPr="00673D6F">
        <w:rPr>
          <w:rFonts w:eastAsia="MS Mincho"/>
          <w:color w:val="000000" w:themeColor="text1"/>
          <w:sz w:val="22"/>
          <w:szCs w:val="22"/>
        </w:rPr>
        <w:tab/>
      </w:r>
      <w:r w:rsidRPr="00673D6F">
        <w:rPr>
          <w:rFonts w:eastAsia="MS Mincho"/>
          <w:color w:val="000000" w:themeColor="text1"/>
          <w:sz w:val="22"/>
          <w:szCs w:val="22"/>
        </w:rPr>
        <w:tab/>
      </w:r>
      <w:r w:rsidRPr="00673D6F">
        <w:rPr>
          <w:rFonts w:eastAsia="MS Mincho"/>
          <w:color w:val="000000" w:themeColor="text1"/>
          <w:sz w:val="22"/>
          <w:szCs w:val="22"/>
        </w:rPr>
        <w:tab/>
      </w:r>
      <w:r w:rsidRPr="00673D6F">
        <w:rPr>
          <w:rFonts w:eastAsia="MS Mincho"/>
          <w:color w:val="000000" w:themeColor="text1"/>
          <w:sz w:val="22"/>
          <w:szCs w:val="22"/>
        </w:rPr>
        <w:tab/>
      </w:r>
      <w:r w:rsidRPr="00673D6F">
        <w:rPr>
          <w:rFonts w:eastAsia="MS Mincho"/>
          <w:color w:val="000000" w:themeColor="text1"/>
          <w:sz w:val="22"/>
          <w:szCs w:val="22"/>
        </w:rPr>
        <w:tab/>
      </w:r>
      <w:r w:rsidRPr="00673D6F">
        <w:rPr>
          <w:rFonts w:eastAsia="MS Mincho"/>
          <w:color w:val="000000" w:themeColor="text1"/>
          <w:sz w:val="22"/>
          <w:szCs w:val="22"/>
        </w:rPr>
        <w:tab/>
      </w:r>
      <w:r w:rsidRPr="00673D6F">
        <w:rPr>
          <w:rFonts w:eastAsia="MS Mincho"/>
          <w:color w:val="000000" w:themeColor="text1"/>
          <w:sz w:val="22"/>
          <w:szCs w:val="22"/>
        </w:rPr>
        <w:tab/>
        <w:t>___________________ 202___г.</w:t>
      </w:r>
    </w:p>
    <w:p w14:paraId="78D33CFB" w14:textId="77777777" w:rsidR="00D60F28" w:rsidRPr="00673D6F" w:rsidRDefault="00D60F28" w:rsidP="00D60F28">
      <w:pPr>
        <w:widowControl w:val="0"/>
        <w:tabs>
          <w:tab w:val="left" w:pos="2454"/>
        </w:tabs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ab/>
      </w:r>
    </w:p>
    <w:p w14:paraId="5AD76B42" w14:textId="77777777" w:rsidR="00D60F28" w:rsidRPr="00673D6F" w:rsidRDefault="00D60F28" w:rsidP="00D60F28">
      <w:pPr>
        <w:tabs>
          <w:tab w:val="left" w:pos="709"/>
        </w:tabs>
        <w:suppressAutoHyphens/>
        <w:ind w:firstLine="567"/>
        <w:contextualSpacing/>
        <w:jc w:val="both"/>
        <w:rPr>
          <w:color w:val="000000" w:themeColor="text1"/>
          <w:sz w:val="22"/>
          <w:szCs w:val="22"/>
        </w:rPr>
      </w:pPr>
      <w:bookmarkStart w:id="12" w:name="_Hlk219879760"/>
      <w:r w:rsidRPr="00673D6F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Pr="00673D6F">
        <w:rPr>
          <w:color w:val="000000" w:themeColor="text1"/>
          <w:sz w:val="22"/>
          <w:szCs w:val="22"/>
        </w:rPr>
        <w:t xml:space="preserve">, именуемый в дальнейшем </w:t>
      </w:r>
      <w:r w:rsidRPr="00673D6F">
        <w:rPr>
          <w:b/>
          <w:color w:val="000000" w:themeColor="text1"/>
          <w:sz w:val="22"/>
          <w:szCs w:val="22"/>
        </w:rPr>
        <w:t>«Заказчик»</w:t>
      </w:r>
      <w:r w:rsidRPr="00673D6F">
        <w:rPr>
          <w:color w:val="000000" w:themeColor="text1"/>
          <w:sz w:val="22"/>
          <w:szCs w:val="22"/>
        </w:rPr>
        <w:t xml:space="preserve">, в лице Руководителя __________________________________, действующего на основании _____________________________________, </w:t>
      </w:r>
      <w:r w:rsidRPr="00673D6F">
        <w:rPr>
          <w:b/>
          <w:color w:val="000000" w:themeColor="text1"/>
          <w:sz w:val="22"/>
          <w:szCs w:val="22"/>
        </w:rPr>
        <w:t>______________________________________,</w:t>
      </w:r>
      <w:r w:rsidRPr="00673D6F">
        <w:rPr>
          <w:color w:val="000000" w:themeColor="text1"/>
          <w:sz w:val="22"/>
          <w:szCs w:val="22"/>
        </w:rPr>
        <w:t xml:space="preserve"> </w:t>
      </w:r>
      <w:bookmarkStart w:id="13" w:name="ЛицеМСПисп"/>
      <w:r w:rsidRPr="00673D6F">
        <w:rPr>
          <w:color w:val="000000" w:themeColor="text1"/>
          <w:sz w:val="22"/>
          <w:szCs w:val="22"/>
        </w:rPr>
        <w:t xml:space="preserve">именуемое в дальнейшем </w:t>
      </w:r>
      <w:r w:rsidRPr="00673D6F">
        <w:rPr>
          <w:b/>
          <w:color w:val="000000" w:themeColor="text1"/>
          <w:sz w:val="22"/>
          <w:szCs w:val="22"/>
        </w:rPr>
        <w:t>«Исполнитель»</w:t>
      </w:r>
      <w:r w:rsidRPr="00673D6F">
        <w:rPr>
          <w:color w:val="000000" w:themeColor="text1"/>
          <w:sz w:val="22"/>
          <w:szCs w:val="22"/>
        </w:rPr>
        <w:t>, в лице</w:t>
      </w:r>
      <w:r w:rsidRPr="00673D6F">
        <w:rPr>
          <w:noProof/>
          <w:color w:val="000000" w:themeColor="text1"/>
          <w:sz w:val="22"/>
          <w:szCs w:val="22"/>
        </w:rPr>
        <w:t xml:space="preserve"> ________________________________________, </w:t>
      </w:r>
      <w:r w:rsidRPr="00673D6F">
        <w:rPr>
          <w:color w:val="000000" w:themeColor="text1"/>
          <w:sz w:val="22"/>
          <w:szCs w:val="22"/>
        </w:rPr>
        <w:t>действующего</w:t>
      </w:r>
      <w:bookmarkEnd w:id="13"/>
      <w:r w:rsidRPr="00673D6F">
        <w:rPr>
          <w:color w:val="000000" w:themeColor="text1"/>
          <w:sz w:val="22"/>
          <w:szCs w:val="22"/>
        </w:rPr>
        <w:t xml:space="preserve"> на основании ____________________, с другой стороны, и</w:t>
      </w:r>
      <w:r w:rsidRPr="00673D6F">
        <w:rPr>
          <w:b/>
          <w:color w:val="000000" w:themeColor="text1"/>
          <w:sz w:val="22"/>
          <w:szCs w:val="22"/>
        </w:rPr>
        <w:t xml:space="preserve"> __________________________________,</w:t>
      </w:r>
      <w:r w:rsidRPr="00673D6F">
        <w:rPr>
          <w:color w:val="000000" w:themeColor="text1"/>
          <w:sz w:val="22"/>
          <w:szCs w:val="22"/>
        </w:rPr>
        <w:t xml:space="preserve"> </w:t>
      </w:r>
      <w:bookmarkStart w:id="14" w:name="ЛицеМСП"/>
      <w:r w:rsidRPr="00673D6F">
        <w:rPr>
          <w:color w:val="000000" w:themeColor="text1"/>
          <w:sz w:val="22"/>
          <w:szCs w:val="22"/>
        </w:rPr>
        <w:t xml:space="preserve">именуемое в дальнейшем </w:t>
      </w:r>
      <w:r w:rsidRPr="00673D6F">
        <w:rPr>
          <w:b/>
          <w:color w:val="000000" w:themeColor="text1"/>
          <w:sz w:val="22"/>
          <w:szCs w:val="22"/>
        </w:rPr>
        <w:t>«Получатель услуги»</w:t>
      </w:r>
      <w:r w:rsidRPr="00673D6F">
        <w:rPr>
          <w:color w:val="000000" w:themeColor="text1"/>
          <w:sz w:val="22"/>
          <w:szCs w:val="22"/>
        </w:rPr>
        <w:t>, в лице _________________________________________, действующего</w:t>
      </w:r>
      <w:bookmarkEnd w:id="14"/>
      <w:r w:rsidRPr="00673D6F">
        <w:rPr>
          <w:color w:val="000000" w:themeColor="text1"/>
          <w:sz w:val="22"/>
          <w:szCs w:val="22"/>
        </w:rPr>
        <w:t xml:space="preserve"> на основании </w:t>
      </w:r>
      <w:r w:rsidRPr="00673D6F">
        <w:rPr>
          <w:b/>
          <w:color w:val="000000" w:themeColor="text1"/>
          <w:sz w:val="22"/>
          <w:szCs w:val="22"/>
        </w:rPr>
        <w:t>_________________</w:t>
      </w:r>
      <w:r w:rsidRPr="00673D6F">
        <w:rPr>
          <w:color w:val="000000" w:themeColor="text1"/>
          <w:sz w:val="22"/>
          <w:szCs w:val="22"/>
        </w:rPr>
        <w:t xml:space="preserve">, с третьей стороны, </w:t>
      </w:r>
      <w:bookmarkEnd w:id="12"/>
      <w:r w:rsidRPr="00673D6F">
        <w:rPr>
          <w:color w:val="000000" w:themeColor="text1"/>
          <w:sz w:val="22"/>
          <w:szCs w:val="22"/>
        </w:rPr>
        <w:t xml:space="preserve">совместно именуемые в дальнейшем </w:t>
      </w:r>
      <w:r w:rsidRPr="00865138">
        <w:rPr>
          <w:b/>
          <w:color w:val="000000" w:themeColor="text1"/>
          <w:sz w:val="22"/>
          <w:szCs w:val="22"/>
        </w:rPr>
        <w:t>«Стороны»</w:t>
      </w:r>
      <w:r w:rsidRPr="00865138">
        <w:rPr>
          <w:color w:val="000000" w:themeColor="text1"/>
          <w:sz w:val="22"/>
          <w:szCs w:val="22"/>
        </w:rPr>
        <w:t>,</w:t>
      </w:r>
      <w:r w:rsidRPr="00673D6F">
        <w:rPr>
          <w:color w:val="000000" w:themeColor="text1"/>
          <w:sz w:val="22"/>
          <w:szCs w:val="22"/>
        </w:rPr>
        <w:t xml:space="preserve"> заключили настоящий договор, в дальнейшем именуемый «Договор»,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мероприятий, направленных на обеспечение деятельности Гарантийного фонда Бурятии (далее Комиссия) от _________________ № ______________, о нижеследующем.</w:t>
      </w:r>
    </w:p>
    <w:p w14:paraId="153AA968" w14:textId="77777777" w:rsidR="00D60F28" w:rsidRPr="00673D6F" w:rsidRDefault="00D60F28" w:rsidP="00D60F28">
      <w:pPr>
        <w:widowControl w:val="0"/>
        <w:contextualSpacing/>
        <w:jc w:val="both"/>
        <w:rPr>
          <w:color w:val="000000" w:themeColor="text1"/>
          <w:sz w:val="22"/>
          <w:szCs w:val="22"/>
        </w:rPr>
      </w:pPr>
    </w:p>
    <w:p w14:paraId="0681B9E0" w14:textId="77777777" w:rsidR="00D60F28" w:rsidRPr="00673D6F" w:rsidRDefault="00D60F28" w:rsidP="00D60F28">
      <w:pPr>
        <w:numPr>
          <w:ilvl w:val="0"/>
          <w:numId w:val="9"/>
        </w:numPr>
        <w:tabs>
          <w:tab w:val="left" w:pos="0"/>
        </w:tabs>
        <w:suppressAutoHyphens/>
        <w:ind w:left="0" w:hanging="720"/>
        <w:contextualSpacing/>
        <w:jc w:val="center"/>
        <w:rPr>
          <w:color w:val="000000" w:themeColor="text1"/>
          <w:sz w:val="22"/>
          <w:szCs w:val="22"/>
        </w:rPr>
      </w:pPr>
      <w:r w:rsidRPr="00673D6F">
        <w:rPr>
          <w:b/>
          <w:bCs/>
          <w:color w:val="000000" w:themeColor="text1"/>
          <w:sz w:val="22"/>
          <w:szCs w:val="22"/>
        </w:rPr>
        <w:t>Предмет Договора</w:t>
      </w:r>
    </w:p>
    <w:p w14:paraId="39C4779B" w14:textId="77777777" w:rsidR="00D60F28" w:rsidRPr="00673D6F" w:rsidRDefault="00D60F28" w:rsidP="00D60F28">
      <w:pPr>
        <w:tabs>
          <w:tab w:val="left" w:pos="0"/>
          <w:tab w:val="left" w:pos="900"/>
        </w:tabs>
        <w:suppressAutoHyphens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1.1. </w:t>
      </w:r>
      <w:r w:rsidRPr="00673D6F">
        <w:rPr>
          <w:color w:val="000000" w:themeColor="text1"/>
          <w:sz w:val="22"/>
          <w:szCs w:val="22"/>
        </w:rPr>
        <w:tab/>
        <w:t xml:space="preserve">По настоящему Договору </w:t>
      </w:r>
      <w:r w:rsidRPr="00673D6F">
        <w:rPr>
          <w:b/>
          <w:color w:val="000000" w:themeColor="text1"/>
          <w:sz w:val="22"/>
          <w:szCs w:val="22"/>
        </w:rPr>
        <w:t>Исполнитель</w:t>
      </w:r>
      <w:r w:rsidRPr="00673D6F">
        <w:rPr>
          <w:color w:val="000000" w:themeColor="text1"/>
          <w:sz w:val="22"/>
          <w:szCs w:val="22"/>
        </w:rPr>
        <w:t xml:space="preserve"> обязуется в соответствии с Техническим заданием оказать </w:t>
      </w:r>
      <w:r w:rsidRPr="00673D6F">
        <w:rPr>
          <w:b/>
          <w:color w:val="000000" w:themeColor="text1"/>
          <w:sz w:val="22"/>
          <w:szCs w:val="22"/>
        </w:rPr>
        <w:t>Получателю</w:t>
      </w:r>
      <w:r w:rsidRPr="00673D6F">
        <w:rPr>
          <w:color w:val="000000" w:themeColor="text1"/>
          <w:sz w:val="22"/>
          <w:szCs w:val="22"/>
        </w:rPr>
        <w:t xml:space="preserve"> </w:t>
      </w:r>
      <w:r w:rsidRPr="00673D6F">
        <w:rPr>
          <w:b/>
          <w:color w:val="000000" w:themeColor="text1"/>
          <w:sz w:val="22"/>
          <w:szCs w:val="22"/>
        </w:rPr>
        <w:t>услуги</w:t>
      </w:r>
      <w:r w:rsidRPr="00673D6F">
        <w:rPr>
          <w:color w:val="000000" w:themeColor="text1"/>
          <w:sz w:val="22"/>
          <w:szCs w:val="22"/>
        </w:rPr>
        <w:t xml:space="preserve"> услугу – </w:t>
      </w:r>
      <w:r w:rsidRPr="00673D6F">
        <w:rPr>
          <w:b/>
          <w:color w:val="000000" w:themeColor="text1"/>
          <w:sz w:val="22"/>
          <w:szCs w:val="22"/>
        </w:rPr>
        <w:t>_____________________</w:t>
      </w:r>
      <w:r w:rsidRPr="00673D6F">
        <w:rPr>
          <w:color w:val="000000" w:themeColor="text1"/>
          <w:sz w:val="22"/>
          <w:szCs w:val="22"/>
        </w:rPr>
        <w:t xml:space="preserve">, (далее - Услуга), а </w:t>
      </w:r>
      <w:r w:rsidRPr="00673D6F">
        <w:rPr>
          <w:b/>
          <w:color w:val="000000" w:themeColor="text1"/>
          <w:sz w:val="22"/>
          <w:szCs w:val="22"/>
        </w:rPr>
        <w:t>Заказчик</w:t>
      </w:r>
      <w:r w:rsidRPr="00673D6F">
        <w:rPr>
          <w:color w:val="000000" w:themeColor="text1"/>
          <w:sz w:val="22"/>
          <w:szCs w:val="22"/>
        </w:rPr>
        <w:t xml:space="preserve"> - оплатить услугу в порядке, предусмотренном Приложением № 3 к настоящему Договору. </w:t>
      </w:r>
    </w:p>
    <w:p w14:paraId="412D35BF" w14:textId="77777777" w:rsidR="00D60F28" w:rsidRPr="00673D6F" w:rsidRDefault="00D60F28" w:rsidP="00D60F28">
      <w:pPr>
        <w:tabs>
          <w:tab w:val="left" w:pos="0"/>
          <w:tab w:val="left" w:pos="900"/>
        </w:tabs>
        <w:suppressAutoHyphens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1.2. </w:t>
      </w:r>
      <w:r w:rsidRPr="00673D6F">
        <w:rPr>
          <w:color w:val="000000" w:themeColor="text1"/>
          <w:sz w:val="22"/>
          <w:szCs w:val="22"/>
        </w:rPr>
        <w:tab/>
        <w:t xml:space="preserve">Объем и содержание услуги изложены в Техническом задании (Приложение №1), которое формируется в соответствии с Заявкой </w:t>
      </w:r>
      <w:r w:rsidRPr="00673D6F">
        <w:rPr>
          <w:b/>
          <w:color w:val="000000" w:themeColor="text1"/>
          <w:sz w:val="22"/>
          <w:szCs w:val="22"/>
        </w:rPr>
        <w:t xml:space="preserve">Получателя услуги </w:t>
      </w:r>
      <w:r w:rsidRPr="00673D6F">
        <w:rPr>
          <w:color w:val="000000" w:themeColor="text1"/>
          <w:sz w:val="22"/>
          <w:szCs w:val="22"/>
        </w:rPr>
        <w:t>и является неотъемлемой частью Договора.</w:t>
      </w:r>
    </w:p>
    <w:p w14:paraId="7E73C251" w14:textId="77777777" w:rsidR="00D60F28" w:rsidRPr="00673D6F" w:rsidRDefault="00D60F28" w:rsidP="00D60F28">
      <w:pPr>
        <w:tabs>
          <w:tab w:val="left" w:pos="0"/>
          <w:tab w:val="left" w:pos="709"/>
          <w:tab w:val="left" w:pos="900"/>
        </w:tabs>
        <w:suppressAutoHyphens/>
        <w:ind w:firstLine="426"/>
        <w:contextualSpacing/>
        <w:jc w:val="both"/>
        <w:rPr>
          <w:color w:val="000000" w:themeColor="text1"/>
          <w:sz w:val="22"/>
          <w:szCs w:val="22"/>
        </w:rPr>
      </w:pPr>
    </w:p>
    <w:p w14:paraId="39F286C7" w14:textId="77777777" w:rsidR="00D60F28" w:rsidRPr="00673D6F" w:rsidRDefault="00D60F28" w:rsidP="00D60F28">
      <w:pPr>
        <w:pStyle w:val="1"/>
        <w:numPr>
          <w:ilvl w:val="0"/>
          <w:numId w:val="9"/>
        </w:numPr>
        <w:tabs>
          <w:tab w:val="left" w:pos="0"/>
        </w:tabs>
        <w:spacing w:line="240" w:lineRule="auto"/>
        <w:ind w:left="0" w:right="0" w:firstLine="426"/>
        <w:contextualSpacing/>
        <w:rPr>
          <w:color w:val="000000" w:themeColor="text1"/>
          <w:sz w:val="22"/>
          <w:szCs w:val="22"/>
        </w:rPr>
      </w:pPr>
      <w:bookmarkStart w:id="15" w:name="_ref_16211363"/>
      <w:r w:rsidRPr="00673D6F">
        <w:rPr>
          <w:color w:val="000000" w:themeColor="text1"/>
          <w:sz w:val="22"/>
          <w:szCs w:val="22"/>
        </w:rPr>
        <w:t>Качество услуг</w:t>
      </w:r>
      <w:bookmarkStart w:id="16" w:name="_ref_16215690"/>
      <w:bookmarkEnd w:id="15"/>
    </w:p>
    <w:p w14:paraId="282942C2" w14:textId="77777777" w:rsidR="00D60F28" w:rsidRPr="00673D6F" w:rsidRDefault="00D60F28" w:rsidP="00D60F28">
      <w:pPr>
        <w:pStyle w:val="2"/>
        <w:keepNext w:val="0"/>
        <w:keepLines w:val="0"/>
        <w:numPr>
          <w:ilvl w:val="1"/>
          <w:numId w:val="10"/>
        </w:numPr>
        <w:tabs>
          <w:tab w:val="left" w:pos="142"/>
          <w:tab w:val="left" w:pos="1134"/>
        </w:tabs>
        <w:spacing w:before="0"/>
        <w:ind w:left="0"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673D6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Качество услуг должно соответствовать требованиям, установленным Техническим заданием.</w:t>
      </w:r>
      <w:bookmarkEnd w:id="16"/>
    </w:p>
    <w:p w14:paraId="51F2C45F" w14:textId="77777777" w:rsidR="00D60F28" w:rsidRPr="00673D6F" w:rsidRDefault="00D60F28" w:rsidP="00D60F28">
      <w:pPr>
        <w:pStyle w:val="2"/>
        <w:keepNext w:val="0"/>
        <w:keepLines w:val="0"/>
        <w:numPr>
          <w:ilvl w:val="1"/>
          <w:numId w:val="10"/>
        </w:numPr>
        <w:tabs>
          <w:tab w:val="left" w:pos="142"/>
          <w:tab w:val="left" w:pos="1134"/>
        </w:tabs>
        <w:spacing w:before="0"/>
        <w:ind w:left="0"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17" w:name="_ref_16215695"/>
      <w:r w:rsidRPr="00673D6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В случае предъявления </w:t>
      </w:r>
      <w:r w:rsidRPr="00B04DF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Заказчиком </w:t>
      </w:r>
      <w:r w:rsidRPr="00673D6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или </w:t>
      </w:r>
      <w:r w:rsidRPr="00B04DF0">
        <w:rPr>
          <w:rFonts w:ascii="Times New Roman" w:hAnsi="Times New Roman" w:cs="Times New Roman"/>
          <w:color w:val="000000" w:themeColor="text1"/>
          <w:sz w:val="22"/>
          <w:szCs w:val="22"/>
        </w:rPr>
        <w:t>Получателем услуги</w:t>
      </w:r>
      <w:r w:rsidRPr="00673D6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требования о безвозмездном устранении недостатков услуг Исполнитель обязан устранить такие недостатки в течение 10 (десяти) рабочих дней с момента предъявления требования.</w:t>
      </w:r>
      <w:bookmarkEnd w:id="17"/>
    </w:p>
    <w:p w14:paraId="69645DAE" w14:textId="77777777" w:rsidR="00D60F28" w:rsidRPr="00673D6F" w:rsidRDefault="00D60F28" w:rsidP="00D60F28">
      <w:pPr>
        <w:pStyle w:val="2"/>
        <w:keepNext w:val="0"/>
        <w:keepLines w:val="0"/>
        <w:numPr>
          <w:ilvl w:val="1"/>
          <w:numId w:val="10"/>
        </w:numPr>
        <w:tabs>
          <w:tab w:val="left" w:pos="142"/>
          <w:tab w:val="left" w:pos="1134"/>
        </w:tabs>
        <w:spacing w:before="0"/>
        <w:ind w:left="0"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18" w:name="_ref_16215696"/>
      <w:r w:rsidRPr="00673D6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Если законом, иными правовыми актами или в установленном ими порядке предусмотрены обязательные требования к услугам, оказываемым по Договору, </w:t>
      </w:r>
      <w:r w:rsidRPr="00B04DF0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Исполнитель</w:t>
      </w:r>
      <w:r w:rsidRPr="00673D6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обязан оказать услуги, соблюдая эти требования.</w:t>
      </w:r>
      <w:bookmarkEnd w:id="18"/>
    </w:p>
    <w:p w14:paraId="4A6ACF00" w14:textId="77777777" w:rsidR="00D60F28" w:rsidRPr="00673D6F" w:rsidRDefault="00D60F28" w:rsidP="00D60F28">
      <w:pPr>
        <w:tabs>
          <w:tab w:val="left" w:pos="0"/>
          <w:tab w:val="left" w:pos="142"/>
          <w:tab w:val="left" w:pos="709"/>
          <w:tab w:val="left" w:pos="1134"/>
        </w:tabs>
        <w:suppressAutoHyphens/>
        <w:ind w:left="720" w:firstLine="426"/>
        <w:contextualSpacing/>
        <w:jc w:val="both"/>
        <w:rPr>
          <w:color w:val="000000" w:themeColor="text1"/>
          <w:sz w:val="22"/>
          <w:szCs w:val="22"/>
        </w:rPr>
      </w:pPr>
    </w:p>
    <w:p w14:paraId="7E941753" w14:textId="77777777" w:rsidR="00D60F28" w:rsidRPr="00673D6F" w:rsidRDefault="00D60F28" w:rsidP="00D60F28">
      <w:pPr>
        <w:numPr>
          <w:ilvl w:val="0"/>
          <w:numId w:val="9"/>
        </w:numPr>
        <w:tabs>
          <w:tab w:val="left" w:pos="709"/>
        </w:tabs>
        <w:suppressAutoHyphens/>
        <w:ind w:hanging="720"/>
        <w:contextualSpacing/>
        <w:jc w:val="center"/>
        <w:rPr>
          <w:b/>
          <w:color w:val="000000" w:themeColor="text1"/>
          <w:sz w:val="22"/>
          <w:szCs w:val="22"/>
        </w:rPr>
      </w:pPr>
      <w:bookmarkStart w:id="19" w:name="_ref_16521761"/>
      <w:r w:rsidRPr="00673D6F">
        <w:rPr>
          <w:b/>
          <w:color w:val="000000" w:themeColor="text1"/>
          <w:sz w:val="22"/>
          <w:szCs w:val="22"/>
        </w:rPr>
        <w:t>Цена услуг и порядок оплаты</w:t>
      </w:r>
      <w:bookmarkEnd w:id="19"/>
    </w:p>
    <w:p w14:paraId="124FD3AD" w14:textId="77777777" w:rsidR="00D60F28" w:rsidRPr="00673D6F" w:rsidRDefault="00D60F28" w:rsidP="00D60F2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673D6F">
        <w:rPr>
          <w:bCs/>
          <w:color w:val="000000" w:themeColor="text1"/>
          <w:sz w:val="22"/>
          <w:szCs w:val="22"/>
        </w:rPr>
        <w:t>Цена услуг и порядок оплаты определяется Приложением № 3 к настоящему Договору</w:t>
      </w:r>
      <w:bookmarkStart w:id="20" w:name="_Hlk219974280"/>
      <w:r w:rsidRPr="00673D6F">
        <w:rPr>
          <w:bCs/>
          <w:color w:val="000000" w:themeColor="text1"/>
          <w:sz w:val="22"/>
          <w:szCs w:val="22"/>
        </w:rPr>
        <w:t>.</w:t>
      </w:r>
    </w:p>
    <w:bookmarkEnd w:id="20"/>
    <w:p w14:paraId="1B784587" w14:textId="77777777" w:rsidR="00D60F28" w:rsidRPr="00673D6F" w:rsidRDefault="00D60F28" w:rsidP="00D60F2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673D6F">
        <w:rPr>
          <w:bCs/>
          <w:color w:val="000000" w:themeColor="text1"/>
          <w:sz w:val="22"/>
          <w:szCs w:val="22"/>
        </w:rPr>
        <w:t xml:space="preserve">Цена договора включает в себя все расходы, связанные с выполнением </w:t>
      </w:r>
      <w:r w:rsidRPr="00B04DF0">
        <w:rPr>
          <w:b/>
          <w:bCs/>
          <w:color w:val="000000" w:themeColor="text1"/>
          <w:sz w:val="22"/>
          <w:szCs w:val="22"/>
        </w:rPr>
        <w:t>Исполнителем</w:t>
      </w:r>
      <w:r w:rsidRPr="00673D6F">
        <w:rPr>
          <w:bCs/>
          <w:color w:val="000000" w:themeColor="text1"/>
          <w:sz w:val="22"/>
          <w:szCs w:val="22"/>
        </w:rPr>
        <w:t xml:space="preserve"> обязательств по договору, в том числе страхование, транспортные расходы, расходы по доставке образцов продукции, плата за осуществление федеральными уполномоченными органами, иными учреждениями каких -</w:t>
      </w:r>
      <w:r>
        <w:rPr>
          <w:bCs/>
          <w:color w:val="000000" w:themeColor="text1"/>
          <w:sz w:val="22"/>
          <w:szCs w:val="22"/>
        </w:rPr>
        <w:t xml:space="preserve"> </w:t>
      </w:r>
      <w:r w:rsidRPr="00673D6F">
        <w:rPr>
          <w:bCs/>
          <w:color w:val="000000" w:themeColor="text1"/>
          <w:sz w:val="22"/>
          <w:szCs w:val="22"/>
        </w:rPr>
        <w:t xml:space="preserve">либо регистрационных и(или) иных юридически значимых действий, налоги, сборы и другие обязательные платежи, которые </w:t>
      </w:r>
      <w:r w:rsidRPr="00673D6F">
        <w:rPr>
          <w:b/>
          <w:color w:val="000000" w:themeColor="text1"/>
          <w:sz w:val="22"/>
          <w:szCs w:val="22"/>
        </w:rPr>
        <w:t>Исполнитель</w:t>
      </w:r>
      <w:r w:rsidRPr="00673D6F">
        <w:rPr>
          <w:bCs/>
          <w:color w:val="000000" w:themeColor="text1"/>
          <w:sz w:val="22"/>
          <w:szCs w:val="22"/>
        </w:rPr>
        <w:t xml:space="preserve"> должен выплатить в связи с выполнением обязательств по договору в соответствии с законодательством Российской Федерации, требованиями Технического задания. </w:t>
      </w:r>
    </w:p>
    <w:p w14:paraId="70100FED" w14:textId="77777777" w:rsidR="00D60F28" w:rsidRDefault="00D60F28" w:rsidP="00D60F2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673D6F">
        <w:rPr>
          <w:bCs/>
          <w:color w:val="000000" w:themeColor="text1"/>
          <w:sz w:val="22"/>
          <w:szCs w:val="22"/>
        </w:rPr>
        <w:t xml:space="preserve">Неучтенные затраты </w:t>
      </w:r>
      <w:r w:rsidRPr="00673D6F">
        <w:rPr>
          <w:b/>
          <w:color w:val="000000" w:themeColor="text1"/>
          <w:sz w:val="22"/>
          <w:szCs w:val="22"/>
        </w:rPr>
        <w:t>Исполнителя</w:t>
      </w:r>
      <w:r w:rsidRPr="00673D6F">
        <w:rPr>
          <w:bCs/>
          <w:color w:val="000000" w:themeColor="text1"/>
          <w:sz w:val="22"/>
          <w:szCs w:val="22"/>
        </w:rPr>
        <w:t xml:space="preserve"> по Договору, связанные с исполнением Договора, но не включенные в Цену Договора, не подлежат оплате </w:t>
      </w:r>
      <w:r w:rsidRPr="00673D6F">
        <w:rPr>
          <w:b/>
          <w:color w:val="000000" w:themeColor="text1"/>
          <w:sz w:val="22"/>
          <w:szCs w:val="22"/>
        </w:rPr>
        <w:t xml:space="preserve">Заказчиком </w:t>
      </w:r>
      <w:r w:rsidRPr="00673D6F">
        <w:rPr>
          <w:color w:val="000000" w:themeColor="text1"/>
          <w:sz w:val="22"/>
          <w:szCs w:val="22"/>
        </w:rPr>
        <w:t>и</w:t>
      </w:r>
      <w:r w:rsidRPr="00673D6F">
        <w:rPr>
          <w:b/>
          <w:color w:val="000000" w:themeColor="text1"/>
          <w:sz w:val="22"/>
          <w:szCs w:val="22"/>
        </w:rPr>
        <w:t xml:space="preserve"> Получателем услуг</w:t>
      </w:r>
      <w:r w:rsidRPr="00673D6F">
        <w:rPr>
          <w:bCs/>
          <w:color w:val="000000" w:themeColor="text1"/>
          <w:sz w:val="22"/>
          <w:szCs w:val="22"/>
        </w:rPr>
        <w:t>.</w:t>
      </w:r>
    </w:p>
    <w:p w14:paraId="333FE6AB" w14:textId="77777777" w:rsidR="00D60F28" w:rsidRPr="00B04DF0" w:rsidRDefault="00D60F28" w:rsidP="00D60F2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</w:p>
    <w:p w14:paraId="3580F36E" w14:textId="77777777" w:rsidR="00D60F28" w:rsidRPr="00673D6F" w:rsidRDefault="00D60F28" w:rsidP="00D60F28">
      <w:pPr>
        <w:pStyle w:val="1"/>
        <w:numPr>
          <w:ilvl w:val="0"/>
          <w:numId w:val="9"/>
        </w:numPr>
        <w:spacing w:line="240" w:lineRule="auto"/>
        <w:ind w:left="540" w:right="0" w:hanging="720"/>
        <w:contextualSpacing/>
        <w:rPr>
          <w:color w:val="000000" w:themeColor="text1"/>
          <w:sz w:val="22"/>
          <w:szCs w:val="22"/>
        </w:rPr>
      </w:pPr>
      <w:bookmarkStart w:id="21" w:name="_ref_16595667"/>
      <w:r w:rsidRPr="00673D6F">
        <w:rPr>
          <w:color w:val="000000" w:themeColor="text1"/>
          <w:sz w:val="22"/>
          <w:szCs w:val="22"/>
        </w:rPr>
        <w:t>Сроки и условия оказания услуг</w:t>
      </w:r>
      <w:bookmarkEnd w:id="21"/>
    </w:p>
    <w:p w14:paraId="2F079D7A" w14:textId="77777777" w:rsidR="00D60F28" w:rsidRPr="00673D6F" w:rsidRDefault="00D60F28" w:rsidP="00D60F28">
      <w:pPr>
        <w:pStyle w:val="2"/>
        <w:keepNext w:val="0"/>
        <w:keepLines w:val="0"/>
        <w:numPr>
          <w:ilvl w:val="1"/>
          <w:numId w:val="13"/>
        </w:numPr>
        <w:suppressAutoHyphens/>
        <w:spacing w:before="0"/>
        <w:ind w:left="0"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22" w:name="_ref_16595668"/>
      <w:r w:rsidRPr="00B04DF0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</w:t>
      </w:r>
      <w:r w:rsidRPr="00673D6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обязуется оказать услуги, предусмотренные Договором, не позднее:</w:t>
      </w:r>
      <w:bookmarkStart w:id="23" w:name="_ref_17050221"/>
      <w:bookmarkEnd w:id="22"/>
    </w:p>
    <w:p w14:paraId="523114FB" w14:textId="77777777" w:rsidR="00D60F28" w:rsidRPr="00673D6F" w:rsidRDefault="00D60F28" w:rsidP="00D60F28">
      <w:pPr>
        <w:pStyle w:val="2"/>
        <w:suppressAutoHyphens/>
        <w:spacing w:before="0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673D6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_______________________________</w:t>
      </w:r>
    </w:p>
    <w:p w14:paraId="3FFEBBD9" w14:textId="77777777" w:rsidR="00D60F28" w:rsidRPr="00673D6F" w:rsidRDefault="00D60F28" w:rsidP="00D60F28">
      <w:pPr>
        <w:pStyle w:val="2"/>
        <w:keepNext w:val="0"/>
        <w:keepLines w:val="0"/>
        <w:numPr>
          <w:ilvl w:val="1"/>
          <w:numId w:val="13"/>
        </w:numPr>
        <w:spacing w:before="0"/>
        <w:ind w:left="0"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B04DF0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</w:t>
      </w:r>
      <w:r w:rsidRPr="00673D6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определяет технологию оказания услуг самостоятельно, соблюдая обязательные требования нормативных документов.</w:t>
      </w:r>
      <w:bookmarkEnd w:id="23"/>
    </w:p>
    <w:p w14:paraId="2A79456E" w14:textId="77777777" w:rsidR="00D60F28" w:rsidRPr="00673D6F" w:rsidRDefault="00D60F28" w:rsidP="00D60F28">
      <w:pPr>
        <w:pStyle w:val="2"/>
        <w:keepNext w:val="0"/>
        <w:keepLines w:val="0"/>
        <w:numPr>
          <w:ilvl w:val="1"/>
          <w:numId w:val="13"/>
        </w:numPr>
        <w:spacing w:before="0"/>
        <w:ind w:left="0"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24" w:name="_ref_17050226"/>
      <w:r w:rsidRPr="00673D6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Подтверждение факта оказания услуг</w:t>
      </w:r>
      <w:bookmarkEnd w:id="24"/>
    </w:p>
    <w:p w14:paraId="09695F63" w14:textId="77777777" w:rsidR="00D60F28" w:rsidRPr="00673D6F" w:rsidRDefault="00D60F28" w:rsidP="00D60F28">
      <w:pPr>
        <w:pStyle w:val="3"/>
        <w:keepNext w:val="0"/>
        <w:keepLines w:val="0"/>
        <w:numPr>
          <w:ilvl w:val="2"/>
          <w:numId w:val="13"/>
        </w:numPr>
        <w:tabs>
          <w:tab w:val="left" w:pos="851"/>
        </w:tabs>
        <w:spacing w:before="0"/>
        <w:ind w:left="0"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25" w:name="_ref_17050227"/>
      <w:r w:rsidRPr="00673D6F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Факт оказания услуг</w:t>
      </w:r>
      <w:r w:rsidRPr="00673D6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Pr="00B04DF0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Исполнителем</w:t>
      </w:r>
      <w:r w:rsidRPr="00673D6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и получения их </w:t>
      </w:r>
      <w:r w:rsidRPr="00B04DF0">
        <w:rPr>
          <w:rFonts w:ascii="Times New Roman" w:hAnsi="Times New Roman" w:cs="Times New Roman"/>
          <w:color w:val="000000" w:themeColor="text1"/>
          <w:sz w:val="22"/>
          <w:szCs w:val="22"/>
        </w:rPr>
        <w:t>Получателем услуги</w:t>
      </w:r>
      <w:r w:rsidRPr="00673D6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должен быть удостоверен результатом оказанной услуги (отчётом об оказанной услуге), </w:t>
      </w:r>
      <w:r w:rsidRPr="00673D6F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Уведомлением об оказании и приемке услуг </w:t>
      </w:r>
      <w:r w:rsidRPr="00673D6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(далее – Уведомление) в соответствии с Приложением № 2 к Договору, подписанным </w:t>
      </w:r>
      <w:r w:rsidRPr="00B04DF0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Исполнителем</w:t>
      </w:r>
      <w:r w:rsidRPr="00673D6F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и </w:t>
      </w:r>
      <w:r w:rsidRPr="00B04DF0">
        <w:rPr>
          <w:rFonts w:ascii="Times New Roman" w:hAnsi="Times New Roman" w:cs="Times New Roman"/>
          <w:color w:val="000000" w:themeColor="text1"/>
          <w:sz w:val="22"/>
          <w:szCs w:val="22"/>
        </w:rPr>
        <w:t>Получателем услуги</w:t>
      </w:r>
      <w:bookmarkEnd w:id="25"/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;</w:t>
      </w:r>
    </w:p>
    <w:p w14:paraId="2A7D04F3" w14:textId="77777777" w:rsidR="00D60F28" w:rsidRPr="00673D6F" w:rsidRDefault="00D60F28" w:rsidP="00D60F28">
      <w:pPr>
        <w:pStyle w:val="a3"/>
        <w:numPr>
          <w:ilvl w:val="2"/>
          <w:numId w:val="13"/>
        </w:numPr>
        <w:tabs>
          <w:tab w:val="left" w:pos="284"/>
          <w:tab w:val="left" w:pos="709"/>
          <w:tab w:val="left" w:pos="1276"/>
          <w:tab w:val="left" w:pos="1701"/>
          <w:tab w:val="left" w:pos="1985"/>
        </w:tabs>
        <w:suppressAutoHyphens/>
        <w:ind w:left="0" w:firstLine="426"/>
        <w:jc w:val="both"/>
        <w:rPr>
          <w:bCs/>
          <w:color w:val="000000" w:themeColor="text1"/>
          <w:sz w:val="22"/>
          <w:szCs w:val="22"/>
        </w:rPr>
      </w:pPr>
      <w:bookmarkStart w:id="26" w:name="_ref_17050228"/>
      <w:r w:rsidRPr="00673D6F">
        <w:rPr>
          <w:bCs/>
          <w:color w:val="000000" w:themeColor="text1"/>
          <w:sz w:val="22"/>
          <w:szCs w:val="22"/>
        </w:rPr>
        <w:lastRenderedPageBreak/>
        <w:t xml:space="preserve">Уведомление должно быть составлено и подписано </w:t>
      </w:r>
      <w:r w:rsidRPr="00B04DF0">
        <w:rPr>
          <w:b/>
          <w:bCs/>
          <w:color w:val="000000" w:themeColor="text1"/>
          <w:sz w:val="22"/>
          <w:szCs w:val="22"/>
        </w:rPr>
        <w:t>Исполнителем</w:t>
      </w:r>
      <w:r w:rsidRPr="00673D6F">
        <w:rPr>
          <w:bCs/>
          <w:color w:val="000000" w:themeColor="text1"/>
          <w:sz w:val="22"/>
          <w:szCs w:val="22"/>
        </w:rPr>
        <w:t xml:space="preserve"> и </w:t>
      </w:r>
      <w:r w:rsidRPr="00B04DF0">
        <w:rPr>
          <w:b/>
          <w:bCs/>
          <w:color w:val="000000" w:themeColor="text1"/>
          <w:sz w:val="22"/>
          <w:szCs w:val="22"/>
        </w:rPr>
        <w:t>Получателем услуг</w:t>
      </w:r>
      <w:r w:rsidRPr="00673D6F">
        <w:rPr>
          <w:bCs/>
          <w:color w:val="000000" w:themeColor="text1"/>
          <w:sz w:val="22"/>
          <w:szCs w:val="22"/>
        </w:rPr>
        <w:t xml:space="preserve"> в течение 15 (пятнадцати) рабочих дней со дня окончания срока, указанного в п.4.1. настоящего Договора при условии, что услуги оказаны </w:t>
      </w:r>
      <w:r w:rsidRPr="00B04DF0">
        <w:rPr>
          <w:b/>
          <w:bCs/>
          <w:color w:val="000000" w:themeColor="text1"/>
          <w:sz w:val="22"/>
          <w:szCs w:val="22"/>
        </w:rPr>
        <w:t>Исполнителем</w:t>
      </w:r>
      <w:r w:rsidRPr="00673D6F">
        <w:rPr>
          <w:bCs/>
          <w:color w:val="000000" w:themeColor="text1"/>
          <w:sz w:val="22"/>
          <w:szCs w:val="22"/>
        </w:rPr>
        <w:t xml:space="preserve"> надлежащим образом и в полном объеме:</w:t>
      </w:r>
    </w:p>
    <w:p w14:paraId="1933A9A8" w14:textId="77777777" w:rsidR="00D60F28" w:rsidRPr="00673D6F" w:rsidRDefault="00D60F28" w:rsidP="00D60F28">
      <w:pPr>
        <w:pStyle w:val="a3"/>
        <w:numPr>
          <w:ilvl w:val="3"/>
          <w:numId w:val="13"/>
        </w:numPr>
        <w:tabs>
          <w:tab w:val="left" w:pos="993"/>
        </w:tabs>
        <w:suppressAutoHyphens/>
        <w:ind w:left="0" w:firstLine="426"/>
        <w:jc w:val="both"/>
        <w:rPr>
          <w:bCs/>
          <w:color w:val="000000" w:themeColor="text1"/>
          <w:sz w:val="22"/>
          <w:szCs w:val="22"/>
        </w:rPr>
      </w:pPr>
      <w:r w:rsidRPr="00673D6F">
        <w:rPr>
          <w:bCs/>
          <w:color w:val="000000" w:themeColor="text1"/>
          <w:sz w:val="22"/>
          <w:szCs w:val="22"/>
        </w:rPr>
        <w:t xml:space="preserve">По завершении оказания услуг, </w:t>
      </w:r>
      <w:r w:rsidRPr="000C11BC">
        <w:rPr>
          <w:b/>
          <w:bCs/>
          <w:color w:val="000000" w:themeColor="text1"/>
          <w:sz w:val="22"/>
          <w:szCs w:val="22"/>
        </w:rPr>
        <w:t>Исполнитель</w:t>
      </w:r>
      <w:r w:rsidRPr="00673D6F">
        <w:rPr>
          <w:bCs/>
          <w:color w:val="000000" w:themeColor="text1"/>
          <w:sz w:val="22"/>
          <w:szCs w:val="22"/>
        </w:rPr>
        <w:t xml:space="preserve"> в течение 5 (пяти) рабочих дней представляет </w:t>
      </w:r>
      <w:r w:rsidRPr="000C11BC">
        <w:rPr>
          <w:b/>
          <w:bCs/>
          <w:color w:val="000000" w:themeColor="text1"/>
          <w:sz w:val="22"/>
          <w:szCs w:val="22"/>
        </w:rPr>
        <w:t>Получателю услуги</w:t>
      </w:r>
      <w:r w:rsidRPr="00673D6F">
        <w:rPr>
          <w:bCs/>
          <w:color w:val="000000" w:themeColor="text1"/>
          <w:sz w:val="22"/>
          <w:szCs w:val="22"/>
        </w:rPr>
        <w:t xml:space="preserve"> результат оказанной услуги и подписанное со своей стороны Уведомление в трех экземплярах;</w:t>
      </w:r>
    </w:p>
    <w:p w14:paraId="6E006187" w14:textId="77777777" w:rsidR="00D60F28" w:rsidRPr="00673D6F" w:rsidRDefault="00D60F28" w:rsidP="00D60F28">
      <w:pPr>
        <w:pStyle w:val="a3"/>
        <w:numPr>
          <w:ilvl w:val="3"/>
          <w:numId w:val="13"/>
        </w:numPr>
        <w:tabs>
          <w:tab w:val="left" w:pos="993"/>
        </w:tabs>
        <w:suppressAutoHyphens/>
        <w:ind w:left="0" w:firstLine="426"/>
        <w:jc w:val="both"/>
        <w:rPr>
          <w:bCs/>
          <w:color w:val="000000" w:themeColor="text1"/>
          <w:sz w:val="22"/>
          <w:szCs w:val="22"/>
        </w:rPr>
      </w:pPr>
      <w:r w:rsidRPr="000C11BC">
        <w:rPr>
          <w:b/>
          <w:bCs/>
          <w:color w:val="000000" w:themeColor="text1"/>
          <w:sz w:val="22"/>
          <w:szCs w:val="22"/>
        </w:rPr>
        <w:t>Получатель услуги</w:t>
      </w:r>
      <w:r w:rsidRPr="00673D6F">
        <w:rPr>
          <w:bCs/>
          <w:color w:val="000000" w:themeColor="text1"/>
          <w:sz w:val="22"/>
          <w:szCs w:val="22"/>
        </w:rPr>
        <w:t xml:space="preserve">, при условии, что услуги оказаны </w:t>
      </w:r>
      <w:r w:rsidRPr="000C11BC">
        <w:rPr>
          <w:b/>
          <w:bCs/>
          <w:color w:val="000000" w:themeColor="text1"/>
          <w:sz w:val="22"/>
          <w:szCs w:val="22"/>
        </w:rPr>
        <w:t>Исполнителем</w:t>
      </w:r>
      <w:r w:rsidRPr="00673D6F">
        <w:rPr>
          <w:bCs/>
          <w:color w:val="000000" w:themeColor="text1"/>
          <w:sz w:val="22"/>
          <w:szCs w:val="22"/>
        </w:rPr>
        <w:t xml:space="preserve"> надлежащим образом и в полном объеме, в течение 10 (десяти) рабочих дней с даты получения от </w:t>
      </w:r>
      <w:r w:rsidRPr="000C11BC">
        <w:rPr>
          <w:b/>
          <w:bCs/>
          <w:color w:val="000000" w:themeColor="text1"/>
          <w:sz w:val="22"/>
          <w:szCs w:val="22"/>
        </w:rPr>
        <w:t>Исполнителя</w:t>
      </w:r>
      <w:r w:rsidRPr="00673D6F">
        <w:rPr>
          <w:bCs/>
          <w:color w:val="000000" w:themeColor="text1"/>
          <w:sz w:val="22"/>
          <w:szCs w:val="22"/>
        </w:rPr>
        <w:t xml:space="preserve"> Уведомления согласовывает результат оказываемой услуги и подписывает Уведомление и направляет </w:t>
      </w:r>
      <w:r w:rsidRPr="000C11BC">
        <w:rPr>
          <w:b/>
          <w:bCs/>
          <w:color w:val="000000" w:themeColor="text1"/>
          <w:sz w:val="22"/>
          <w:szCs w:val="22"/>
        </w:rPr>
        <w:t>Исполнителю</w:t>
      </w:r>
      <w:r w:rsidRPr="00673D6F">
        <w:rPr>
          <w:bCs/>
          <w:color w:val="000000" w:themeColor="text1"/>
          <w:sz w:val="22"/>
          <w:szCs w:val="22"/>
        </w:rPr>
        <w:t xml:space="preserve">. В случае наличия у </w:t>
      </w:r>
      <w:r w:rsidRPr="00727214">
        <w:rPr>
          <w:b/>
          <w:bCs/>
          <w:color w:val="000000" w:themeColor="text1"/>
          <w:sz w:val="22"/>
          <w:szCs w:val="22"/>
        </w:rPr>
        <w:t>Получателя услуги</w:t>
      </w:r>
      <w:r w:rsidRPr="00673D6F">
        <w:rPr>
          <w:bCs/>
          <w:color w:val="000000" w:themeColor="text1"/>
          <w:sz w:val="22"/>
          <w:szCs w:val="22"/>
        </w:rPr>
        <w:t xml:space="preserve"> замечаний к результату оказанной услуги, он обязан направить </w:t>
      </w:r>
      <w:r w:rsidRPr="00727214">
        <w:rPr>
          <w:b/>
          <w:bCs/>
          <w:color w:val="000000" w:themeColor="text1"/>
          <w:sz w:val="22"/>
          <w:szCs w:val="22"/>
        </w:rPr>
        <w:t>Исполнителю</w:t>
      </w:r>
      <w:r w:rsidRPr="00673D6F">
        <w:rPr>
          <w:bCs/>
          <w:color w:val="000000" w:themeColor="text1"/>
          <w:sz w:val="22"/>
          <w:szCs w:val="22"/>
        </w:rPr>
        <w:t xml:space="preserve"> требование о необходимости устранения выявленных недостатков, при этом Уведомление не подписывается, копия требования направляется </w:t>
      </w:r>
      <w:r w:rsidRPr="00727214">
        <w:rPr>
          <w:b/>
          <w:bCs/>
          <w:color w:val="000000" w:themeColor="text1"/>
          <w:sz w:val="22"/>
          <w:szCs w:val="22"/>
        </w:rPr>
        <w:t>Заказчику</w:t>
      </w:r>
      <w:r w:rsidRPr="00673D6F">
        <w:rPr>
          <w:bCs/>
          <w:color w:val="000000" w:themeColor="text1"/>
          <w:sz w:val="22"/>
          <w:szCs w:val="22"/>
        </w:rPr>
        <w:t>.</w:t>
      </w:r>
    </w:p>
    <w:p w14:paraId="1FAA6D88" w14:textId="77777777" w:rsidR="00D60F28" w:rsidRPr="00673D6F" w:rsidRDefault="00D60F28" w:rsidP="00D60F28">
      <w:pPr>
        <w:pStyle w:val="a3"/>
        <w:numPr>
          <w:ilvl w:val="2"/>
          <w:numId w:val="13"/>
        </w:numPr>
        <w:tabs>
          <w:tab w:val="left" w:pos="993"/>
        </w:tabs>
        <w:suppressAutoHyphens/>
        <w:ind w:left="0" w:firstLine="426"/>
        <w:jc w:val="both"/>
        <w:rPr>
          <w:bCs/>
          <w:color w:val="000000" w:themeColor="text1"/>
          <w:sz w:val="22"/>
          <w:szCs w:val="22"/>
        </w:rPr>
      </w:pPr>
      <w:r w:rsidRPr="00EA077F">
        <w:rPr>
          <w:b/>
          <w:bCs/>
          <w:color w:val="000000" w:themeColor="text1"/>
          <w:sz w:val="22"/>
          <w:szCs w:val="22"/>
        </w:rPr>
        <w:t>Исполнитель</w:t>
      </w:r>
      <w:r w:rsidRPr="00673D6F">
        <w:rPr>
          <w:bCs/>
          <w:color w:val="000000" w:themeColor="text1"/>
          <w:sz w:val="22"/>
          <w:szCs w:val="22"/>
        </w:rPr>
        <w:t xml:space="preserve"> в течение 2 (двух) рабочих дней с момента подписания </w:t>
      </w:r>
      <w:r w:rsidRPr="00EA077F">
        <w:rPr>
          <w:b/>
          <w:bCs/>
          <w:color w:val="000000" w:themeColor="text1"/>
          <w:sz w:val="22"/>
          <w:szCs w:val="22"/>
        </w:rPr>
        <w:t>Получателем услуги</w:t>
      </w:r>
      <w:r w:rsidRPr="00673D6F">
        <w:rPr>
          <w:bCs/>
          <w:color w:val="000000" w:themeColor="text1"/>
          <w:sz w:val="22"/>
          <w:szCs w:val="22"/>
        </w:rPr>
        <w:t xml:space="preserve"> Уведомления предоставляет результат (отчет) оказанной услуги и Уведомление Заказчику.</w:t>
      </w:r>
    </w:p>
    <w:p w14:paraId="6838CD0D" w14:textId="77777777" w:rsidR="00D60F28" w:rsidRPr="00673D6F" w:rsidRDefault="00D60F28" w:rsidP="00D60F28">
      <w:pPr>
        <w:pStyle w:val="a3"/>
        <w:numPr>
          <w:ilvl w:val="2"/>
          <w:numId w:val="13"/>
        </w:numPr>
        <w:tabs>
          <w:tab w:val="left" w:pos="993"/>
        </w:tabs>
        <w:ind w:left="0" w:firstLine="426"/>
        <w:jc w:val="both"/>
        <w:rPr>
          <w:bCs/>
          <w:color w:val="000000" w:themeColor="text1"/>
          <w:sz w:val="22"/>
          <w:szCs w:val="22"/>
        </w:rPr>
      </w:pPr>
      <w:r w:rsidRPr="00EA077F">
        <w:rPr>
          <w:b/>
          <w:bCs/>
          <w:color w:val="000000" w:themeColor="text1"/>
          <w:sz w:val="22"/>
          <w:szCs w:val="22"/>
        </w:rPr>
        <w:t>Заказчик</w:t>
      </w:r>
      <w:r w:rsidRPr="00673D6F">
        <w:rPr>
          <w:bCs/>
          <w:color w:val="000000" w:themeColor="text1"/>
          <w:sz w:val="22"/>
          <w:szCs w:val="22"/>
        </w:rPr>
        <w:t xml:space="preserve"> рассматривает результат (отчет) оказанной услуги и Уведомление на заседании Комиссии в течение 5 (пяти) рабочих дней с даты получения документов от </w:t>
      </w:r>
      <w:r w:rsidRPr="00EA077F">
        <w:rPr>
          <w:b/>
          <w:bCs/>
          <w:color w:val="000000" w:themeColor="text1"/>
          <w:sz w:val="22"/>
          <w:szCs w:val="22"/>
        </w:rPr>
        <w:t>Исполнителя</w:t>
      </w:r>
      <w:r w:rsidRPr="00673D6F">
        <w:rPr>
          <w:bCs/>
          <w:color w:val="000000" w:themeColor="text1"/>
          <w:sz w:val="22"/>
          <w:szCs w:val="22"/>
        </w:rPr>
        <w:t xml:space="preserve"> и принимает решение о приеме результата работ или отказе в приеме результата работ и направлению </w:t>
      </w:r>
      <w:r w:rsidRPr="00EA077F">
        <w:rPr>
          <w:b/>
          <w:bCs/>
          <w:color w:val="000000" w:themeColor="text1"/>
          <w:sz w:val="22"/>
          <w:szCs w:val="22"/>
        </w:rPr>
        <w:t>Исполнителю</w:t>
      </w:r>
      <w:r w:rsidRPr="00673D6F">
        <w:rPr>
          <w:bCs/>
          <w:color w:val="000000" w:themeColor="text1"/>
          <w:sz w:val="22"/>
          <w:szCs w:val="22"/>
        </w:rPr>
        <w:t xml:space="preserve"> требования о безвозмездном устранении недостатков услуг, выявленных </w:t>
      </w:r>
      <w:r w:rsidRPr="00EA077F">
        <w:rPr>
          <w:b/>
          <w:bCs/>
          <w:color w:val="000000" w:themeColor="text1"/>
          <w:sz w:val="22"/>
          <w:szCs w:val="22"/>
        </w:rPr>
        <w:t>Заказчиком</w:t>
      </w:r>
      <w:r w:rsidRPr="00673D6F">
        <w:rPr>
          <w:bCs/>
          <w:color w:val="000000" w:themeColor="text1"/>
          <w:sz w:val="22"/>
          <w:szCs w:val="22"/>
        </w:rPr>
        <w:t xml:space="preserve"> по результатам рассмотрения результата (отчета) оказанной услуги.</w:t>
      </w:r>
    </w:p>
    <w:p w14:paraId="661F52F9" w14:textId="77777777" w:rsidR="00D60F28" w:rsidRPr="00673D6F" w:rsidRDefault="00D60F28" w:rsidP="00D60F28">
      <w:pPr>
        <w:pStyle w:val="a3"/>
        <w:numPr>
          <w:ilvl w:val="2"/>
          <w:numId w:val="13"/>
        </w:numPr>
        <w:tabs>
          <w:tab w:val="left" w:pos="993"/>
        </w:tabs>
        <w:ind w:left="0" w:firstLine="426"/>
        <w:jc w:val="both"/>
        <w:rPr>
          <w:bCs/>
          <w:color w:val="000000" w:themeColor="text1"/>
          <w:sz w:val="22"/>
          <w:szCs w:val="22"/>
        </w:rPr>
      </w:pPr>
      <w:r w:rsidRPr="00673D6F">
        <w:rPr>
          <w:bCs/>
          <w:color w:val="000000" w:themeColor="text1"/>
          <w:sz w:val="22"/>
          <w:szCs w:val="22"/>
        </w:rPr>
        <w:t xml:space="preserve">При принятии результата работ </w:t>
      </w:r>
      <w:r w:rsidRPr="00EA077F">
        <w:rPr>
          <w:b/>
          <w:bCs/>
          <w:color w:val="000000" w:themeColor="text1"/>
          <w:sz w:val="22"/>
          <w:szCs w:val="22"/>
        </w:rPr>
        <w:t>Заказчик</w:t>
      </w:r>
      <w:r w:rsidRPr="00673D6F">
        <w:rPr>
          <w:bCs/>
          <w:color w:val="000000" w:themeColor="text1"/>
          <w:sz w:val="22"/>
          <w:szCs w:val="22"/>
        </w:rPr>
        <w:t xml:space="preserve"> в течение 3 (трех) рабочих дней уведомляет </w:t>
      </w:r>
      <w:r w:rsidRPr="00EA077F">
        <w:rPr>
          <w:b/>
          <w:bCs/>
          <w:color w:val="000000" w:themeColor="text1"/>
          <w:sz w:val="22"/>
          <w:szCs w:val="22"/>
        </w:rPr>
        <w:t>Исполнителя</w:t>
      </w:r>
      <w:r w:rsidRPr="00673D6F">
        <w:rPr>
          <w:bCs/>
          <w:color w:val="000000" w:themeColor="text1"/>
          <w:sz w:val="22"/>
          <w:szCs w:val="22"/>
        </w:rPr>
        <w:t xml:space="preserve"> о необходимости предоставления Универсального передаточного документа (далее - УПД) и счета на оплату посредством электронного документооборота (СБИС / ДИАДОК) или на бумажном носителе. </w:t>
      </w:r>
    </w:p>
    <w:p w14:paraId="5ABEFFD5" w14:textId="77777777" w:rsidR="00D60F28" w:rsidRPr="00673D6F" w:rsidRDefault="00D60F28" w:rsidP="00D60F28">
      <w:pPr>
        <w:pStyle w:val="a3"/>
        <w:numPr>
          <w:ilvl w:val="1"/>
          <w:numId w:val="13"/>
        </w:numPr>
        <w:tabs>
          <w:tab w:val="left" w:pos="993"/>
        </w:tabs>
        <w:ind w:left="0" w:firstLine="426"/>
        <w:jc w:val="both"/>
        <w:rPr>
          <w:bCs/>
          <w:color w:val="000000" w:themeColor="text1"/>
          <w:sz w:val="22"/>
          <w:szCs w:val="22"/>
        </w:rPr>
      </w:pPr>
      <w:r w:rsidRPr="00673D6F">
        <w:rPr>
          <w:bCs/>
          <w:color w:val="000000" w:themeColor="text1"/>
          <w:sz w:val="22"/>
          <w:szCs w:val="22"/>
        </w:rPr>
        <w:t xml:space="preserve"> Отказ </w:t>
      </w:r>
      <w:r w:rsidRPr="00EA077F">
        <w:rPr>
          <w:b/>
          <w:bCs/>
          <w:color w:val="000000" w:themeColor="text1"/>
          <w:sz w:val="22"/>
          <w:szCs w:val="22"/>
        </w:rPr>
        <w:t>Получателя услуг</w:t>
      </w:r>
      <w:r w:rsidRPr="00673D6F">
        <w:rPr>
          <w:bCs/>
          <w:color w:val="000000" w:themeColor="text1"/>
          <w:sz w:val="22"/>
          <w:szCs w:val="22"/>
        </w:rPr>
        <w:t xml:space="preserve"> от приема результата работ</w:t>
      </w:r>
    </w:p>
    <w:p w14:paraId="6C69855D" w14:textId="77777777" w:rsidR="00D60F28" w:rsidRPr="00673D6F" w:rsidRDefault="00D60F28" w:rsidP="00D60F28">
      <w:pPr>
        <w:pStyle w:val="a3"/>
        <w:numPr>
          <w:ilvl w:val="2"/>
          <w:numId w:val="13"/>
        </w:numPr>
        <w:tabs>
          <w:tab w:val="left" w:pos="993"/>
        </w:tabs>
        <w:ind w:left="0" w:firstLine="426"/>
        <w:jc w:val="both"/>
        <w:rPr>
          <w:bCs/>
          <w:color w:val="000000" w:themeColor="text1"/>
          <w:sz w:val="22"/>
          <w:szCs w:val="22"/>
        </w:rPr>
      </w:pPr>
      <w:r w:rsidRPr="00EA077F">
        <w:rPr>
          <w:b/>
          <w:bCs/>
          <w:color w:val="000000" w:themeColor="text1"/>
          <w:sz w:val="22"/>
          <w:szCs w:val="22"/>
        </w:rPr>
        <w:t>Исполнитель</w:t>
      </w:r>
      <w:r w:rsidRPr="00673D6F">
        <w:rPr>
          <w:bCs/>
          <w:color w:val="000000" w:themeColor="text1"/>
          <w:sz w:val="22"/>
          <w:szCs w:val="22"/>
        </w:rPr>
        <w:t xml:space="preserve"> в течение 3 (трех) рабочих дней с момента отказа </w:t>
      </w:r>
      <w:r w:rsidRPr="00EA077F">
        <w:rPr>
          <w:b/>
          <w:bCs/>
          <w:color w:val="000000" w:themeColor="text1"/>
          <w:sz w:val="22"/>
          <w:szCs w:val="22"/>
        </w:rPr>
        <w:t>Получателя услуг</w:t>
      </w:r>
      <w:r w:rsidRPr="00673D6F">
        <w:rPr>
          <w:bCs/>
          <w:color w:val="000000" w:themeColor="text1"/>
          <w:sz w:val="22"/>
          <w:szCs w:val="22"/>
        </w:rPr>
        <w:t xml:space="preserve"> от подписания Уведомления направляет </w:t>
      </w:r>
      <w:r w:rsidRPr="00EA077F">
        <w:rPr>
          <w:b/>
          <w:bCs/>
          <w:color w:val="000000" w:themeColor="text1"/>
          <w:sz w:val="22"/>
          <w:szCs w:val="22"/>
        </w:rPr>
        <w:t>Заказчику</w:t>
      </w:r>
      <w:r w:rsidRPr="00673D6F">
        <w:rPr>
          <w:bCs/>
          <w:color w:val="000000" w:themeColor="text1"/>
          <w:sz w:val="22"/>
          <w:szCs w:val="22"/>
        </w:rPr>
        <w:t xml:space="preserve"> результат (отчет) оказанных услуг, иных материалов и сведений по устранению недостатков в соответствии с требованием </w:t>
      </w:r>
      <w:r w:rsidRPr="00EA077F">
        <w:rPr>
          <w:b/>
          <w:bCs/>
          <w:color w:val="000000" w:themeColor="text1"/>
          <w:sz w:val="22"/>
          <w:szCs w:val="22"/>
        </w:rPr>
        <w:t>Получателя услуг</w:t>
      </w:r>
      <w:r w:rsidRPr="00673D6F">
        <w:rPr>
          <w:bCs/>
          <w:color w:val="000000" w:themeColor="text1"/>
          <w:sz w:val="22"/>
          <w:szCs w:val="22"/>
        </w:rPr>
        <w:t xml:space="preserve">. </w:t>
      </w:r>
    </w:p>
    <w:p w14:paraId="272E2BB6" w14:textId="77777777" w:rsidR="00D60F28" w:rsidRPr="00673D6F" w:rsidRDefault="00D60F28" w:rsidP="00D60F28">
      <w:pPr>
        <w:pStyle w:val="a3"/>
        <w:numPr>
          <w:ilvl w:val="2"/>
          <w:numId w:val="13"/>
        </w:numPr>
        <w:tabs>
          <w:tab w:val="left" w:pos="993"/>
        </w:tabs>
        <w:ind w:left="0" w:firstLine="426"/>
        <w:jc w:val="both"/>
        <w:rPr>
          <w:bCs/>
          <w:color w:val="000000" w:themeColor="text1"/>
          <w:sz w:val="22"/>
          <w:szCs w:val="22"/>
        </w:rPr>
      </w:pPr>
      <w:r w:rsidRPr="00673D6F">
        <w:rPr>
          <w:bCs/>
          <w:color w:val="000000" w:themeColor="text1"/>
          <w:sz w:val="22"/>
          <w:szCs w:val="22"/>
        </w:rPr>
        <w:t xml:space="preserve"> </w:t>
      </w:r>
      <w:r w:rsidRPr="00EA077F">
        <w:rPr>
          <w:b/>
          <w:bCs/>
          <w:color w:val="000000" w:themeColor="text1"/>
          <w:sz w:val="22"/>
          <w:szCs w:val="22"/>
        </w:rPr>
        <w:t>Заказчик</w:t>
      </w:r>
      <w:r w:rsidRPr="00673D6F">
        <w:rPr>
          <w:bCs/>
          <w:color w:val="000000" w:themeColor="text1"/>
          <w:sz w:val="22"/>
          <w:szCs w:val="22"/>
        </w:rPr>
        <w:t xml:space="preserve"> рассматривает требование </w:t>
      </w:r>
      <w:r w:rsidRPr="00EA077F">
        <w:rPr>
          <w:b/>
          <w:bCs/>
          <w:color w:val="000000" w:themeColor="text1"/>
          <w:sz w:val="22"/>
          <w:szCs w:val="22"/>
        </w:rPr>
        <w:t>Получателя услуги</w:t>
      </w:r>
      <w:r w:rsidRPr="00673D6F">
        <w:rPr>
          <w:bCs/>
          <w:color w:val="000000" w:themeColor="text1"/>
          <w:sz w:val="22"/>
          <w:szCs w:val="22"/>
        </w:rPr>
        <w:t xml:space="preserve">, результат (отчет) оказанной услуги на заседании Комиссии в течение 5 (пяти) рабочих дней с даты получения документов от </w:t>
      </w:r>
      <w:r w:rsidRPr="00EA077F">
        <w:rPr>
          <w:b/>
          <w:bCs/>
          <w:color w:val="000000" w:themeColor="text1"/>
          <w:sz w:val="22"/>
          <w:szCs w:val="22"/>
        </w:rPr>
        <w:t>Исполнителя</w:t>
      </w:r>
      <w:r w:rsidRPr="00673D6F">
        <w:rPr>
          <w:bCs/>
          <w:color w:val="000000" w:themeColor="text1"/>
          <w:sz w:val="22"/>
          <w:szCs w:val="22"/>
        </w:rPr>
        <w:t xml:space="preserve"> и принимает решение:</w:t>
      </w:r>
    </w:p>
    <w:p w14:paraId="314FA063" w14:textId="77777777" w:rsidR="00D60F28" w:rsidRPr="00673D6F" w:rsidRDefault="00D60F28" w:rsidP="00D60F28">
      <w:pPr>
        <w:pStyle w:val="a3"/>
        <w:numPr>
          <w:ilvl w:val="3"/>
          <w:numId w:val="13"/>
        </w:numPr>
        <w:tabs>
          <w:tab w:val="left" w:pos="993"/>
        </w:tabs>
        <w:ind w:left="0" w:firstLine="426"/>
        <w:jc w:val="both"/>
        <w:rPr>
          <w:bCs/>
          <w:color w:val="000000" w:themeColor="text1"/>
          <w:sz w:val="22"/>
          <w:szCs w:val="22"/>
        </w:rPr>
      </w:pPr>
      <w:r w:rsidRPr="00673D6F">
        <w:rPr>
          <w:bCs/>
          <w:color w:val="000000" w:themeColor="text1"/>
          <w:sz w:val="22"/>
          <w:szCs w:val="22"/>
        </w:rPr>
        <w:t xml:space="preserve"> о приеме результата работ частично или в полном объеме и оплате услуг;</w:t>
      </w:r>
    </w:p>
    <w:p w14:paraId="56C8C371" w14:textId="77777777" w:rsidR="00D60F28" w:rsidRPr="00673D6F" w:rsidRDefault="00D60F28" w:rsidP="00D60F28">
      <w:pPr>
        <w:pStyle w:val="a3"/>
        <w:numPr>
          <w:ilvl w:val="3"/>
          <w:numId w:val="13"/>
        </w:numPr>
        <w:tabs>
          <w:tab w:val="left" w:pos="993"/>
        </w:tabs>
        <w:ind w:left="0" w:firstLine="426"/>
        <w:jc w:val="both"/>
        <w:rPr>
          <w:bCs/>
          <w:color w:val="000000" w:themeColor="text1"/>
          <w:sz w:val="22"/>
          <w:szCs w:val="22"/>
        </w:rPr>
      </w:pPr>
      <w:r w:rsidRPr="00673D6F">
        <w:rPr>
          <w:bCs/>
          <w:color w:val="000000" w:themeColor="text1"/>
          <w:sz w:val="22"/>
          <w:szCs w:val="22"/>
        </w:rPr>
        <w:t xml:space="preserve"> об отказе в приеме результата работ и направлению </w:t>
      </w:r>
      <w:r w:rsidRPr="00EA077F">
        <w:rPr>
          <w:b/>
          <w:bCs/>
          <w:color w:val="000000" w:themeColor="text1"/>
          <w:sz w:val="22"/>
          <w:szCs w:val="22"/>
        </w:rPr>
        <w:t>Исполнителю</w:t>
      </w:r>
      <w:r w:rsidRPr="00673D6F">
        <w:rPr>
          <w:bCs/>
          <w:color w:val="000000" w:themeColor="text1"/>
          <w:sz w:val="22"/>
          <w:szCs w:val="22"/>
        </w:rPr>
        <w:t xml:space="preserve"> требование о безвозмездном устранении недостатков услуг, выявленных </w:t>
      </w:r>
      <w:r w:rsidRPr="00EA077F">
        <w:rPr>
          <w:b/>
          <w:bCs/>
          <w:color w:val="000000" w:themeColor="text1"/>
          <w:sz w:val="22"/>
          <w:szCs w:val="22"/>
        </w:rPr>
        <w:t>Заказчиком</w:t>
      </w:r>
      <w:r w:rsidRPr="00673D6F">
        <w:rPr>
          <w:bCs/>
          <w:color w:val="000000" w:themeColor="text1"/>
          <w:sz w:val="22"/>
          <w:szCs w:val="22"/>
        </w:rPr>
        <w:t xml:space="preserve"> по результатам рассмотрения результата (отчета) оказанной услуги.</w:t>
      </w:r>
    </w:p>
    <w:p w14:paraId="6EFE98D8" w14:textId="77777777" w:rsidR="00D60F28" w:rsidRPr="00673D6F" w:rsidRDefault="00D60F28" w:rsidP="00D60F28">
      <w:pPr>
        <w:tabs>
          <w:tab w:val="left" w:pos="709"/>
        </w:tabs>
        <w:suppressAutoHyphens/>
        <w:contextualSpacing/>
        <w:jc w:val="both"/>
        <w:rPr>
          <w:color w:val="000000" w:themeColor="text1"/>
          <w:sz w:val="22"/>
          <w:szCs w:val="22"/>
        </w:rPr>
      </w:pPr>
      <w:bookmarkStart w:id="27" w:name="_ref_17487076"/>
      <w:bookmarkEnd w:id="26"/>
    </w:p>
    <w:p w14:paraId="383A8BA8" w14:textId="77777777" w:rsidR="00D60F28" w:rsidRPr="00673D6F" w:rsidRDefault="00D60F28" w:rsidP="00D60F28">
      <w:pPr>
        <w:suppressAutoHyphens/>
        <w:ind w:left="567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673D6F">
        <w:rPr>
          <w:b/>
          <w:bCs/>
          <w:color w:val="000000" w:themeColor="text1"/>
          <w:sz w:val="22"/>
          <w:szCs w:val="22"/>
        </w:rPr>
        <w:t>5. Права и обязанности Сторон</w:t>
      </w:r>
    </w:p>
    <w:p w14:paraId="390C892B" w14:textId="77777777" w:rsidR="00D60F28" w:rsidRPr="00673D6F" w:rsidRDefault="00D60F28" w:rsidP="00D60F28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5.1. </w:t>
      </w:r>
      <w:r w:rsidRPr="00673D6F">
        <w:rPr>
          <w:b/>
          <w:color w:val="000000" w:themeColor="text1"/>
          <w:sz w:val="22"/>
          <w:szCs w:val="22"/>
        </w:rPr>
        <w:t>Исполнитель обязан</w:t>
      </w:r>
      <w:r w:rsidRPr="00673D6F">
        <w:rPr>
          <w:color w:val="000000" w:themeColor="text1"/>
          <w:sz w:val="22"/>
          <w:szCs w:val="22"/>
        </w:rPr>
        <w:t>:</w:t>
      </w:r>
    </w:p>
    <w:p w14:paraId="30F707FF" w14:textId="77777777" w:rsidR="00D60F28" w:rsidRPr="00673D6F" w:rsidRDefault="00D60F28" w:rsidP="00D60F28">
      <w:pPr>
        <w:tabs>
          <w:tab w:val="left" w:pos="567"/>
        </w:tabs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5.1.1. Оказать </w:t>
      </w:r>
      <w:r w:rsidRPr="00673D6F">
        <w:rPr>
          <w:b/>
          <w:color w:val="000000" w:themeColor="text1"/>
          <w:sz w:val="22"/>
          <w:szCs w:val="22"/>
        </w:rPr>
        <w:t>Получателю услуги</w:t>
      </w:r>
      <w:r w:rsidRPr="00673D6F">
        <w:rPr>
          <w:color w:val="000000" w:themeColor="text1"/>
          <w:sz w:val="22"/>
          <w:szCs w:val="22"/>
        </w:rPr>
        <w:t xml:space="preserve"> услугу качественно и в сроки, установленные настоящим Договором.</w:t>
      </w:r>
    </w:p>
    <w:p w14:paraId="0FFA7F28" w14:textId="77777777" w:rsidR="00D60F28" w:rsidRPr="00673D6F" w:rsidRDefault="00D60F28" w:rsidP="00D60F28">
      <w:pPr>
        <w:widowControl w:val="0"/>
        <w:tabs>
          <w:tab w:val="left" w:pos="567"/>
        </w:tabs>
        <w:autoSpaceDE w:val="0"/>
        <w:autoSpaceDN w:val="0"/>
        <w:adjustRightInd w:val="0"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5.1.2. При необходимости запросить и принять у </w:t>
      </w:r>
      <w:r w:rsidRPr="00673D6F">
        <w:rPr>
          <w:b/>
          <w:color w:val="000000" w:themeColor="text1"/>
          <w:sz w:val="22"/>
          <w:szCs w:val="22"/>
        </w:rPr>
        <w:t>Получателя услуги</w:t>
      </w:r>
      <w:r w:rsidRPr="00673D6F">
        <w:rPr>
          <w:color w:val="000000" w:themeColor="text1"/>
          <w:sz w:val="22"/>
          <w:szCs w:val="22"/>
        </w:rPr>
        <w:t xml:space="preserve"> документацию, иные материалы и сведения, необходимые для оказания Услуг не позднее 5 (пяти) рабочих дней с даты заключения договора.</w:t>
      </w:r>
    </w:p>
    <w:p w14:paraId="17ECD9E1" w14:textId="77777777" w:rsidR="00D60F28" w:rsidRPr="00673D6F" w:rsidRDefault="00D60F28" w:rsidP="00D60F28">
      <w:pPr>
        <w:widowControl w:val="0"/>
        <w:tabs>
          <w:tab w:val="left" w:pos="567"/>
        </w:tabs>
        <w:autoSpaceDE w:val="0"/>
        <w:autoSpaceDN w:val="0"/>
        <w:adjustRightInd w:val="0"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5.1.3. Возвратить </w:t>
      </w:r>
      <w:r w:rsidRPr="00673D6F">
        <w:rPr>
          <w:b/>
          <w:color w:val="000000" w:themeColor="text1"/>
          <w:sz w:val="22"/>
          <w:szCs w:val="22"/>
        </w:rPr>
        <w:t>Получателю услуги</w:t>
      </w:r>
      <w:r w:rsidRPr="00673D6F">
        <w:rPr>
          <w:color w:val="000000" w:themeColor="text1"/>
          <w:sz w:val="22"/>
          <w:szCs w:val="22"/>
        </w:rPr>
        <w:t xml:space="preserve"> документацию, иные материалы и сведения, переданные последним в рамках настоящего Договора, в день подписания </w:t>
      </w:r>
      <w:r w:rsidRPr="00E80899">
        <w:rPr>
          <w:b/>
          <w:color w:val="000000" w:themeColor="text1"/>
          <w:sz w:val="22"/>
          <w:szCs w:val="22"/>
        </w:rPr>
        <w:t>Исполнителем</w:t>
      </w:r>
      <w:r>
        <w:rPr>
          <w:color w:val="000000" w:themeColor="text1"/>
          <w:sz w:val="22"/>
          <w:szCs w:val="22"/>
        </w:rPr>
        <w:t xml:space="preserve"> и </w:t>
      </w:r>
      <w:r w:rsidRPr="00E80899">
        <w:rPr>
          <w:b/>
          <w:color w:val="000000" w:themeColor="text1"/>
          <w:sz w:val="22"/>
          <w:szCs w:val="22"/>
        </w:rPr>
        <w:t>Получателем услуги</w:t>
      </w:r>
      <w:r>
        <w:rPr>
          <w:color w:val="000000" w:themeColor="text1"/>
          <w:sz w:val="22"/>
          <w:szCs w:val="22"/>
        </w:rPr>
        <w:t xml:space="preserve"> </w:t>
      </w:r>
      <w:r w:rsidRPr="00673D6F">
        <w:rPr>
          <w:color w:val="000000" w:themeColor="text1"/>
          <w:sz w:val="22"/>
          <w:szCs w:val="22"/>
        </w:rPr>
        <w:t xml:space="preserve"> Уведомления.</w:t>
      </w:r>
    </w:p>
    <w:p w14:paraId="746F56FD" w14:textId="77777777" w:rsidR="00D60F28" w:rsidRPr="00673D6F" w:rsidRDefault="00D60F28" w:rsidP="00D60F28">
      <w:pPr>
        <w:widowControl w:val="0"/>
        <w:tabs>
          <w:tab w:val="left" w:pos="567"/>
        </w:tabs>
        <w:autoSpaceDE w:val="0"/>
        <w:autoSpaceDN w:val="0"/>
        <w:adjustRightInd w:val="0"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5.1.4. Представлять по требованию </w:t>
      </w:r>
      <w:r w:rsidRPr="00673D6F">
        <w:rPr>
          <w:b/>
          <w:color w:val="000000" w:themeColor="text1"/>
          <w:sz w:val="22"/>
          <w:szCs w:val="22"/>
        </w:rPr>
        <w:t>Получателя услуги</w:t>
      </w:r>
      <w:r w:rsidRPr="00673D6F">
        <w:rPr>
          <w:color w:val="000000" w:themeColor="text1"/>
          <w:sz w:val="22"/>
          <w:szCs w:val="22"/>
        </w:rPr>
        <w:t xml:space="preserve"> и </w:t>
      </w:r>
      <w:r w:rsidRPr="00673D6F">
        <w:rPr>
          <w:b/>
          <w:color w:val="000000" w:themeColor="text1"/>
          <w:sz w:val="22"/>
          <w:szCs w:val="22"/>
        </w:rPr>
        <w:t>Заказчика</w:t>
      </w:r>
      <w:r w:rsidRPr="00673D6F">
        <w:rPr>
          <w:color w:val="000000" w:themeColor="text1"/>
          <w:sz w:val="22"/>
          <w:szCs w:val="22"/>
        </w:rPr>
        <w:t xml:space="preserve"> информацию о ходе любого этапа оказания услуг.</w:t>
      </w:r>
    </w:p>
    <w:p w14:paraId="6E692856" w14:textId="77777777" w:rsidR="00D60F28" w:rsidRPr="00673D6F" w:rsidRDefault="00D60F28" w:rsidP="00D60F28">
      <w:pPr>
        <w:tabs>
          <w:tab w:val="left" w:pos="567"/>
        </w:tabs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5.1.5. Принимать меры по обеспечению сохранности предоставленной </w:t>
      </w:r>
      <w:r w:rsidRPr="00673D6F">
        <w:rPr>
          <w:b/>
          <w:color w:val="000000" w:themeColor="text1"/>
          <w:sz w:val="22"/>
          <w:szCs w:val="22"/>
        </w:rPr>
        <w:t>Получателем услуги</w:t>
      </w:r>
      <w:r w:rsidRPr="00673D6F">
        <w:rPr>
          <w:color w:val="000000" w:themeColor="text1"/>
          <w:sz w:val="22"/>
          <w:szCs w:val="22"/>
        </w:rPr>
        <w:t xml:space="preserve"> документации, иных материалов и сведений в период оказания услуг.</w:t>
      </w:r>
    </w:p>
    <w:p w14:paraId="533D51F8" w14:textId="77777777" w:rsidR="00D60F28" w:rsidRPr="00673D6F" w:rsidRDefault="00D60F28" w:rsidP="00D60F28">
      <w:pPr>
        <w:tabs>
          <w:tab w:val="left" w:pos="567"/>
        </w:tabs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5.1.6. Не нарушать прав третьих лиц в ходе оказания услуг. В случае нарушения таких прав и предъявления </w:t>
      </w:r>
      <w:r w:rsidRPr="00673D6F">
        <w:rPr>
          <w:b/>
          <w:color w:val="000000" w:themeColor="text1"/>
          <w:sz w:val="22"/>
          <w:szCs w:val="22"/>
        </w:rPr>
        <w:t>Получателю услуги</w:t>
      </w:r>
      <w:r w:rsidRPr="00673D6F">
        <w:rPr>
          <w:color w:val="000000" w:themeColor="text1"/>
          <w:sz w:val="22"/>
          <w:szCs w:val="22"/>
        </w:rPr>
        <w:t xml:space="preserve"> и/или </w:t>
      </w:r>
      <w:r w:rsidRPr="00673D6F">
        <w:rPr>
          <w:b/>
          <w:color w:val="000000" w:themeColor="text1"/>
          <w:sz w:val="22"/>
          <w:szCs w:val="22"/>
        </w:rPr>
        <w:t>Заказчику</w:t>
      </w:r>
      <w:r w:rsidRPr="00673D6F">
        <w:rPr>
          <w:color w:val="000000" w:themeColor="text1"/>
          <w:sz w:val="22"/>
          <w:szCs w:val="22"/>
        </w:rPr>
        <w:t xml:space="preserve"> со стороны третьих лиц каких-либо требований, связанных с указанным нарушением, возместить последним в полном объеме расходы и убытки.</w:t>
      </w:r>
    </w:p>
    <w:p w14:paraId="727E7221" w14:textId="77777777" w:rsidR="00D60F28" w:rsidRPr="00673D6F" w:rsidRDefault="00D60F28" w:rsidP="00D60F28">
      <w:pPr>
        <w:tabs>
          <w:tab w:val="left" w:pos="567"/>
        </w:tabs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5.1.7. Отказать в предоставлении услуги субъекту малого и среднего предпринимательства в случае, если состоит с данным субъектом малого и среднего предпринимательства в одной группе лиц, определенных в соответствии со статьей 9 Федерального закона от 26 июля 2006 года № 135-ФЗ «О защите конкуренции».</w:t>
      </w:r>
    </w:p>
    <w:p w14:paraId="77ED506C" w14:textId="77777777" w:rsidR="00D60F28" w:rsidRPr="00673D6F" w:rsidRDefault="00D60F28" w:rsidP="00D60F28">
      <w:pPr>
        <w:tabs>
          <w:tab w:val="left" w:pos="567"/>
        </w:tabs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5.1.8. Уведомить </w:t>
      </w:r>
      <w:r w:rsidRPr="00673D6F">
        <w:rPr>
          <w:b/>
          <w:bCs/>
          <w:color w:val="000000" w:themeColor="text1"/>
          <w:sz w:val="22"/>
          <w:szCs w:val="22"/>
        </w:rPr>
        <w:t>Заказчика</w:t>
      </w:r>
      <w:r w:rsidRPr="00673D6F">
        <w:rPr>
          <w:color w:val="000000" w:themeColor="text1"/>
          <w:sz w:val="22"/>
          <w:szCs w:val="22"/>
        </w:rPr>
        <w:t xml:space="preserve"> в случае нарушения </w:t>
      </w:r>
      <w:r w:rsidRPr="00673D6F">
        <w:rPr>
          <w:b/>
          <w:bCs/>
          <w:color w:val="000000" w:themeColor="text1"/>
          <w:sz w:val="22"/>
          <w:szCs w:val="22"/>
        </w:rPr>
        <w:t>Получателем услуги</w:t>
      </w:r>
      <w:r w:rsidRPr="00673D6F">
        <w:rPr>
          <w:color w:val="000000" w:themeColor="text1"/>
          <w:sz w:val="22"/>
          <w:szCs w:val="22"/>
        </w:rPr>
        <w:t xml:space="preserve"> требований пункта 5.5.1 настоящего Договора не позднее 3 (трех) рабочих дней от даты истечения срока, указанного в запросе. Уведомление оформляется в соответствие с п.11.3. настоящего Договора.</w:t>
      </w:r>
    </w:p>
    <w:p w14:paraId="663349ED" w14:textId="77777777" w:rsidR="00D60F28" w:rsidRPr="00673D6F" w:rsidRDefault="00D60F28" w:rsidP="00D60F28">
      <w:pPr>
        <w:tabs>
          <w:tab w:val="left" w:pos="567"/>
        </w:tabs>
        <w:ind w:firstLine="426"/>
        <w:contextualSpacing/>
        <w:jc w:val="both"/>
        <w:rPr>
          <w:bCs/>
          <w:color w:val="000000" w:themeColor="text1"/>
          <w:sz w:val="22"/>
          <w:szCs w:val="22"/>
        </w:rPr>
      </w:pPr>
    </w:p>
    <w:p w14:paraId="58A7EB54" w14:textId="77777777" w:rsidR="00D60F28" w:rsidRPr="00673D6F" w:rsidRDefault="00D60F28" w:rsidP="00D60F28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lastRenderedPageBreak/>
        <w:t xml:space="preserve">5.2. </w:t>
      </w:r>
      <w:r w:rsidRPr="00673D6F">
        <w:rPr>
          <w:b/>
          <w:color w:val="000000" w:themeColor="text1"/>
          <w:sz w:val="22"/>
          <w:szCs w:val="22"/>
        </w:rPr>
        <w:t>Исполнитель имеет право</w:t>
      </w:r>
      <w:r w:rsidRPr="00673D6F">
        <w:rPr>
          <w:color w:val="000000" w:themeColor="text1"/>
          <w:sz w:val="22"/>
          <w:szCs w:val="22"/>
        </w:rPr>
        <w:t>:</w:t>
      </w:r>
    </w:p>
    <w:p w14:paraId="3CFBD460" w14:textId="77777777" w:rsidR="00D60F28" w:rsidRPr="00673D6F" w:rsidRDefault="00D60F28" w:rsidP="00D60F28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5.2.1. Запрашивать у </w:t>
      </w:r>
      <w:r w:rsidRPr="00673D6F">
        <w:rPr>
          <w:b/>
          <w:color w:val="000000" w:themeColor="text1"/>
          <w:sz w:val="22"/>
          <w:szCs w:val="22"/>
        </w:rPr>
        <w:t>Получателя услуги</w:t>
      </w:r>
      <w:r w:rsidRPr="00673D6F">
        <w:rPr>
          <w:color w:val="000000" w:themeColor="text1"/>
          <w:sz w:val="22"/>
          <w:szCs w:val="22"/>
        </w:rPr>
        <w:t xml:space="preserve"> дополнительные документы, иные материалы и сведения, необходимые для оказания услуг.</w:t>
      </w:r>
    </w:p>
    <w:p w14:paraId="240F3F11" w14:textId="77777777" w:rsidR="00D60F28" w:rsidRPr="002860F1" w:rsidRDefault="00D60F28" w:rsidP="00D60F28">
      <w:pPr>
        <w:pStyle w:val="3"/>
        <w:spacing w:before="0"/>
        <w:ind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28" w:name="_ref_17050234"/>
      <w:r w:rsidRPr="002860F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5.2.2.</w:t>
      </w: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2860F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Привлекать к оказанию услуг любых третьих лиц (</w:t>
      </w:r>
      <w:proofErr w:type="spellStart"/>
      <w:r w:rsidRPr="002860F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субисполнителей</w:t>
      </w:r>
      <w:proofErr w:type="spellEnd"/>
      <w:r w:rsidRPr="002860F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) без дополнительного согласования с </w:t>
      </w:r>
      <w:r w:rsidRPr="002860F1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Заказчиком</w:t>
      </w:r>
      <w:r w:rsidRPr="002860F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</w:t>
      </w:r>
      <w:bookmarkStart w:id="29" w:name="_ref_17050238"/>
      <w:bookmarkEnd w:id="28"/>
      <w:r w:rsidRPr="002860F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Pr="002860F1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Исполнитель</w:t>
      </w:r>
      <w:r w:rsidRPr="002860F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несет перед </w:t>
      </w:r>
      <w:r w:rsidRPr="002860F1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Заказчиком</w:t>
      </w:r>
      <w:r w:rsidRPr="002860F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и </w:t>
      </w:r>
      <w:r w:rsidRPr="002860F1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Получателем услуги</w:t>
      </w:r>
      <w:r w:rsidRPr="002860F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ответственность за последствия неисполнения или ненадлежащего исполнения обязательств </w:t>
      </w:r>
      <w:proofErr w:type="spellStart"/>
      <w:r w:rsidRPr="002860F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субисполнителем</w:t>
      </w:r>
      <w:proofErr w:type="spellEnd"/>
      <w:r w:rsidRPr="002860F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в соответствии с правилами пункта 1 статьи 313 и статьи 403 ГК РФ.</w:t>
      </w:r>
      <w:bookmarkEnd w:id="29"/>
    </w:p>
    <w:p w14:paraId="77F340FF" w14:textId="77777777" w:rsidR="00D60F28" w:rsidRPr="00673D6F" w:rsidRDefault="00D60F28" w:rsidP="00D60F28">
      <w:pPr>
        <w:widowControl w:val="0"/>
        <w:autoSpaceDE w:val="0"/>
        <w:autoSpaceDN w:val="0"/>
        <w:adjustRightInd w:val="0"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5.2.3. По согласованию с </w:t>
      </w:r>
      <w:r w:rsidRPr="00673D6F">
        <w:rPr>
          <w:b/>
          <w:color w:val="000000" w:themeColor="text1"/>
          <w:sz w:val="22"/>
          <w:szCs w:val="22"/>
        </w:rPr>
        <w:t>Получателем услуги</w:t>
      </w:r>
      <w:r w:rsidRPr="00673D6F">
        <w:rPr>
          <w:color w:val="000000" w:themeColor="text1"/>
          <w:sz w:val="22"/>
          <w:szCs w:val="22"/>
        </w:rPr>
        <w:t xml:space="preserve"> досрочно оказать услуги.</w:t>
      </w:r>
    </w:p>
    <w:p w14:paraId="4A115DF6" w14:textId="77777777" w:rsidR="00D60F28" w:rsidRPr="00673D6F" w:rsidRDefault="00D60F28" w:rsidP="00D60F28">
      <w:pPr>
        <w:tabs>
          <w:tab w:val="left" w:pos="567"/>
        </w:tabs>
        <w:autoSpaceDE w:val="0"/>
        <w:autoSpaceDN w:val="0"/>
        <w:adjustRightInd w:val="0"/>
        <w:ind w:firstLine="426"/>
        <w:contextualSpacing/>
        <w:jc w:val="both"/>
        <w:rPr>
          <w:color w:val="000000" w:themeColor="text1"/>
          <w:sz w:val="22"/>
          <w:szCs w:val="22"/>
        </w:rPr>
      </w:pPr>
    </w:p>
    <w:p w14:paraId="174E92CB" w14:textId="77777777" w:rsidR="00D60F28" w:rsidRPr="00673D6F" w:rsidRDefault="00D60F28" w:rsidP="00D60F28">
      <w:pPr>
        <w:tabs>
          <w:tab w:val="left" w:pos="567"/>
        </w:tabs>
        <w:autoSpaceDE w:val="0"/>
        <w:autoSpaceDN w:val="0"/>
        <w:adjustRightInd w:val="0"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5.3. </w:t>
      </w:r>
      <w:r w:rsidRPr="00673D6F">
        <w:rPr>
          <w:b/>
          <w:color w:val="000000" w:themeColor="text1"/>
          <w:sz w:val="22"/>
          <w:szCs w:val="22"/>
        </w:rPr>
        <w:t>Заказчик обязан</w:t>
      </w:r>
      <w:r w:rsidRPr="00673D6F">
        <w:rPr>
          <w:color w:val="000000" w:themeColor="text1"/>
          <w:sz w:val="22"/>
          <w:szCs w:val="22"/>
        </w:rPr>
        <w:t>:</w:t>
      </w:r>
    </w:p>
    <w:p w14:paraId="3C6222DA" w14:textId="77777777" w:rsidR="00D60F28" w:rsidRPr="00673D6F" w:rsidRDefault="00D60F28" w:rsidP="00D60F28">
      <w:pPr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5.3.1. Принять и оплатить услуги в установленный срок в соответствии с Приложением №3 настоящего Договора на основании подписанного </w:t>
      </w:r>
      <w:r w:rsidRPr="002860F1">
        <w:rPr>
          <w:b/>
          <w:color w:val="000000" w:themeColor="text1"/>
          <w:sz w:val="22"/>
          <w:szCs w:val="22"/>
        </w:rPr>
        <w:t>Заказчиком</w:t>
      </w:r>
      <w:r>
        <w:rPr>
          <w:color w:val="000000" w:themeColor="text1"/>
          <w:sz w:val="22"/>
          <w:szCs w:val="22"/>
        </w:rPr>
        <w:t xml:space="preserve"> и </w:t>
      </w:r>
      <w:r w:rsidRPr="002860F1">
        <w:rPr>
          <w:b/>
          <w:color w:val="000000" w:themeColor="text1"/>
          <w:sz w:val="22"/>
          <w:szCs w:val="22"/>
        </w:rPr>
        <w:t>Исполнителем</w:t>
      </w:r>
      <w:r w:rsidRPr="00673D6F">
        <w:rPr>
          <w:color w:val="000000" w:themeColor="text1"/>
          <w:sz w:val="22"/>
          <w:szCs w:val="22"/>
        </w:rPr>
        <w:t xml:space="preserve"> УПД с учетом Уведомления.</w:t>
      </w:r>
    </w:p>
    <w:p w14:paraId="1BDFEC60" w14:textId="77777777" w:rsidR="00D60F28" w:rsidRPr="00673D6F" w:rsidRDefault="00D60F28" w:rsidP="00D60F28">
      <w:pPr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5.4. </w:t>
      </w:r>
      <w:r w:rsidRPr="00673D6F">
        <w:rPr>
          <w:b/>
          <w:color w:val="000000" w:themeColor="text1"/>
          <w:sz w:val="22"/>
          <w:szCs w:val="22"/>
        </w:rPr>
        <w:t>Заказчик вправе:</w:t>
      </w:r>
    </w:p>
    <w:p w14:paraId="787BD6EB" w14:textId="77777777" w:rsidR="00D60F28" w:rsidRPr="00673D6F" w:rsidRDefault="00D60F28" w:rsidP="00D60F28">
      <w:pPr>
        <w:tabs>
          <w:tab w:val="left" w:pos="1134"/>
        </w:tabs>
        <w:autoSpaceDE w:val="0"/>
        <w:autoSpaceDN w:val="0"/>
        <w:adjustRightInd w:val="0"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5.4.1. Проверять ход и качество оказываемых услуг, выполняемых </w:t>
      </w:r>
      <w:r w:rsidRPr="002860F1">
        <w:rPr>
          <w:b/>
          <w:color w:val="000000" w:themeColor="text1"/>
          <w:sz w:val="22"/>
          <w:szCs w:val="22"/>
        </w:rPr>
        <w:t>Исполнителем</w:t>
      </w:r>
      <w:r w:rsidRPr="00673D6F">
        <w:rPr>
          <w:color w:val="000000" w:themeColor="text1"/>
          <w:sz w:val="22"/>
          <w:szCs w:val="22"/>
        </w:rPr>
        <w:t>, не вмешиваясь в его деятельность.</w:t>
      </w:r>
    </w:p>
    <w:p w14:paraId="41F0F07A" w14:textId="77777777" w:rsidR="00D60F28" w:rsidRPr="00673D6F" w:rsidRDefault="00D60F28" w:rsidP="00D60F28">
      <w:pPr>
        <w:ind w:firstLine="426"/>
        <w:contextualSpacing/>
        <w:jc w:val="both"/>
        <w:rPr>
          <w:b/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5.5. </w:t>
      </w:r>
      <w:r w:rsidRPr="00673D6F">
        <w:rPr>
          <w:b/>
          <w:color w:val="000000" w:themeColor="text1"/>
          <w:sz w:val="22"/>
          <w:szCs w:val="22"/>
        </w:rPr>
        <w:t>Получатель услуги обязан:</w:t>
      </w:r>
    </w:p>
    <w:p w14:paraId="534662F1" w14:textId="77777777" w:rsidR="00D60F28" w:rsidRPr="00673D6F" w:rsidRDefault="00D60F28" w:rsidP="00D60F28">
      <w:pPr>
        <w:widowControl w:val="0"/>
        <w:tabs>
          <w:tab w:val="left" w:pos="567"/>
        </w:tabs>
        <w:autoSpaceDE w:val="0"/>
        <w:autoSpaceDN w:val="0"/>
        <w:adjustRightInd w:val="0"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5.5.1. Предоставить </w:t>
      </w:r>
      <w:r w:rsidRPr="00673D6F">
        <w:rPr>
          <w:b/>
          <w:color w:val="000000" w:themeColor="text1"/>
          <w:sz w:val="22"/>
          <w:szCs w:val="22"/>
        </w:rPr>
        <w:t>Исполнителю</w:t>
      </w:r>
      <w:r w:rsidRPr="00673D6F">
        <w:rPr>
          <w:color w:val="000000" w:themeColor="text1"/>
          <w:sz w:val="22"/>
          <w:szCs w:val="22"/>
        </w:rPr>
        <w:t xml:space="preserve"> документацию, иные материалы и сведения, необходимые для оказания услуг не позднее 5 (пяти) рабочих дней с даты получения запроса</w:t>
      </w:r>
    </w:p>
    <w:p w14:paraId="4E4EA399" w14:textId="77777777" w:rsidR="00D60F28" w:rsidRPr="00673D6F" w:rsidRDefault="00D60F28" w:rsidP="00D60F28">
      <w:pPr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5.5.2. В случае отсутствия замечаний, принять услуги в установленный срок в соответствии с условиями настоящего Договора.</w:t>
      </w:r>
    </w:p>
    <w:p w14:paraId="39E6FB93" w14:textId="77777777" w:rsidR="00D60F28" w:rsidRPr="00673D6F" w:rsidRDefault="00D60F28" w:rsidP="00D60F28">
      <w:pPr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5.6. </w:t>
      </w:r>
      <w:r w:rsidRPr="00673D6F">
        <w:rPr>
          <w:b/>
          <w:color w:val="000000" w:themeColor="text1"/>
          <w:sz w:val="22"/>
          <w:szCs w:val="22"/>
        </w:rPr>
        <w:t>Получатель услуги вправе:</w:t>
      </w:r>
      <w:r w:rsidRPr="00673D6F">
        <w:rPr>
          <w:color w:val="000000" w:themeColor="text1"/>
          <w:sz w:val="22"/>
          <w:szCs w:val="22"/>
        </w:rPr>
        <w:t xml:space="preserve"> </w:t>
      </w:r>
    </w:p>
    <w:p w14:paraId="6D4E0BD1" w14:textId="77777777" w:rsidR="00D60F28" w:rsidRPr="00673D6F" w:rsidRDefault="00D60F28" w:rsidP="00D60F28">
      <w:pPr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5.6.1. Досрочно принять оказанные </w:t>
      </w:r>
      <w:r w:rsidRPr="00673D6F">
        <w:rPr>
          <w:b/>
          <w:color w:val="000000" w:themeColor="text1"/>
          <w:sz w:val="22"/>
          <w:szCs w:val="22"/>
        </w:rPr>
        <w:t>Исполнителем</w:t>
      </w:r>
      <w:r w:rsidRPr="00673D6F">
        <w:rPr>
          <w:color w:val="000000" w:themeColor="text1"/>
          <w:sz w:val="22"/>
          <w:szCs w:val="22"/>
        </w:rPr>
        <w:t xml:space="preserve"> услуги.</w:t>
      </w:r>
    </w:p>
    <w:p w14:paraId="662853D3" w14:textId="77777777" w:rsidR="00D60F28" w:rsidRPr="00673D6F" w:rsidRDefault="00D60F28" w:rsidP="00D60F28">
      <w:pPr>
        <w:autoSpaceDE w:val="0"/>
        <w:autoSpaceDN w:val="0"/>
        <w:adjustRightInd w:val="0"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5.6.2. Проверять ход и качество оказываемых услуг, выполняемых </w:t>
      </w:r>
      <w:r w:rsidRPr="00673D6F">
        <w:rPr>
          <w:b/>
          <w:color w:val="000000" w:themeColor="text1"/>
          <w:sz w:val="22"/>
          <w:szCs w:val="22"/>
        </w:rPr>
        <w:t>Исполнителем</w:t>
      </w:r>
      <w:r w:rsidRPr="00673D6F">
        <w:rPr>
          <w:color w:val="000000" w:themeColor="text1"/>
          <w:sz w:val="22"/>
          <w:szCs w:val="22"/>
        </w:rPr>
        <w:t>, не вмешиваясь в его деятельность.</w:t>
      </w:r>
    </w:p>
    <w:p w14:paraId="3424AC15" w14:textId="77777777" w:rsidR="00D60F28" w:rsidRPr="00673D6F" w:rsidRDefault="00D60F28" w:rsidP="00D60F28">
      <w:pPr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5.7. </w:t>
      </w:r>
      <w:r w:rsidRPr="00673D6F">
        <w:rPr>
          <w:b/>
          <w:color w:val="000000" w:themeColor="text1"/>
          <w:sz w:val="22"/>
          <w:szCs w:val="22"/>
        </w:rPr>
        <w:t>Получатель услуги</w:t>
      </w:r>
      <w:r w:rsidRPr="00673D6F">
        <w:rPr>
          <w:color w:val="000000" w:themeColor="text1"/>
          <w:sz w:val="22"/>
          <w:szCs w:val="22"/>
        </w:rPr>
        <w:t xml:space="preserve"> не вправе предъявлять претензии к </w:t>
      </w:r>
      <w:r w:rsidRPr="00673D6F">
        <w:rPr>
          <w:b/>
          <w:color w:val="000000" w:themeColor="text1"/>
          <w:sz w:val="22"/>
          <w:szCs w:val="22"/>
        </w:rPr>
        <w:t xml:space="preserve">Заказчику </w:t>
      </w:r>
      <w:r w:rsidRPr="00673D6F">
        <w:rPr>
          <w:color w:val="000000" w:themeColor="text1"/>
          <w:sz w:val="22"/>
          <w:szCs w:val="22"/>
        </w:rPr>
        <w:t xml:space="preserve">в отношении выбранного </w:t>
      </w:r>
      <w:r w:rsidRPr="00673D6F">
        <w:rPr>
          <w:b/>
          <w:color w:val="000000" w:themeColor="text1"/>
          <w:sz w:val="22"/>
          <w:szCs w:val="22"/>
        </w:rPr>
        <w:t>Заказчиком</w:t>
      </w:r>
      <w:r w:rsidRPr="00673D6F">
        <w:rPr>
          <w:color w:val="000000" w:themeColor="text1"/>
          <w:sz w:val="22"/>
          <w:szCs w:val="22"/>
        </w:rPr>
        <w:t xml:space="preserve"> </w:t>
      </w:r>
      <w:r w:rsidRPr="00673D6F">
        <w:rPr>
          <w:b/>
          <w:color w:val="000000" w:themeColor="text1"/>
          <w:sz w:val="22"/>
          <w:szCs w:val="22"/>
        </w:rPr>
        <w:t>Исполнителя</w:t>
      </w:r>
      <w:r w:rsidRPr="00673D6F">
        <w:rPr>
          <w:color w:val="000000" w:themeColor="text1"/>
          <w:sz w:val="22"/>
          <w:szCs w:val="22"/>
        </w:rPr>
        <w:t xml:space="preserve"> для оказания услуг по настоящему Договору.</w:t>
      </w:r>
    </w:p>
    <w:p w14:paraId="7DEA60B7" w14:textId="77777777" w:rsidR="00D60F28" w:rsidRPr="00673D6F" w:rsidRDefault="00D60F28" w:rsidP="00D60F28">
      <w:pPr>
        <w:ind w:firstLine="426"/>
        <w:contextualSpacing/>
        <w:jc w:val="both"/>
        <w:rPr>
          <w:color w:val="000000" w:themeColor="text1"/>
          <w:sz w:val="22"/>
          <w:szCs w:val="22"/>
        </w:rPr>
      </w:pPr>
    </w:p>
    <w:p w14:paraId="238D4A70" w14:textId="77777777" w:rsidR="00D60F28" w:rsidRPr="00673D6F" w:rsidRDefault="00D60F28" w:rsidP="00D60F28">
      <w:pPr>
        <w:pStyle w:val="1"/>
        <w:numPr>
          <w:ilvl w:val="0"/>
          <w:numId w:val="0"/>
        </w:numPr>
        <w:spacing w:line="240" w:lineRule="auto"/>
        <w:ind w:left="705"/>
        <w:contextualSpacing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6. Ответственность сторон</w:t>
      </w:r>
      <w:bookmarkStart w:id="30" w:name="_ref_17491884"/>
      <w:bookmarkEnd w:id="27"/>
    </w:p>
    <w:p w14:paraId="7E6D6B33" w14:textId="77777777" w:rsidR="00D60F28" w:rsidRPr="00673D6F" w:rsidRDefault="00D60F28" w:rsidP="00D60F28">
      <w:pPr>
        <w:pStyle w:val="1"/>
        <w:numPr>
          <w:ilvl w:val="0"/>
          <w:numId w:val="0"/>
        </w:numPr>
        <w:spacing w:line="240" w:lineRule="auto"/>
        <w:ind w:left="426"/>
        <w:contextualSpacing/>
        <w:jc w:val="left"/>
        <w:rPr>
          <w:b w:val="0"/>
          <w:color w:val="000000" w:themeColor="text1"/>
          <w:sz w:val="22"/>
          <w:szCs w:val="22"/>
        </w:rPr>
      </w:pPr>
      <w:r w:rsidRPr="00673D6F">
        <w:rPr>
          <w:b w:val="0"/>
          <w:color w:val="000000" w:themeColor="text1"/>
          <w:sz w:val="22"/>
          <w:szCs w:val="22"/>
        </w:rPr>
        <w:t xml:space="preserve">6.1. Уплата неустойки </w:t>
      </w:r>
      <w:r w:rsidRPr="00673D6F">
        <w:rPr>
          <w:color w:val="000000" w:themeColor="text1"/>
          <w:sz w:val="22"/>
          <w:szCs w:val="22"/>
        </w:rPr>
        <w:t>Исполнителем</w:t>
      </w:r>
      <w:bookmarkEnd w:id="30"/>
    </w:p>
    <w:p w14:paraId="46B66C6D" w14:textId="77777777" w:rsidR="00D60F28" w:rsidRPr="00FF0F7B" w:rsidRDefault="00D60F28" w:rsidP="00D60F28">
      <w:pPr>
        <w:pStyle w:val="3"/>
        <w:spacing w:before="0"/>
        <w:ind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31" w:name="_ref_17491887"/>
      <w:r w:rsidRPr="00FF0F7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6.1.1. В случае нарушения срока оказания услуг </w:t>
      </w:r>
      <w:r w:rsidRPr="00E308C2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Заказчик</w:t>
      </w:r>
      <w:r w:rsidRPr="00FF0F7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вправе потребовать уплаты пеней в размере 0,1% от цены услуги, определенной Приложением 3 к настоящему Договору за каждый день просрочки.</w:t>
      </w:r>
      <w:bookmarkEnd w:id="31"/>
    </w:p>
    <w:p w14:paraId="5F6A76D3" w14:textId="77777777" w:rsidR="00D60F28" w:rsidRPr="00FF0F7B" w:rsidRDefault="00D60F28" w:rsidP="00D60F28">
      <w:pPr>
        <w:pStyle w:val="3"/>
        <w:spacing w:before="0"/>
        <w:ind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32" w:name="_ref_43118238"/>
      <w:r w:rsidRPr="00FF0F7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6.1.2.</w:t>
      </w:r>
      <w:r w:rsidRPr="00FF0F7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  <w:t xml:space="preserve">В случае просрочки устранения недостатков оказанных услуг </w:t>
      </w:r>
      <w:r w:rsidRPr="00E308C2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Заказчик</w:t>
      </w:r>
      <w:r w:rsidRPr="00FF0F7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вправе потребовать уплаты пеней в размере 0,1% от цены услуги, определенной Приложением 3 к настоящему Договору за каждый день просрочки.</w:t>
      </w:r>
      <w:bookmarkEnd w:id="32"/>
    </w:p>
    <w:p w14:paraId="125D65B4" w14:textId="77777777" w:rsidR="00D60F28" w:rsidRPr="00FF0F7B" w:rsidRDefault="00D60F28" w:rsidP="00D60F28">
      <w:pPr>
        <w:pStyle w:val="2"/>
        <w:spacing w:before="0"/>
        <w:ind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FF0F7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6.2.</w:t>
      </w:r>
      <w:r w:rsidRPr="00FF0F7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</w:r>
      <w:bookmarkStart w:id="33" w:name="_ref_17491900"/>
      <w:r w:rsidRPr="00FF0F7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В случае нарушения </w:t>
      </w:r>
      <w:r w:rsidRPr="00E308C2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Заказчиком</w:t>
      </w:r>
      <w:r w:rsidRPr="00FF0F7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обязательств по Договору </w:t>
      </w:r>
      <w:r w:rsidRPr="00E308C2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Исполнитель</w:t>
      </w:r>
      <w:r w:rsidRPr="00FF0F7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вправе требовать возмещения только реального ущерба. Упущенная выгода возмещению не подлежит.</w:t>
      </w:r>
      <w:bookmarkEnd w:id="33"/>
    </w:p>
    <w:p w14:paraId="24137732" w14:textId="77777777" w:rsidR="00D60F28" w:rsidRPr="00673D6F" w:rsidRDefault="00D60F28" w:rsidP="00D60F28">
      <w:pPr>
        <w:pStyle w:val="2"/>
        <w:spacing w:before="0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F0F7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6.3.</w:t>
      </w:r>
      <w:r w:rsidRPr="00FF0F7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  <w:t xml:space="preserve">В случаях, не предусмотренных настоящим Договором, за неисполнение или ненадлежащее исполнение своих обязательств по настоящему Договору </w:t>
      </w:r>
      <w:r w:rsidRPr="00CD5D71">
        <w:rPr>
          <w:rFonts w:ascii="Times New Roman" w:hAnsi="Times New Roman" w:cs="Times New Roman"/>
          <w:color w:val="000000" w:themeColor="text1"/>
          <w:sz w:val="22"/>
          <w:szCs w:val="22"/>
        </w:rPr>
        <w:t>Стороны</w:t>
      </w:r>
      <w:r w:rsidRPr="00FF0F7B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несут ответственность в соответствии с законодательством Российской Федерации</w:t>
      </w: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19D0739C" w14:textId="77777777" w:rsidR="00D60F28" w:rsidRPr="00673D6F" w:rsidRDefault="00D60F28" w:rsidP="00D60F28">
      <w:pPr>
        <w:contextualSpacing/>
        <w:rPr>
          <w:color w:val="000000" w:themeColor="text1"/>
          <w:sz w:val="22"/>
          <w:szCs w:val="22"/>
        </w:rPr>
      </w:pPr>
    </w:p>
    <w:p w14:paraId="6CEFF538" w14:textId="77777777" w:rsidR="00D60F28" w:rsidRPr="00673D6F" w:rsidRDefault="00D60F28" w:rsidP="00D60F28">
      <w:pPr>
        <w:pStyle w:val="1"/>
        <w:numPr>
          <w:ilvl w:val="0"/>
          <w:numId w:val="0"/>
        </w:numPr>
        <w:spacing w:line="240" w:lineRule="auto"/>
        <w:ind w:left="705"/>
        <w:contextualSpacing/>
        <w:rPr>
          <w:color w:val="000000" w:themeColor="text1"/>
          <w:sz w:val="22"/>
          <w:szCs w:val="22"/>
        </w:rPr>
      </w:pPr>
      <w:bookmarkStart w:id="34" w:name="_ref_17768679"/>
      <w:r w:rsidRPr="00673D6F">
        <w:rPr>
          <w:color w:val="000000" w:themeColor="text1"/>
          <w:sz w:val="22"/>
          <w:szCs w:val="22"/>
        </w:rPr>
        <w:t>7. Изменение и расторжение договора</w:t>
      </w:r>
      <w:bookmarkEnd w:id="34"/>
    </w:p>
    <w:p w14:paraId="4C9F6578" w14:textId="77777777" w:rsidR="00D60F28" w:rsidRPr="00865138" w:rsidRDefault="00D60F28" w:rsidP="00D60F28">
      <w:pPr>
        <w:pStyle w:val="2"/>
        <w:tabs>
          <w:tab w:val="left" w:pos="0"/>
        </w:tabs>
        <w:spacing w:before="0"/>
        <w:ind w:firstLine="426"/>
        <w:contextualSpacing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35" w:name="_ref_17773741"/>
      <w:r w:rsidRPr="00865138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7.1. Договор может быть изменен или расторгнут по соглашению сторон.</w:t>
      </w:r>
      <w:bookmarkEnd w:id="35"/>
    </w:p>
    <w:p w14:paraId="1A049DD0" w14:textId="77777777" w:rsidR="00D60F28" w:rsidRPr="00865138" w:rsidRDefault="00D60F28" w:rsidP="00D60F28">
      <w:pPr>
        <w:pStyle w:val="2"/>
        <w:tabs>
          <w:tab w:val="left" w:pos="0"/>
        </w:tabs>
        <w:spacing w:before="0"/>
        <w:ind w:firstLine="426"/>
        <w:contextualSpacing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36" w:name="_ref_17773750"/>
      <w:r w:rsidRPr="00865138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7.2. Расторжение Договора</w:t>
      </w:r>
      <w:bookmarkEnd w:id="36"/>
      <w:r w:rsidRPr="00865138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</w:t>
      </w:r>
      <w:bookmarkStart w:id="37" w:name="_ref_17773751"/>
      <w:r w:rsidRPr="00865138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</w:p>
    <w:p w14:paraId="3E26F9A6" w14:textId="77777777" w:rsidR="00D60F28" w:rsidRPr="00865138" w:rsidRDefault="00D60F28" w:rsidP="00D60F28">
      <w:pPr>
        <w:pStyle w:val="2"/>
        <w:tabs>
          <w:tab w:val="left" w:pos="0"/>
        </w:tabs>
        <w:spacing w:before="0"/>
        <w:ind w:firstLine="426"/>
        <w:contextualSpacing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865138"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7.2.1. </w:t>
      </w:r>
      <w:r w:rsidRPr="00865138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Заказчик</w:t>
      </w:r>
      <w:r w:rsidRPr="00865138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вправе полностью или частично в одностороннем порядке отказаться от исполнения Договора:</w:t>
      </w:r>
    </w:p>
    <w:p w14:paraId="78441AE9" w14:textId="77777777" w:rsidR="00D60F28" w:rsidRPr="00673D6F" w:rsidRDefault="00D60F28" w:rsidP="00D60F28">
      <w:pPr>
        <w:pStyle w:val="a3"/>
        <w:tabs>
          <w:tab w:val="left" w:pos="0"/>
        </w:tabs>
        <w:ind w:left="0" w:firstLine="426"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7.2.1.1. в случае нарушения </w:t>
      </w:r>
      <w:r w:rsidRPr="00673D6F">
        <w:rPr>
          <w:b/>
          <w:bCs/>
          <w:color w:val="000000" w:themeColor="text1"/>
          <w:sz w:val="22"/>
          <w:szCs w:val="22"/>
        </w:rPr>
        <w:t>Исполнителем</w:t>
      </w:r>
      <w:r w:rsidRPr="00673D6F">
        <w:rPr>
          <w:color w:val="000000" w:themeColor="text1"/>
          <w:sz w:val="22"/>
          <w:szCs w:val="22"/>
        </w:rPr>
        <w:t xml:space="preserve"> сроков оказания услуг, либо сроков безвозмездного устранения недостатков услуг более чем на 7 (семь) календарных дней, </w:t>
      </w:r>
      <w:r w:rsidRPr="00673D6F">
        <w:rPr>
          <w:b/>
          <w:bCs/>
          <w:color w:val="000000" w:themeColor="text1"/>
          <w:sz w:val="22"/>
          <w:szCs w:val="22"/>
        </w:rPr>
        <w:t>Заказчик</w:t>
      </w:r>
      <w:r w:rsidRPr="00673D6F">
        <w:rPr>
          <w:color w:val="000000" w:themeColor="text1"/>
          <w:sz w:val="22"/>
          <w:szCs w:val="22"/>
        </w:rPr>
        <w:t xml:space="preserve"> вправе потребовать расторжения Договора;</w:t>
      </w:r>
    </w:p>
    <w:p w14:paraId="67C95307" w14:textId="77777777" w:rsidR="00D60F28" w:rsidRPr="00673D6F" w:rsidRDefault="00D60F28" w:rsidP="00D60F28">
      <w:pPr>
        <w:pStyle w:val="a3"/>
        <w:tabs>
          <w:tab w:val="left" w:pos="0"/>
        </w:tabs>
        <w:ind w:left="0" w:firstLine="426"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7.2.1.2. в случаях, произошедших не по вине </w:t>
      </w:r>
      <w:r w:rsidRPr="00673D6F">
        <w:rPr>
          <w:b/>
          <w:bCs/>
          <w:color w:val="000000" w:themeColor="text1"/>
          <w:sz w:val="22"/>
          <w:szCs w:val="22"/>
        </w:rPr>
        <w:t>Заказчика</w:t>
      </w:r>
      <w:r w:rsidRPr="00673D6F">
        <w:rPr>
          <w:color w:val="000000" w:themeColor="text1"/>
          <w:sz w:val="22"/>
          <w:szCs w:val="22"/>
        </w:rPr>
        <w:t>, в результате которых дальнейшее выполнение услуг стало нецелесообразным;</w:t>
      </w:r>
    </w:p>
    <w:p w14:paraId="31833372" w14:textId="77777777" w:rsidR="00D60F28" w:rsidRPr="00673D6F" w:rsidRDefault="00D60F28" w:rsidP="00D60F28">
      <w:pPr>
        <w:pStyle w:val="a3"/>
        <w:tabs>
          <w:tab w:val="left" w:pos="0"/>
          <w:tab w:val="left" w:pos="567"/>
        </w:tabs>
        <w:ind w:left="0" w:firstLine="426"/>
        <w:jc w:val="both"/>
        <w:rPr>
          <w:bCs/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7.2.1.3. в случае нарушения </w:t>
      </w:r>
      <w:r w:rsidRPr="00673D6F">
        <w:rPr>
          <w:b/>
          <w:bCs/>
          <w:color w:val="000000" w:themeColor="text1"/>
          <w:sz w:val="22"/>
          <w:szCs w:val="22"/>
        </w:rPr>
        <w:t>Получателем услуги</w:t>
      </w:r>
      <w:r w:rsidRPr="00673D6F">
        <w:rPr>
          <w:color w:val="000000" w:themeColor="text1"/>
          <w:sz w:val="22"/>
          <w:szCs w:val="22"/>
        </w:rPr>
        <w:t xml:space="preserve"> требований </w:t>
      </w:r>
      <w:r w:rsidRPr="00673D6F">
        <w:rPr>
          <w:bCs/>
          <w:color w:val="000000" w:themeColor="text1"/>
          <w:sz w:val="22"/>
          <w:szCs w:val="22"/>
        </w:rPr>
        <w:t>пункта 5.5.1. настоящего Договора, уведомления по которым оформляются в соответствие с требованиями пункта 5.1.8 настоящего Договора.</w:t>
      </w:r>
    </w:p>
    <w:p w14:paraId="11597894" w14:textId="77777777" w:rsidR="00D60F28" w:rsidRPr="00673D6F" w:rsidRDefault="00D60F28" w:rsidP="00D60F28">
      <w:pPr>
        <w:pStyle w:val="a3"/>
        <w:tabs>
          <w:tab w:val="left" w:pos="0"/>
          <w:tab w:val="left" w:pos="567"/>
        </w:tabs>
        <w:ind w:left="0" w:firstLine="426"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7.2.1.4. </w:t>
      </w:r>
      <w:r w:rsidRPr="00673D6F">
        <w:rPr>
          <w:bCs/>
          <w:color w:val="000000" w:themeColor="text1"/>
          <w:sz w:val="22"/>
          <w:szCs w:val="22"/>
        </w:rPr>
        <w:t xml:space="preserve">в случае мотивированной жалобы о качестве выполнения и сроках оказания услуги со стороны </w:t>
      </w:r>
      <w:r w:rsidRPr="00673D6F">
        <w:rPr>
          <w:b/>
          <w:color w:val="000000" w:themeColor="text1"/>
          <w:sz w:val="22"/>
          <w:szCs w:val="22"/>
        </w:rPr>
        <w:t>Получателя услуги.</w:t>
      </w:r>
    </w:p>
    <w:p w14:paraId="30738947" w14:textId="77777777" w:rsidR="00D60F28" w:rsidRPr="00673D6F" w:rsidRDefault="00D60F28" w:rsidP="00D60F28">
      <w:pPr>
        <w:pStyle w:val="a3"/>
        <w:tabs>
          <w:tab w:val="left" w:pos="0"/>
        </w:tabs>
        <w:ind w:left="0" w:firstLine="426"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7.2.2. Договор считается расторгнутым в течение 10 календарных дней с даты отправки </w:t>
      </w:r>
      <w:r w:rsidRPr="00673D6F">
        <w:rPr>
          <w:b/>
          <w:bCs/>
          <w:color w:val="000000" w:themeColor="text1"/>
          <w:sz w:val="22"/>
          <w:szCs w:val="22"/>
        </w:rPr>
        <w:t>Заказчиком</w:t>
      </w:r>
      <w:r w:rsidRPr="00673D6F">
        <w:rPr>
          <w:color w:val="000000" w:themeColor="text1"/>
          <w:sz w:val="22"/>
          <w:szCs w:val="22"/>
        </w:rPr>
        <w:t xml:space="preserve"> уведомления о расторжении в адрес </w:t>
      </w:r>
      <w:r w:rsidRPr="00673D6F">
        <w:rPr>
          <w:b/>
          <w:bCs/>
          <w:color w:val="000000" w:themeColor="text1"/>
          <w:sz w:val="22"/>
          <w:szCs w:val="22"/>
        </w:rPr>
        <w:t>Исполнителя</w:t>
      </w:r>
      <w:r w:rsidRPr="00673D6F">
        <w:rPr>
          <w:color w:val="000000" w:themeColor="text1"/>
          <w:sz w:val="22"/>
          <w:szCs w:val="22"/>
        </w:rPr>
        <w:t xml:space="preserve"> и </w:t>
      </w:r>
      <w:r w:rsidRPr="00673D6F">
        <w:rPr>
          <w:b/>
          <w:bCs/>
          <w:color w:val="000000" w:themeColor="text1"/>
          <w:sz w:val="22"/>
          <w:szCs w:val="22"/>
        </w:rPr>
        <w:t>Получателя</w:t>
      </w:r>
      <w:r w:rsidRPr="00673D6F">
        <w:rPr>
          <w:color w:val="000000" w:themeColor="text1"/>
          <w:sz w:val="22"/>
          <w:szCs w:val="22"/>
        </w:rPr>
        <w:t xml:space="preserve"> услуги</w:t>
      </w:r>
      <w:r>
        <w:rPr>
          <w:color w:val="000000" w:themeColor="text1"/>
          <w:sz w:val="22"/>
          <w:szCs w:val="22"/>
        </w:rPr>
        <w:t>.</w:t>
      </w:r>
      <w:r w:rsidRPr="00673D6F">
        <w:rPr>
          <w:color w:val="000000" w:themeColor="text1"/>
          <w:sz w:val="22"/>
          <w:szCs w:val="22"/>
        </w:rPr>
        <w:t xml:space="preserve"> </w:t>
      </w:r>
      <w:bookmarkEnd w:id="37"/>
      <w:r w:rsidRPr="00673D6F">
        <w:rPr>
          <w:color w:val="000000" w:themeColor="text1"/>
          <w:sz w:val="22"/>
          <w:szCs w:val="22"/>
        </w:rPr>
        <w:t>Уведомление оформляется в соответствие с п.11.3. настоящего Договора.</w:t>
      </w:r>
    </w:p>
    <w:p w14:paraId="5B663585" w14:textId="77777777" w:rsidR="00D60F28" w:rsidRPr="00673D6F" w:rsidRDefault="00D60F28" w:rsidP="00D60F28">
      <w:pPr>
        <w:pStyle w:val="a3"/>
        <w:tabs>
          <w:tab w:val="left" w:pos="0"/>
        </w:tabs>
        <w:ind w:left="0" w:firstLine="426"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lastRenderedPageBreak/>
        <w:t xml:space="preserve">7.2.3. В случае расторжения настоящего Договора (отказа от исполнения настоящего Договора) по причинам, связанным с ненадлежащим выполнением </w:t>
      </w:r>
      <w:r w:rsidRPr="00673D6F">
        <w:rPr>
          <w:b/>
          <w:color w:val="000000" w:themeColor="text1"/>
          <w:sz w:val="22"/>
          <w:szCs w:val="22"/>
        </w:rPr>
        <w:t>Исполнителем</w:t>
      </w:r>
      <w:r w:rsidRPr="00673D6F">
        <w:rPr>
          <w:color w:val="000000" w:themeColor="text1"/>
          <w:sz w:val="22"/>
          <w:szCs w:val="22"/>
        </w:rPr>
        <w:t xml:space="preserve"> условий настоящего Договора, </w:t>
      </w:r>
      <w:r w:rsidRPr="00673D6F">
        <w:rPr>
          <w:b/>
          <w:color w:val="000000" w:themeColor="text1"/>
          <w:sz w:val="22"/>
          <w:szCs w:val="22"/>
        </w:rPr>
        <w:t>Исполнитель</w:t>
      </w:r>
      <w:r w:rsidRPr="00673D6F">
        <w:rPr>
          <w:color w:val="000000" w:themeColor="text1"/>
          <w:sz w:val="22"/>
          <w:szCs w:val="22"/>
        </w:rPr>
        <w:t xml:space="preserve"> не вправе требовать оплаты, компенсации фактически понесенных затрат, а также обязан вернуть полученные по настоящему Договору денежные средства и возместить убытки </w:t>
      </w:r>
      <w:r w:rsidRPr="00673D6F">
        <w:rPr>
          <w:b/>
          <w:color w:val="000000" w:themeColor="text1"/>
          <w:sz w:val="22"/>
          <w:szCs w:val="22"/>
        </w:rPr>
        <w:t>Получателю услуги</w:t>
      </w:r>
      <w:r w:rsidRPr="00673D6F">
        <w:rPr>
          <w:color w:val="000000" w:themeColor="text1"/>
          <w:sz w:val="22"/>
          <w:szCs w:val="22"/>
        </w:rPr>
        <w:t xml:space="preserve"> и </w:t>
      </w:r>
      <w:r w:rsidRPr="00673D6F">
        <w:rPr>
          <w:b/>
          <w:color w:val="000000" w:themeColor="text1"/>
          <w:sz w:val="22"/>
          <w:szCs w:val="22"/>
        </w:rPr>
        <w:t>Заказчику</w:t>
      </w:r>
      <w:r w:rsidRPr="00673D6F">
        <w:rPr>
          <w:color w:val="000000" w:themeColor="text1"/>
          <w:sz w:val="22"/>
          <w:szCs w:val="22"/>
        </w:rPr>
        <w:t xml:space="preserve"> в течение 7 (семи) календарных дней с даты предъявления последними соответствующих требований.</w:t>
      </w:r>
    </w:p>
    <w:p w14:paraId="7B200927" w14:textId="77777777" w:rsidR="00D60F28" w:rsidRPr="00673D6F" w:rsidRDefault="00D60F28" w:rsidP="00D60F28">
      <w:pPr>
        <w:pStyle w:val="a3"/>
        <w:tabs>
          <w:tab w:val="left" w:pos="0"/>
        </w:tabs>
        <w:ind w:left="0" w:firstLine="426"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7.3. Прекращение (окончание) срока действия Договора не освобождает </w:t>
      </w:r>
      <w:r w:rsidRPr="00906D80">
        <w:rPr>
          <w:b/>
          <w:color w:val="000000" w:themeColor="text1"/>
          <w:sz w:val="22"/>
          <w:szCs w:val="22"/>
        </w:rPr>
        <w:t>Стороны</w:t>
      </w:r>
      <w:r w:rsidRPr="00673D6F">
        <w:rPr>
          <w:color w:val="000000" w:themeColor="text1"/>
          <w:sz w:val="22"/>
          <w:szCs w:val="22"/>
        </w:rPr>
        <w:t xml:space="preserve"> от ответственности за неисполнение или ненадлежащее исполнение Договора, если таковые имели место при исполнении условий Договора.</w:t>
      </w:r>
    </w:p>
    <w:p w14:paraId="170C1535" w14:textId="77777777" w:rsidR="00D60F28" w:rsidRPr="00673D6F" w:rsidRDefault="00D60F28" w:rsidP="00D60F28">
      <w:pPr>
        <w:contextualSpacing/>
        <w:rPr>
          <w:color w:val="000000" w:themeColor="text1"/>
          <w:sz w:val="22"/>
          <w:szCs w:val="22"/>
        </w:rPr>
      </w:pPr>
    </w:p>
    <w:p w14:paraId="4596456E" w14:textId="77777777" w:rsidR="00D60F28" w:rsidRPr="00673D6F" w:rsidRDefault="00D60F28" w:rsidP="00D60F28">
      <w:pPr>
        <w:ind w:left="705"/>
        <w:contextualSpacing/>
        <w:jc w:val="center"/>
        <w:rPr>
          <w:b/>
          <w:color w:val="000000" w:themeColor="text1"/>
          <w:sz w:val="22"/>
          <w:szCs w:val="22"/>
        </w:rPr>
      </w:pPr>
      <w:r w:rsidRPr="00673D6F">
        <w:rPr>
          <w:b/>
          <w:color w:val="000000" w:themeColor="text1"/>
          <w:sz w:val="22"/>
          <w:szCs w:val="22"/>
        </w:rPr>
        <w:t>8. Конфиденциальность</w:t>
      </w:r>
    </w:p>
    <w:p w14:paraId="30F26920" w14:textId="77777777" w:rsidR="00D60F28" w:rsidRPr="00673D6F" w:rsidRDefault="00D60F28" w:rsidP="00D60F28">
      <w:pPr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8.1.</w:t>
      </w:r>
      <w:r w:rsidRPr="00673D6F">
        <w:rPr>
          <w:color w:val="000000" w:themeColor="text1"/>
          <w:sz w:val="22"/>
          <w:szCs w:val="22"/>
        </w:rPr>
        <w:tab/>
        <w:t xml:space="preserve"> Любая из </w:t>
      </w:r>
      <w:r w:rsidRPr="00CF2B47">
        <w:rPr>
          <w:b/>
          <w:color w:val="000000" w:themeColor="text1"/>
          <w:sz w:val="22"/>
          <w:szCs w:val="22"/>
        </w:rPr>
        <w:t>Сторон</w:t>
      </w:r>
      <w:r w:rsidRPr="00673D6F">
        <w:rPr>
          <w:color w:val="000000" w:themeColor="text1"/>
          <w:sz w:val="22"/>
          <w:szCs w:val="22"/>
        </w:rPr>
        <w:t xml:space="preserve"> Договора не вправе сообщать третьим лицам, за исключением работников </w:t>
      </w:r>
      <w:r w:rsidRPr="00CF2B47">
        <w:rPr>
          <w:b/>
          <w:color w:val="000000" w:themeColor="text1"/>
          <w:sz w:val="22"/>
          <w:szCs w:val="22"/>
        </w:rPr>
        <w:t>Исполнителя</w:t>
      </w:r>
      <w:r w:rsidRPr="00673D6F">
        <w:rPr>
          <w:color w:val="000000" w:themeColor="text1"/>
          <w:sz w:val="22"/>
          <w:szCs w:val="22"/>
        </w:rPr>
        <w:t xml:space="preserve"> и привлеченных к оказанию услуг третьих лиц, информацию, связанную или полученную в связи с выполнением настоящего Договора,</w:t>
      </w:r>
      <w:r w:rsidRPr="00673D6F">
        <w:rPr>
          <w:i/>
          <w:color w:val="000000" w:themeColor="text1"/>
          <w:sz w:val="22"/>
          <w:szCs w:val="22"/>
        </w:rPr>
        <w:t xml:space="preserve"> </w:t>
      </w:r>
      <w:r w:rsidRPr="00673D6F">
        <w:rPr>
          <w:color w:val="000000" w:themeColor="text1"/>
          <w:sz w:val="22"/>
          <w:szCs w:val="22"/>
        </w:rPr>
        <w:t>и использовать ее для каких-либо целей, кроме связанных с выполнением обязательств по настоящему Договору, в том числе после прекращения действия настоящего Договора (далее – конфиденциальная информация).</w:t>
      </w:r>
    </w:p>
    <w:p w14:paraId="5EB7B422" w14:textId="77777777" w:rsidR="00D60F28" w:rsidRPr="00673D6F" w:rsidRDefault="00D60F28" w:rsidP="00D60F28">
      <w:pPr>
        <w:tabs>
          <w:tab w:val="left" w:pos="0"/>
        </w:tabs>
        <w:autoSpaceDE w:val="0"/>
        <w:autoSpaceDN w:val="0"/>
        <w:adjustRightInd w:val="0"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8.2.</w:t>
      </w:r>
      <w:r w:rsidRPr="00673D6F">
        <w:rPr>
          <w:color w:val="000000" w:themeColor="text1"/>
          <w:sz w:val="22"/>
          <w:szCs w:val="22"/>
        </w:rPr>
        <w:tab/>
        <w:t xml:space="preserve"> </w:t>
      </w:r>
      <w:r w:rsidRPr="00673D6F">
        <w:rPr>
          <w:b/>
          <w:color w:val="000000" w:themeColor="text1"/>
          <w:sz w:val="22"/>
          <w:szCs w:val="22"/>
        </w:rPr>
        <w:t>Исполнитель</w:t>
      </w:r>
      <w:r w:rsidRPr="00673D6F">
        <w:rPr>
          <w:color w:val="000000" w:themeColor="text1"/>
          <w:sz w:val="22"/>
          <w:szCs w:val="22"/>
        </w:rPr>
        <w:t xml:space="preserve"> не вправе передавать оригиналы или копии документов, полученные от </w:t>
      </w:r>
      <w:r w:rsidRPr="00673D6F">
        <w:rPr>
          <w:b/>
          <w:color w:val="000000" w:themeColor="text1"/>
          <w:sz w:val="22"/>
          <w:szCs w:val="22"/>
        </w:rPr>
        <w:t>Получателя услуги</w:t>
      </w:r>
      <w:r w:rsidRPr="00673D6F">
        <w:rPr>
          <w:color w:val="000000" w:themeColor="text1"/>
          <w:sz w:val="22"/>
          <w:szCs w:val="22"/>
        </w:rPr>
        <w:t xml:space="preserve">, третьим лицам, за исключением работников </w:t>
      </w:r>
      <w:r w:rsidRPr="00673D6F">
        <w:rPr>
          <w:b/>
          <w:color w:val="000000" w:themeColor="text1"/>
          <w:sz w:val="22"/>
          <w:szCs w:val="22"/>
        </w:rPr>
        <w:t>Исполнителя</w:t>
      </w:r>
      <w:r w:rsidRPr="00673D6F">
        <w:rPr>
          <w:color w:val="000000" w:themeColor="text1"/>
          <w:sz w:val="22"/>
          <w:szCs w:val="22"/>
        </w:rPr>
        <w:t xml:space="preserve"> и привлеченных к оказанию услуг третьих лиц, без предварительного письменного согласия </w:t>
      </w:r>
      <w:r w:rsidRPr="00673D6F">
        <w:rPr>
          <w:b/>
          <w:color w:val="000000" w:themeColor="text1"/>
          <w:sz w:val="22"/>
          <w:szCs w:val="22"/>
        </w:rPr>
        <w:t>Получателя услуги</w:t>
      </w:r>
      <w:r w:rsidRPr="00673D6F">
        <w:rPr>
          <w:color w:val="000000" w:themeColor="text1"/>
          <w:sz w:val="22"/>
          <w:szCs w:val="22"/>
        </w:rPr>
        <w:t xml:space="preserve">. </w:t>
      </w:r>
    </w:p>
    <w:p w14:paraId="48866F71" w14:textId="77777777" w:rsidR="00D60F28" w:rsidRPr="00673D6F" w:rsidRDefault="00D60F28" w:rsidP="00D60F28">
      <w:pPr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8.3.</w:t>
      </w:r>
      <w:r w:rsidRPr="00673D6F">
        <w:rPr>
          <w:color w:val="000000" w:themeColor="text1"/>
          <w:sz w:val="22"/>
          <w:szCs w:val="22"/>
        </w:rPr>
        <w:tab/>
        <w:t xml:space="preserve"> </w:t>
      </w:r>
      <w:r w:rsidRPr="00673D6F">
        <w:rPr>
          <w:b/>
          <w:color w:val="000000" w:themeColor="text1"/>
          <w:sz w:val="22"/>
          <w:szCs w:val="22"/>
        </w:rPr>
        <w:t>Исполнитель</w:t>
      </w:r>
      <w:r w:rsidRPr="00673D6F">
        <w:rPr>
          <w:color w:val="000000" w:themeColor="text1"/>
          <w:sz w:val="22"/>
          <w:szCs w:val="22"/>
        </w:rPr>
        <w:t xml:space="preserve"> обязуется обеспечить, чтобы его работники и привлекаемые к оказанию услуг третьи лица также не нарушали требования конфиденциальности. </w:t>
      </w:r>
    </w:p>
    <w:p w14:paraId="686E1BE3" w14:textId="77777777" w:rsidR="00D60F28" w:rsidRPr="00673D6F" w:rsidRDefault="00D60F28" w:rsidP="00D60F28">
      <w:pPr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8.4.</w:t>
      </w:r>
      <w:r w:rsidRPr="00673D6F">
        <w:rPr>
          <w:color w:val="000000" w:themeColor="text1"/>
          <w:sz w:val="22"/>
          <w:szCs w:val="22"/>
        </w:rPr>
        <w:tab/>
        <w:t xml:space="preserve"> Любая из </w:t>
      </w:r>
      <w:r w:rsidRPr="00CF2B47">
        <w:rPr>
          <w:b/>
          <w:color w:val="000000" w:themeColor="text1"/>
          <w:sz w:val="22"/>
          <w:szCs w:val="22"/>
        </w:rPr>
        <w:t>Сторон</w:t>
      </w:r>
      <w:r w:rsidRPr="00673D6F">
        <w:rPr>
          <w:color w:val="000000" w:themeColor="text1"/>
          <w:sz w:val="22"/>
          <w:szCs w:val="22"/>
        </w:rPr>
        <w:t xml:space="preserve"> имеет право раскрывать конфиденциальную информацию государственным органам, уполномоченным запрашивать такую информацию в соответствии с законодательством Российской Федерации, на основании должным образом оформленного запроса на предоставление такой инфор</w:t>
      </w:r>
      <w:r>
        <w:rPr>
          <w:color w:val="000000" w:themeColor="text1"/>
          <w:sz w:val="22"/>
          <w:szCs w:val="22"/>
        </w:rPr>
        <w:t xml:space="preserve">мации. При этом раскрывшая </w:t>
      </w:r>
      <w:r w:rsidRPr="00CF2B47">
        <w:rPr>
          <w:b/>
          <w:color w:val="000000" w:themeColor="text1"/>
          <w:sz w:val="22"/>
          <w:szCs w:val="22"/>
        </w:rPr>
        <w:t>Сторона</w:t>
      </w:r>
      <w:r w:rsidRPr="00673D6F">
        <w:rPr>
          <w:color w:val="000000" w:themeColor="text1"/>
          <w:sz w:val="22"/>
          <w:szCs w:val="22"/>
        </w:rPr>
        <w:t xml:space="preserve">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информации.</w:t>
      </w:r>
    </w:p>
    <w:p w14:paraId="6330CB80" w14:textId="77777777" w:rsidR="00D60F28" w:rsidRPr="00673D6F" w:rsidRDefault="00D60F28" w:rsidP="00D60F28">
      <w:pPr>
        <w:ind w:firstLine="709"/>
        <w:contextualSpacing/>
        <w:jc w:val="both"/>
        <w:rPr>
          <w:color w:val="000000" w:themeColor="text1"/>
          <w:sz w:val="22"/>
          <w:szCs w:val="22"/>
        </w:rPr>
      </w:pPr>
    </w:p>
    <w:p w14:paraId="61FBC6E3" w14:textId="77777777" w:rsidR="00D60F28" w:rsidRPr="00673D6F" w:rsidRDefault="00D60F28" w:rsidP="00D60F28">
      <w:pPr>
        <w:ind w:left="705"/>
        <w:contextualSpacing/>
        <w:jc w:val="center"/>
        <w:outlineLvl w:val="0"/>
        <w:rPr>
          <w:b/>
          <w:color w:val="000000" w:themeColor="text1"/>
          <w:sz w:val="22"/>
          <w:szCs w:val="22"/>
        </w:rPr>
      </w:pPr>
      <w:r w:rsidRPr="00673D6F">
        <w:rPr>
          <w:b/>
          <w:color w:val="000000" w:themeColor="text1"/>
          <w:sz w:val="22"/>
          <w:szCs w:val="22"/>
        </w:rPr>
        <w:t>9. Обстоятельства непреодолимой силы</w:t>
      </w:r>
    </w:p>
    <w:p w14:paraId="1309E70E" w14:textId="77777777" w:rsidR="00D60F28" w:rsidRPr="00673D6F" w:rsidRDefault="00D60F28" w:rsidP="00D60F28">
      <w:pPr>
        <w:overflowPunct w:val="0"/>
        <w:autoSpaceDE w:val="0"/>
        <w:autoSpaceDN w:val="0"/>
        <w:adjustRightInd w:val="0"/>
        <w:ind w:firstLine="426"/>
        <w:contextualSpacing/>
        <w:jc w:val="both"/>
        <w:textAlignment w:val="baseline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9.1.</w:t>
      </w:r>
      <w:r w:rsidRPr="00673D6F">
        <w:rPr>
          <w:color w:val="000000" w:themeColor="text1"/>
          <w:sz w:val="22"/>
          <w:szCs w:val="22"/>
        </w:rPr>
        <w:tab/>
        <w:t xml:space="preserve"> Ни одна из </w:t>
      </w:r>
      <w:r w:rsidRPr="00CF2B47">
        <w:rPr>
          <w:b/>
          <w:color w:val="000000" w:themeColor="text1"/>
          <w:sz w:val="22"/>
          <w:szCs w:val="22"/>
        </w:rPr>
        <w:t>Сторон</w:t>
      </w:r>
      <w:r w:rsidRPr="00673D6F">
        <w:rPr>
          <w:color w:val="000000" w:themeColor="text1"/>
          <w:sz w:val="22"/>
          <w:szCs w:val="22"/>
        </w:rPr>
        <w:t xml:space="preserve"> не несет ответственности перед другими сторонами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изданием актов органов государственной власти.</w:t>
      </w:r>
    </w:p>
    <w:p w14:paraId="7DF1CFD6" w14:textId="77777777" w:rsidR="00D60F28" w:rsidRPr="00673D6F" w:rsidRDefault="00D60F28" w:rsidP="00D60F28">
      <w:pPr>
        <w:overflowPunct w:val="0"/>
        <w:autoSpaceDE w:val="0"/>
        <w:autoSpaceDN w:val="0"/>
        <w:adjustRightInd w:val="0"/>
        <w:ind w:firstLine="426"/>
        <w:contextualSpacing/>
        <w:jc w:val="both"/>
        <w:textAlignment w:val="baseline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9.2.</w:t>
      </w:r>
      <w:r w:rsidRPr="00673D6F">
        <w:rPr>
          <w:color w:val="000000" w:themeColor="text1"/>
          <w:sz w:val="22"/>
          <w:szCs w:val="22"/>
        </w:rPr>
        <w:tab/>
      </w:r>
      <w:r w:rsidRPr="00CF2B47">
        <w:rPr>
          <w:b/>
          <w:color w:val="000000" w:themeColor="text1"/>
          <w:sz w:val="22"/>
          <w:szCs w:val="22"/>
        </w:rPr>
        <w:t xml:space="preserve"> Сторона</w:t>
      </w:r>
      <w:r w:rsidRPr="00673D6F">
        <w:rPr>
          <w:color w:val="000000" w:themeColor="text1"/>
          <w:sz w:val="22"/>
          <w:szCs w:val="22"/>
        </w:rPr>
        <w:t xml:space="preserve">, которая не исполняет свои обязательства вследствие действия обстоятельств непреодолимой силы, должна не позднее, чем в трехдневный срок, известить другие стороны в письменном виде о таких обстоятельствах и их влиянии на исполнение обязательств по настоящему Договору. В случае неисполнения </w:t>
      </w:r>
      <w:r w:rsidRPr="00CF2B47">
        <w:rPr>
          <w:b/>
          <w:color w:val="000000" w:themeColor="text1"/>
          <w:sz w:val="22"/>
          <w:szCs w:val="22"/>
        </w:rPr>
        <w:t>Стороной</w:t>
      </w:r>
      <w:r w:rsidRPr="00673D6F">
        <w:rPr>
          <w:color w:val="000000" w:themeColor="text1"/>
          <w:sz w:val="22"/>
          <w:szCs w:val="22"/>
        </w:rPr>
        <w:t xml:space="preserve"> обязанности, предусмотренной в настоящем пункте, она лишается права ссылаться на обстоятельства непреодолимой силы как на обстоятельство, освобождающее ее от ответственности за ненадлежащее исполнение или неисполнение обязательств по настоящему Договору. </w:t>
      </w:r>
    </w:p>
    <w:p w14:paraId="40BF3715" w14:textId="77777777" w:rsidR="00D60F28" w:rsidRDefault="00D60F28" w:rsidP="00D60F28">
      <w:pPr>
        <w:widowControl w:val="0"/>
        <w:overflowPunct w:val="0"/>
        <w:autoSpaceDE w:val="0"/>
        <w:autoSpaceDN w:val="0"/>
        <w:adjustRightInd w:val="0"/>
        <w:ind w:firstLine="426"/>
        <w:contextualSpacing/>
        <w:jc w:val="both"/>
        <w:textAlignment w:val="baseline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9.3. </w:t>
      </w:r>
      <w:r w:rsidRPr="00673D6F">
        <w:rPr>
          <w:color w:val="000000" w:themeColor="text1"/>
          <w:sz w:val="22"/>
          <w:szCs w:val="22"/>
        </w:rPr>
        <w:tab/>
        <w:t>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силы.</w:t>
      </w:r>
    </w:p>
    <w:p w14:paraId="02B101AA" w14:textId="77777777" w:rsidR="00D60F28" w:rsidRPr="00673D6F" w:rsidRDefault="00D60F28" w:rsidP="00D60F28">
      <w:pPr>
        <w:widowControl w:val="0"/>
        <w:overflowPunct w:val="0"/>
        <w:autoSpaceDE w:val="0"/>
        <w:autoSpaceDN w:val="0"/>
        <w:adjustRightInd w:val="0"/>
        <w:ind w:firstLine="426"/>
        <w:contextualSpacing/>
        <w:jc w:val="both"/>
        <w:textAlignment w:val="baseline"/>
        <w:rPr>
          <w:color w:val="000000" w:themeColor="text1"/>
          <w:sz w:val="22"/>
          <w:szCs w:val="22"/>
        </w:rPr>
      </w:pPr>
    </w:p>
    <w:p w14:paraId="5B9992D9" w14:textId="77777777" w:rsidR="00D60F28" w:rsidRPr="00CF2B47" w:rsidRDefault="00D60F28" w:rsidP="00D60F28">
      <w:pPr>
        <w:pStyle w:val="1"/>
        <w:keepNext w:val="0"/>
        <w:keepLines w:val="0"/>
        <w:widowControl w:val="0"/>
        <w:numPr>
          <w:ilvl w:val="0"/>
          <w:numId w:val="0"/>
        </w:numPr>
        <w:spacing w:line="240" w:lineRule="auto"/>
        <w:ind w:left="705"/>
        <w:contextualSpacing/>
        <w:rPr>
          <w:b w:val="0"/>
          <w:color w:val="000000" w:themeColor="text1"/>
          <w:sz w:val="22"/>
          <w:szCs w:val="22"/>
        </w:rPr>
      </w:pPr>
      <w:bookmarkStart w:id="38" w:name="_ref_17936647"/>
      <w:r w:rsidRPr="002B0039">
        <w:rPr>
          <w:color w:val="000000" w:themeColor="text1"/>
          <w:sz w:val="22"/>
          <w:szCs w:val="22"/>
        </w:rPr>
        <w:t>10.</w:t>
      </w:r>
      <w:r w:rsidRPr="00CF2B47">
        <w:rPr>
          <w:color w:val="000000" w:themeColor="text1"/>
          <w:sz w:val="22"/>
          <w:szCs w:val="22"/>
        </w:rPr>
        <w:t xml:space="preserve"> Разрешение споров</w:t>
      </w:r>
      <w:bookmarkEnd w:id="38"/>
    </w:p>
    <w:p w14:paraId="2DA3829A" w14:textId="77777777" w:rsidR="00D60F28" w:rsidRPr="00CF2B47" w:rsidRDefault="00D60F28" w:rsidP="00D60F28">
      <w:pPr>
        <w:pStyle w:val="2"/>
        <w:keepNext w:val="0"/>
        <w:keepLines w:val="0"/>
        <w:widowControl w:val="0"/>
        <w:spacing w:before="0"/>
        <w:ind w:left="426"/>
        <w:contextualSpacing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39" w:name="_ref_17936648"/>
      <w:r w:rsidRPr="00CF2B4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10.1. Досудебный (претензионный) порядок разрешения споров</w:t>
      </w:r>
      <w:bookmarkEnd w:id="39"/>
      <w:r w:rsidRPr="00CF2B4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</w:t>
      </w:r>
      <w:bookmarkStart w:id="40" w:name="_ref_17936649"/>
    </w:p>
    <w:p w14:paraId="74D60A69" w14:textId="77777777" w:rsidR="00D60F28" w:rsidRPr="00CF2B47" w:rsidRDefault="00D60F28" w:rsidP="00D60F28">
      <w:pPr>
        <w:pStyle w:val="2"/>
        <w:keepNext w:val="0"/>
        <w:keepLines w:val="0"/>
        <w:widowControl w:val="0"/>
        <w:spacing w:before="0"/>
        <w:ind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CF2B4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10.1.1. До предъявления </w:t>
      </w:r>
      <w:r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иска, вытекающего из Договора, сторона</w:t>
      </w:r>
      <w:r w:rsidRPr="00CF2B4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, которая считает, что ее права нарушены (далее - заинтересованная сторона), обязана направить другой стороне письменную претензию.</w:t>
      </w:r>
      <w:bookmarkStart w:id="41" w:name="_ref_17936650"/>
      <w:bookmarkEnd w:id="40"/>
    </w:p>
    <w:p w14:paraId="525A4E63" w14:textId="77777777" w:rsidR="00D60F28" w:rsidRPr="00CF2B47" w:rsidRDefault="00D60F28" w:rsidP="00D60F28">
      <w:pPr>
        <w:pStyle w:val="2"/>
        <w:keepNext w:val="0"/>
        <w:keepLines w:val="0"/>
        <w:widowControl w:val="0"/>
        <w:spacing w:before="0"/>
        <w:ind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CF2B4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10.1.2.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  <w:bookmarkEnd w:id="41"/>
    </w:p>
    <w:p w14:paraId="6D7E09B3" w14:textId="77777777" w:rsidR="00D60F28" w:rsidRPr="00CF2B47" w:rsidRDefault="00D60F28" w:rsidP="00D60F28">
      <w:pPr>
        <w:pStyle w:val="3"/>
        <w:keepNext w:val="0"/>
        <w:keepLines w:val="0"/>
        <w:widowControl w:val="0"/>
        <w:tabs>
          <w:tab w:val="left" w:pos="1134"/>
        </w:tabs>
        <w:spacing w:before="0"/>
        <w:ind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2" w:name="_ref_17936651"/>
      <w:r w:rsidRPr="00CF2B4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10.1.3. Сторона, которая получила претензию, обязана ее рассмотреть и направить письменный мотивированный ответ другой стороне в течение 5 (пяти) рабочих дней с момента получения претензии.</w:t>
      </w:r>
      <w:bookmarkStart w:id="43" w:name="_ref_17936652"/>
      <w:bookmarkEnd w:id="42"/>
    </w:p>
    <w:p w14:paraId="1746FAC9" w14:textId="77777777" w:rsidR="00D60F28" w:rsidRPr="00CF2B47" w:rsidRDefault="00D60F28" w:rsidP="00D60F28">
      <w:pPr>
        <w:pStyle w:val="3"/>
        <w:keepNext w:val="0"/>
        <w:keepLines w:val="0"/>
        <w:widowControl w:val="0"/>
        <w:tabs>
          <w:tab w:val="left" w:pos="1134"/>
        </w:tabs>
        <w:spacing w:before="0"/>
        <w:ind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CF2B4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10.1.4. Заинтересованная сторона вправе передать спор на рассмотрение суда по истечении 10 (десяти) рабочих дней со дня направления претензии.</w:t>
      </w:r>
      <w:bookmarkStart w:id="44" w:name="_ref_53518296"/>
      <w:bookmarkEnd w:id="43"/>
    </w:p>
    <w:p w14:paraId="190FB415" w14:textId="77777777" w:rsidR="00D60F28" w:rsidRPr="00CF2B47" w:rsidRDefault="00D60F28" w:rsidP="00D60F28">
      <w:pPr>
        <w:pStyle w:val="3"/>
        <w:keepNext w:val="0"/>
        <w:keepLines w:val="0"/>
        <w:widowControl w:val="0"/>
        <w:tabs>
          <w:tab w:val="left" w:pos="1134"/>
        </w:tabs>
        <w:spacing w:before="0"/>
        <w:ind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CF2B4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10.2. Все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Арбитражном суде Республики Бурятия.</w:t>
      </w:r>
      <w:bookmarkEnd w:id="44"/>
    </w:p>
    <w:p w14:paraId="0A7C52EA" w14:textId="77777777" w:rsidR="00D60F28" w:rsidRPr="00CF2B47" w:rsidRDefault="00D60F28" w:rsidP="00D60F28">
      <w:pPr>
        <w:widowControl w:val="0"/>
        <w:tabs>
          <w:tab w:val="left" w:pos="709"/>
        </w:tabs>
        <w:suppressAutoHyphens/>
        <w:contextualSpacing/>
        <w:jc w:val="center"/>
        <w:rPr>
          <w:color w:val="000000" w:themeColor="text1"/>
          <w:sz w:val="22"/>
          <w:szCs w:val="22"/>
        </w:rPr>
      </w:pPr>
    </w:p>
    <w:p w14:paraId="5E8580D8" w14:textId="77777777" w:rsidR="00D60F28" w:rsidRPr="002B0039" w:rsidRDefault="00D60F28" w:rsidP="00D60F28">
      <w:pPr>
        <w:pStyle w:val="1"/>
        <w:keepNext w:val="0"/>
        <w:keepLines w:val="0"/>
        <w:widowControl w:val="0"/>
        <w:numPr>
          <w:ilvl w:val="0"/>
          <w:numId w:val="0"/>
        </w:numPr>
        <w:spacing w:line="240" w:lineRule="auto"/>
        <w:ind w:left="705"/>
        <w:contextualSpacing/>
        <w:rPr>
          <w:color w:val="000000" w:themeColor="text1"/>
          <w:sz w:val="22"/>
          <w:szCs w:val="22"/>
        </w:rPr>
      </w:pPr>
      <w:bookmarkStart w:id="45" w:name="_ref_18114473"/>
      <w:r w:rsidRPr="002B0039">
        <w:rPr>
          <w:color w:val="000000" w:themeColor="text1"/>
          <w:sz w:val="22"/>
          <w:szCs w:val="22"/>
        </w:rPr>
        <w:t>11. Заключительные положения</w:t>
      </w:r>
      <w:bookmarkEnd w:id="45"/>
    </w:p>
    <w:p w14:paraId="42ACD442" w14:textId="77777777" w:rsidR="00D60F28" w:rsidRPr="00CF2B47" w:rsidRDefault="00D60F28" w:rsidP="00D60F28">
      <w:pPr>
        <w:pStyle w:val="2"/>
        <w:keepNext w:val="0"/>
        <w:keepLines w:val="0"/>
        <w:widowControl w:val="0"/>
        <w:spacing w:before="0"/>
        <w:ind w:left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6" w:name="_ref_18114474"/>
      <w:r w:rsidRPr="00CF2B4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11.1. Договор вступает в силу и становится обязательным для сторон с момента его заключения.</w:t>
      </w:r>
      <w:bookmarkStart w:id="47" w:name="_ref_18114476"/>
      <w:bookmarkEnd w:id="46"/>
    </w:p>
    <w:p w14:paraId="7B57B021" w14:textId="77777777" w:rsidR="00D60F28" w:rsidRPr="00CF2B47" w:rsidRDefault="00D60F28" w:rsidP="00D60F28">
      <w:pPr>
        <w:pStyle w:val="2"/>
        <w:keepNext w:val="0"/>
        <w:keepLines w:val="0"/>
        <w:widowControl w:val="0"/>
        <w:spacing w:before="0"/>
        <w:ind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CF2B4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11.2. Договор действует до определенного в нем момента окончания исполнения сторонами своих обязательств.</w:t>
      </w:r>
      <w:bookmarkEnd w:id="47"/>
    </w:p>
    <w:p w14:paraId="6E0CDF1E" w14:textId="77777777" w:rsidR="00D60F28" w:rsidRPr="00CF2B47" w:rsidRDefault="00D60F28" w:rsidP="00D60F28">
      <w:pPr>
        <w:pStyle w:val="2"/>
        <w:keepNext w:val="0"/>
        <w:keepLines w:val="0"/>
        <w:widowControl w:val="0"/>
        <w:spacing w:before="0"/>
        <w:ind w:left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8" w:name="_ref_53940364"/>
      <w:r w:rsidRPr="00CF2B4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11.3. Направление юридически значимых сообщений</w:t>
      </w:r>
      <w:bookmarkEnd w:id="48"/>
    </w:p>
    <w:p w14:paraId="7ED868EC" w14:textId="77777777" w:rsidR="00D60F28" w:rsidRPr="00CF2B47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jc w:val="both"/>
        <w:rPr>
          <w:rFonts w:ascii="Times New Roman" w:eastAsiaTheme="minorEastAsia" w:hAnsi="Times New Roman" w:cs="Times New Roman"/>
          <w:b w:val="0"/>
          <w:bCs w:val="0"/>
          <w:color w:val="000000" w:themeColor="text1"/>
          <w:sz w:val="22"/>
          <w:szCs w:val="22"/>
        </w:rPr>
      </w:pPr>
      <w:bookmarkStart w:id="49" w:name="_ref_18114478"/>
      <w:r w:rsidRPr="00CF2B4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11.3.1. </w:t>
      </w:r>
      <w:r w:rsidRPr="00CF2B47">
        <w:rPr>
          <w:rFonts w:ascii="Times New Roman" w:eastAsiaTheme="minorEastAsia" w:hAnsi="Times New Roman" w:cs="Times New Roman"/>
          <w:b w:val="0"/>
          <w:bCs w:val="0"/>
          <w:color w:val="000000" w:themeColor="text1"/>
          <w:sz w:val="22"/>
          <w:szCs w:val="22"/>
        </w:rPr>
        <w:t>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только одним из следующих способов:</w:t>
      </w:r>
      <w:bookmarkEnd w:id="49"/>
    </w:p>
    <w:p w14:paraId="4F3E1CA5" w14:textId="77777777" w:rsidR="00D60F28" w:rsidRPr="00CF2B47" w:rsidRDefault="00D60F28" w:rsidP="00D60F28">
      <w:pPr>
        <w:pStyle w:val="a3"/>
        <w:widowControl w:val="0"/>
        <w:numPr>
          <w:ilvl w:val="0"/>
          <w:numId w:val="15"/>
        </w:numPr>
        <w:tabs>
          <w:tab w:val="left" w:pos="1843"/>
        </w:tabs>
        <w:ind w:firstLine="426"/>
        <w:jc w:val="both"/>
        <w:rPr>
          <w:rFonts w:eastAsiaTheme="minorEastAsia"/>
          <w:color w:val="000000" w:themeColor="text1"/>
          <w:sz w:val="22"/>
          <w:szCs w:val="22"/>
        </w:rPr>
      </w:pPr>
      <w:r w:rsidRPr="00CF2B47">
        <w:rPr>
          <w:rFonts w:eastAsiaTheme="minorEastAsia"/>
          <w:color w:val="000000" w:themeColor="text1"/>
          <w:sz w:val="22"/>
          <w:szCs w:val="22"/>
        </w:rPr>
        <w:t>с 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14:paraId="1CDDC9F9" w14:textId="77777777" w:rsidR="00D60F28" w:rsidRPr="00CF2B47" w:rsidRDefault="00D60F28" w:rsidP="00D60F28">
      <w:pPr>
        <w:pStyle w:val="a3"/>
        <w:widowControl w:val="0"/>
        <w:numPr>
          <w:ilvl w:val="0"/>
          <w:numId w:val="15"/>
        </w:numPr>
        <w:tabs>
          <w:tab w:val="left" w:pos="1843"/>
        </w:tabs>
        <w:ind w:firstLine="426"/>
        <w:jc w:val="both"/>
        <w:rPr>
          <w:rFonts w:eastAsiaTheme="minorEastAsia"/>
          <w:color w:val="000000" w:themeColor="text1"/>
          <w:sz w:val="22"/>
          <w:szCs w:val="22"/>
        </w:rPr>
      </w:pPr>
      <w:r w:rsidRPr="00CF2B47">
        <w:rPr>
          <w:rFonts w:eastAsiaTheme="minorEastAsia"/>
          <w:color w:val="000000" w:themeColor="text1"/>
          <w:sz w:val="22"/>
          <w:szCs w:val="22"/>
        </w:rPr>
        <w:t>заказным письмом с уведомлением о вручении;</w:t>
      </w:r>
    </w:p>
    <w:p w14:paraId="039A1BBE" w14:textId="77777777" w:rsidR="00D60F28" w:rsidRPr="00CF2B47" w:rsidRDefault="00D60F28" w:rsidP="00D60F28">
      <w:pPr>
        <w:pStyle w:val="a3"/>
        <w:widowControl w:val="0"/>
        <w:numPr>
          <w:ilvl w:val="0"/>
          <w:numId w:val="15"/>
        </w:numPr>
        <w:tabs>
          <w:tab w:val="left" w:pos="1843"/>
        </w:tabs>
        <w:ind w:firstLine="426"/>
        <w:jc w:val="both"/>
        <w:rPr>
          <w:rFonts w:eastAsiaTheme="minorEastAsia"/>
          <w:color w:val="000000" w:themeColor="text1"/>
          <w:sz w:val="22"/>
          <w:szCs w:val="22"/>
        </w:rPr>
      </w:pPr>
      <w:r w:rsidRPr="00CF2B47">
        <w:rPr>
          <w:rFonts w:eastAsiaTheme="minorEastAsia"/>
          <w:color w:val="000000" w:themeColor="text1"/>
          <w:sz w:val="22"/>
          <w:szCs w:val="22"/>
        </w:rPr>
        <w:t>ценным письмом с описью вложения и уведомлением о вручении.</w:t>
      </w:r>
    </w:p>
    <w:p w14:paraId="4A270A09" w14:textId="77777777" w:rsidR="00D60F28" w:rsidRPr="00CF2B47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jc w:val="both"/>
        <w:rPr>
          <w:rFonts w:ascii="Times New Roman" w:eastAsiaTheme="minorEastAsia" w:hAnsi="Times New Roman" w:cs="Times New Roman"/>
          <w:b w:val="0"/>
          <w:bCs w:val="0"/>
          <w:color w:val="000000" w:themeColor="text1"/>
          <w:sz w:val="22"/>
          <w:szCs w:val="22"/>
        </w:rPr>
      </w:pPr>
      <w:bookmarkStart w:id="50" w:name="_ref_53953051"/>
      <w:r w:rsidRPr="00CF2B47">
        <w:rPr>
          <w:rFonts w:ascii="Times New Roman" w:eastAsiaTheme="minorEastAsia" w:hAnsi="Times New Roman" w:cs="Times New Roman"/>
          <w:b w:val="0"/>
          <w:bCs w:val="0"/>
          <w:color w:val="000000" w:themeColor="text1"/>
          <w:sz w:val="22"/>
          <w:szCs w:val="22"/>
        </w:rPr>
        <w:t>11.3.2. Юридически значимые сообщения направляются исключительно предусмотренными Договором способами. Направление сообщения иным способом не может считаться надлежащим.</w:t>
      </w:r>
      <w:bookmarkEnd w:id="50"/>
    </w:p>
    <w:p w14:paraId="56B8D615" w14:textId="77777777" w:rsidR="00D60F28" w:rsidRPr="00CF2B47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jc w:val="both"/>
        <w:rPr>
          <w:rFonts w:ascii="Times New Roman" w:eastAsiaTheme="minorEastAsia" w:hAnsi="Times New Roman" w:cs="Times New Roman"/>
          <w:b w:val="0"/>
          <w:bCs w:val="0"/>
          <w:color w:val="000000" w:themeColor="text1"/>
          <w:sz w:val="22"/>
          <w:szCs w:val="22"/>
        </w:rPr>
      </w:pPr>
      <w:bookmarkStart w:id="51" w:name="_ref_53965772"/>
      <w:r w:rsidRPr="00CF2B47">
        <w:rPr>
          <w:rFonts w:ascii="Times New Roman" w:eastAsiaTheme="minorEastAsia" w:hAnsi="Times New Roman" w:cs="Times New Roman"/>
          <w:b w:val="0"/>
          <w:bCs w:val="0"/>
          <w:color w:val="000000" w:themeColor="text1"/>
          <w:sz w:val="22"/>
          <w:szCs w:val="22"/>
        </w:rPr>
        <w:t>11.3.3. Все юридически значимые сообщения должны направляться исключительно по почтовому адресу, который указан в разделе Договора "Адреса и реквизиты сторон". Направление сообщения по другим адресам не может считаться надлежащим.</w:t>
      </w:r>
      <w:bookmarkEnd w:id="51"/>
    </w:p>
    <w:p w14:paraId="0BF9C32A" w14:textId="77777777" w:rsidR="00D60F28" w:rsidRPr="00CF2B47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2" w:name="_ref_53500480"/>
      <w:r w:rsidRPr="00CF2B47">
        <w:rPr>
          <w:rFonts w:ascii="Times New Roman" w:eastAsiaTheme="minorEastAsia" w:hAnsi="Times New Roman" w:cs="Times New Roman"/>
          <w:b w:val="0"/>
          <w:bCs w:val="0"/>
          <w:color w:val="000000" w:themeColor="text1"/>
          <w:sz w:val="22"/>
          <w:szCs w:val="22"/>
        </w:rPr>
        <w:t>11.3.4. 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</w:t>
      </w:r>
      <w:r w:rsidRPr="00CF2B47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ей или её представителю.</w:t>
      </w:r>
      <w:bookmarkEnd w:id="52"/>
    </w:p>
    <w:p w14:paraId="07C0EC71" w14:textId="77777777" w:rsidR="00D60F28" w:rsidRPr="00673D6F" w:rsidRDefault="00D60F28" w:rsidP="00D60F28">
      <w:pPr>
        <w:widowControl w:val="0"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14:paraId="0F3B57C9" w14:textId="77777777" w:rsidR="00D60F28" w:rsidRPr="00673D6F" w:rsidRDefault="00D60F28" w:rsidP="00D60F28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0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11.4. В части отношений между Сторонами, неурегулированной положениями настоящего Договора, применяется действующее законодательство Российской Федерации.</w:t>
      </w:r>
    </w:p>
    <w:p w14:paraId="72A37E5A" w14:textId="77777777" w:rsidR="00D60F28" w:rsidRPr="00673D6F" w:rsidRDefault="00D60F28" w:rsidP="00D60F28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0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11.5. Если какое-либо из положений Договора становится недействительным, это не затрагивает действительности остальных его положений.</w:t>
      </w:r>
    </w:p>
    <w:p w14:paraId="053335B7" w14:textId="77777777" w:rsidR="00D60F28" w:rsidRPr="00673D6F" w:rsidRDefault="00D60F28" w:rsidP="00D60F28">
      <w:pPr>
        <w:widowControl w:val="0"/>
        <w:ind w:right="57"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11.6. Настоящий Договор составлен в трех экземплярах, имеющих одинаковую силу, по одному для каждой из Сторон.</w:t>
      </w:r>
    </w:p>
    <w:p w14:paraId="18A05A11" w14:textId="77777777" w:rsidR="00D60F28" w:rsidRPr="00673D6F" w:rsidRDefault="00D60F28" w:rsidP="00D60F28">
      <w:pPr>
        <w:widowControl w:val="0"/>
        <w:ind w:right="57"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11.7. Все приложения к настоящему Договору являются его неотъемлемыми частями.</w:t>
      </w:r>
    </w:p>
    <w:p w14:paraId="5AABF493" w14:textId="77777777" w:rsidR="00D60F28" w:rsidRPr="00673D6F" w:rsidRDefault="00D60F28" w:rsidP="00D60F28">
      <w:pPr>
        <w:widowControl w:val="0"/>
        <w:ind w:right="57"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 xml:space="preserve">К настоящему Договору прилагается: </w:t>
      </w:r>
    </w:p>
    <w:p w14:paraId="11D2804D" w14:textId="77777777" w:rsidR="00D60F28" w:rsidRPr="00673D6F" w:rsidRDefault="00D60F28" w:rsidP="00D60F28">
      <w:pPr>
        <w:widowControl w:val="0"/>
        <w:ind w:firstLine="426"/>
        <w:contextualSpacing/>
        <w:jc w:val="both"/>
        <w:rPr>
          <w:color w:val="000000" w:themeColor="text1"/>
          <w:sz w:val="22"/>
          <w:szCs w:val="22"/>
        </w:rPr>
      </w:pPr>
      <w:bookmarkStart w:id="53" w:name="_Hlk220595058"/>
      <w:r w:rsidRPr="00673D6F">
        <w:rPr>
          <w:color w:val="000000" w:themeColor="text1"/>
          <w:sz w:val="22"/>
          <w:szCs w:val="22"/>
        </w:rPr>
        <w:t>а) Техническое задание (Приложение № 1);</w:t>
      </w:r>
    </w:p>
    <w:bookmarkEnd w:id="53"/>
    <w:p w14:paraId="5390B5BB" w14:textId="77777777" w:rsidR="00D60F28" w:rsidRPr="00673D6F" w:rsidRDefault="00D60F28" w:rsidP="00D60F28">
      <w:pPr>
        <w:widowControl w:val="0"/>
        <w:ind w:firstLine="426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б) Уведомление об оказании и приемке услуг (Приложение № 2);</w:t>
      </w:r>
    </w:p>
    <w:p w14:paraId="7198A3C4" w14:textId="77777777" w:rsidR="00D60F28" w:rsidRPr="00673D6F" w:rsidRDefault="00D60F28" w:rsidP="00D60F28">
      <w:pPr>
        <w:pStyle w:val="a3"/>
        <w:widowControl w:val="0"/>
        <w:tabs>
          <w:tab w:val="left" w:pos="567"/>
        </w:tabs>
        <w:ind w:left="142" w:firstLine="284"/>
        <w:jc w:val="both"/>
        <w:rPr>
          <w:bCs/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в)</w:t>
      </w:r>
      <w:r w:rsidRPr="00673D6F">
        <w:rPr>
          <w:bCs/>
          <w:i/>
          <w:iCs/>
          <w:color w:val="000000" w:themeColor="text1"/>
          <w:sz w:val="22"/>
          <w:szCs w:val="22"/>
        </w:rPr>
        <w:t xml:space="preserve"> </w:t>
      </w:r>
      <w:r w:rsidRPr="00673D6F">
        <w:rPr>
          <w:bCs/>
          <w:color w:val="000000" w:themeColor="text1"/>
          <w:sz w:val="22"/>
          <w:szCs w:val="22"/>
        </w:rPr>
        <w:t>Цена</w:t>
      </w:r>
      <w:r w:rsidRPr="00673D6F">
        <w:rPr>
          <w:color w:val="000000" w:themeColor="text1"/>
          <w:sz w:val="22"/>
          <w:szCs w:val="22"/>
        </w:rPr>
        <w:t xml:space="preserve"> услуг и порядок оплаты по Договору возмездного оказания услуг (Приложение №3).</w:t>
      </w:r>
    </w:p>
    <w:p w14:paraId="07CF986F" w14:textId="77777777" w:rsidR="00D60F28" w:rsidRPr="002B0039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2B003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11.8. Документы, принятые сторонами в факсимильном виде либо электронном виде приравниваются к оригиналам и имеют равную с ними юридическую силу до того момента, пока стороны не обменяются такими документами в оригиналах или иной надлежащей форме. В случае невыполнения этой обязанности, факсимильные и электронные копии сохраняют юридическую силу и являются действительными до момента передачи оригиналов документов.</w:t>
      </w:r>
    </w:p>
    <w:p w14:paraId="4217821D" w14:textId="77777777" w:rsidR="00D60F28" w:rsidRPr="002B0039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2B0039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       </w:t>
      </w:r>
    </w:p>
    <w:p w14:paraId="1AE75752" w14:textId="77777777" w:rsidR="00D60F28" w:rsidRPr="00673D6F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673D6F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12. Юридические адреса сторон и банковские реквизиты</w:t>
      </w:r>
    </w:p>
    <w:p w14:paraId="380DB4E3" w14:textId="77777777" w:rsidR="00D60F28" w:rsidRPr="00673D6F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>Заказчик</w:t>
      </w:r>
    </w:p>
    <w:p w14:paraId="00E148FA" w14:textId="77777777" w:rsidR="00D60F28" w:rsidRPr="00673D6F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DB9507F" w14:textId="77777777" w:rsidR="00D60F28" w:rsidRPr="00673D6F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</w:t>
      </w: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14:paraId="29520263" w14:textId="77777777" w:rsidR="00D60F28" w:rsidRPr="00673D6F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>М.П.</w:t>
      </w:r>
    </w:p>
    <w:p w14:paraId="4A3264A2" w14:textId="77777777" w:rsidR="00D60F28" w:rsidRPr="00673D6F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A4B7E6F" w14:textId="77777777" w:rsidR="00D60F28" w:rsidRPr="00673D6F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</w:t>
      </w:r>
    </w:p>
    <w:p w14:paraId="0D3E2B2A" w14:textId="77777777" w:rsidR="00D60F28" w:rsidRPr="00673D6F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_____________________</w:t>
      </w:r>
    </w:p>
    <w:p w14:paraId="250A9EA2" w14:textId="77777777" w:rsidR="00D60F28" w:rsidRPr="00673D6F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2374856B" w14:textId="77777777" w:rsidR="00D60F28" w:rsidRPr="00673D6F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>М.П.</w:t>
      </w:r>
    </w:p>
    <w:p w14:paraId="482F282C" w14:textId="77777777" w:rsidR="00D60F28" w:rsidRPr="00673D6F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424F2B4" w14:textId="77777777" w:rsidR="00D60F28" w:rsidRPr="00673D6F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>Получатель услуги</w:t>
      </w:r>
    </w:p>
    <w:p w14:paraId="287FD19D" w14:textId="77777777" w:rsidR="00D60F28" w:rsidRPr="00673D6F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A992EEE" w14:textId="77777777" w:rsidR="00D60F28" w:rsidRPr="00673D6F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_________________ </w:t>
      </w:r>
    </w:p>
    <w:p w14:paraId="71AA3175" w14:textId="77777777" w:rsidR="00D60F28" w:rsidRPr="00673D6F" w:rsidRDefault="00D60F28" w:rsidP="00D60F28">
      <w:pPr>
        <w:pStyle w:val="3"/>
        <w:keepNext w:val="0"/>
        <w:keepLines w:val="0"/>
        <w:widowControl w:val="0"/>
        <w:spacing w:before="0"/>
        <w:ind w:firstLine="426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>М.П.</w:t>
      </w:r>
    </w:p>
    <w:p w14:paraId="29383CE8" w14:textId="77777777" w:rsidR="00D60F28" w:rsidRPr="00673D6F" w:rsidRDefault="008C1575" w:rsidP="00D60F28">
      <w:pPr>
        <w:tabs>
          <w:tab w:val="left" w:pos="709"/>
        </w:tabs>
        <w:suppressAutoHyphens/>
        <w:ind w:firstLine="709"/>
        <w:contextualSpacing/>
        <w:jc w:val="right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pict w14:anchorId="5E1BC8A8">
          <v:rect id="Rectangle 8" o:spid="_x0000_s1040" style="position:absolute;left:0;text-align:left;margin-left:-12.3pt;margin-top:166.15pt;width:489.75pt;height:41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" strokecolor="white [3212]"/>
        </w:pict>
      </w:r>
      <w:r>
        <w:rPr>
          <w:noProof/>
          <w:color w:val="000000" w:themeColor="text1"/>
          <w:sz w:val="22"/>
          <w:szCs w:val="22"/>
        </w:rPr>
        <w:pict w14:anchorId="6AEDAC18">
          <v:rect id="Rectangle 5" o:spid="_x0000_s1039" style="position:absolute;left:0;text-align:left;margin-left:-19.05pt;margin-top:610.2pt;width:500.25pt;height:43.8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" strokecolor="white [3212]">
            <w10:anchorlock/>
          </v:rect>
        </w:pict>
      </w:r>
      <w:r>
        <w:rPr>
          <w:noProof/>
          <w:color w:val="000000" w:themeColor="text1"/>
          <w:sz w:val="22"/>
          <w:szCs w:val="22"/>
        </w:rPr>
        <w:pict w14:anchorId="3AF01778">
          <v:rect id="Rectangle 3" o:spid="_x0000_s1038" style="position:absolute;left:0;text-align:left;margin-left:-28.05pt;margin-top:654.05pt;width:522pt;height:48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" strokecolor="white [3212]"/>
        </w:pict>
      </w:r>
      <w:r w:rsidR="00D60F28" w:rsidRPr="00673D6F">
        <w:rPr>
          <w:color w:val="000000" w:themeColor="text1"/>
          <w:sz w:val="22"/>
          <w:szCs w:val="22"/>
        </w:rPr>
        <w:br w:type="page"/>
      </w:r>
      <w:r w:rsidR="00D60F28" w:rsidRPr="00673D6F">
        <w:rPr>
          <w:color w:val="000000" w:themeColor="text1"/>
          <w:sz w:val="22"/>
          <w:szCs w:val="22"/>
        </w:rPr>
        <w:lastRenderedPageBreak/>
        <w:t>Приложение № 1</w:t>
      </w:r>
    </w:p>
    <w:p w14:paraId="6D855D3B" w14:textId="77777777" w:rsidR="00D60F28" w:rsidRPr="00673D6F" w:rsidRDefault="00D60F28" w:rsidP="00D60F28">
      <w:pPr>
        <w:ind w:firstLine="709"/>
        <w:contextualSpacing/>
        <w:jc w:val="center"/>
        <w:outlineLvl w:val="0"/>
        <w:rPr>
          <w:b/>
          <w:color w:val="000000" w:themeColor="text1"/>
          <w:sz w:val="22"/>
          <w:szCs w:val="22"/>
        </w:rPr>
      </w:pPr>
      <w:r w:rsidRPr="00673D6F">
        <w:rPr>
          <w:b/>
          <w:color w:val="000000" w:themeColor="text1"/>
          <w:sz w:val="22"/>
          <w:szCs w:val="22"/>
        </w:rPr>
        <w:t>ТЕХНИЧЕСКОЕ ЗАДАНИЕ</w:t>
      </w:r>
    </w:p>
    <w:p w14:paraId="30568F2E" w14:textId="77777777" w:rsidR="00D60F28" w:rsidRPr="00673D6F" w:rsidRDefault="00D60F28" w:rsidP="00D60F28">
      <w:pPr>
        <w:contextualSpacing/>
        <w:rPr>
          <w:color w:val="000000" w:themeColor="text1"/>
          <w:sz w:val="22"/>
          <w:szCs w:val="22"/>
        </w:rPr>
      </w:pPr>
    </w:p>
    <w:p w14:paraId="03BF9D2C" w14:textId="77777777" w:rsidR="00D60F28" w:rsidRPr="00673D6F" w:rsidRDefault="00D60F28" w:rsidP="00D60F28">
      <w:pPr>
        <w:contextualSpacing/>
        <w:rPr>
          <w:color w:val="000000" w:themeColor="text1"/>
          <w:sz w:val="22"/>
          <w:szCs w:val="22"/>
        </w:rPr>
      </w:pPr>
    </w:p>
    <w:p w14:paraId="68FD6312" w14:textId="77777777" w:rsidR="00D60F28" w:rsidRPr="00673D6F" w:rsidRDefault="00D60F28" w:rsidP="00D60F28">
      <w:pPr>
        <w:contextualSpacing/>
        <w:rPr>
          <w:color w:val="000000" w:themeColor="text1"/>
          <w:sz w:val="22"/>
          <w:szCs w:val="22"/>
        </w:rPr>
      </w:pPr>
    </w:p>
    <w:p w14:paraId="5BCE8B52" w14:textId="77777777" w:rsidR="00D60F28" w:rsidRPr="00673D6F" w:rsidRDefault="00D60F28" w:rsidP="00D60F28">
      <w:pPr>
        <w:contextualSpacing/>
        <w:jc w:val="right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Приложение №2</w:t>
      </w:r>
    </w:p>
    <w:p w14:paraId="1DC3A434" w14:textId="77777777" w:rsidR="00D60F28" w:rsidRPr="00673D6F" w:rsidRDefault="00D60F28" w:rsidP="00D60F28">
      <w:pPr>
        <w:tabs>
          <w:tab w:val="left" w:pos="567"/>
        </w:tabs>
        <w:suppressAutoHyphens/>
        <w:contextualSpacing/>
        <w:jc w:val="right"/>
        <w:rPr>
          <w:color w:val="000000" w:themeColor="text1"/>
          <w:sz w:val="22"/>
          <w:szCs w:val="22"/>
        </w:rPr>
      </w:pPr>
    </w:p>
    <w:p w14:paraId="757F2971" w14:textId="77777777" w:rsidR="00D60F28" w:rsidRPr="00673D6F" w:rsidRDefault="00D60F28" w:rsidP="00D60F28">
      <w:pPr>
        <w:tabs>
          <w:tab w:val="left" w:pos="567"/>
        </w:tabs>
        <w:suppressAutoHyphens/>
        <w:contextualSpacing/>
        <w:jc w:val="center"/>
        <w:rPr>
          <w:b/>
          <w:color w:val="000000" w:themeColor="text1"/>
          <w:sz w:val="22"/>
          <w:szCs w:val="22"/>
        </w:rPr>
      </w:pPr>
      <w:r w:rsidRPr="00673D6F">
        <w:rPr>
          <w:b/>
          <w:color w:val="000000" w:themeColor="text1"/>
          <w:sz w:val="22"/>
          <w:szCs w:val="22"/>
        </w:rPr>
        <w:t xml:space="preserve">УВЕДОМЛЕНИЕ ОБ ОКАЗАНИИ И ПРИЕМКЕ УСЛУГ № </w:t>
      </w:r>
    </w:p>
    <w:p w14:paraId="2A65C9FD" w14:textId="77777777" w:rsidR="00D60F28" w:rsidRPr="00673D6F" w:rsidRDefault="00D60F28" w:rsidP="00D60F28">
      <w:pPr>
        <w:pStyle w:val="a8"/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673D6F">
        <w:rPr>
          <w:rFonts w:ascii="Times New Roman" w:hAnsi="Times New Roman"/>
          <w:b/>
          <w:color w:val="000000" w:themeColor="text1"/>
          <w:sz w:val="22"/>
          <w:szCs w:val="22"/>
        </w:rPr>
        <w:t>по договору возмездного оказания услуг № ___ от _________</w:t>
      </w:r>
    </w:p>
    <w:p w14:paraId="1E02C528" w14:textId="77777777" w:rsidR="00D60F28" w:rsidRPr="00673D6F" w:rsidRDefault="00D60F28" w:rsidP="00D60F28">
      <w:pPr>
        <w:pStyle w:val="a8"/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6B5245A1" w14:textId="77777777" w:rsidR="00D60F28" w:rsidRPr="00673D6F" w:rsidRDefault="00D60F28" w:rsidP="00D60F28">
      <w:pPr>
        <w:pStyle w:val="a8"/>
        <w:tabs>
          <w:tab w:val="left" w:pos="8222"/>
        </w:tabs>
        <w:spacing w:after="0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673D6F">
        <w:rPr>
          <w:rFonts w:ascii="Times New Roman" w:hAnsi="Times New Roman"/>
          <w:color w:val="000000" w:themeColor="text1"/>
          <w:sz w:val="22"/>
          <w:szCs w:val="22"/>
        </w:rPr>
        <w:t>г. Улан-Удэ                                                                                       «____» ___________ 202_ г.</w:t>
      </w:r>
    </w:p>
    <w:p w14:paraId="4E4610DF" w14:textId="77777777" w:rsidR="00D60F28" w:rsidRPr="00673D6F" w:rsidRDefault="008C1575" w:rsidP="00D60F28">
      <w:pPr>
        <w:pStyle w:val="a8"/>
        <w:spacing w:after="0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noProof/>
          <w:color w:val="000000" w:themeColor="text1"/>
          <w:sz w:val="22"/>
          <w:szCs w:val="22"/>
        </w:rPr>
        <w:pict w14:anchorId="27C12F16"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41" type="#_x0000_t202" style="position:absolute;left:0;text-align:left;margin-left:20.9pt;margin-top:6pt;width:403.45pt;height:88.75pt;z-index:-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" filled="f" stroked="f" strokecolor="#f2f2f2" strokeweight="0">
            <v:stroke joinstyle="round"/>
            <o:lock v:ext="edit" shapetype="t"/>
            <v:textbox style="mso-next-textbox:#WordArt 2">
              <w:txbxContent>
                <w:p w14:paraId="6067A8C9" w14:textId="77777777" w:rsidR="00D60F28" w:rsidRPr="008A2BDB" w:rsidRDefault="00D60F28" w:rsidP="00D60F28">
                  <w:pPr>
                    <w:jc w:val="center"/>
                    <w:rPr>
                      <w:b/>
                      <w:bCs/>
                      <w:color w:val="EEECE1" w:themeColor="background2"/>
                      <w:sz w:val="144"/>
                      <w:szCs w:val="144"/>
                    </w:rPr>
                  </w:pPr>
                  <w:r w:rsidRPr="008A2BDB">
                    <w:rPr>
                      <w:b/>
                      <w:bCs/>
                      <w:color w:val="EEECE1" w:themeColor="background2"/>
                      <w:sz w:val="144"/>
                      <w:szCs w:val="144"/>
                    </w:rPr>
                    <w:t>ФОРМА</w:t>
                  </w:r>
                </w:p>
              </w:txbxContent>
            </v:textbox>
          </v:shape>
        </w:pict>
      </w:r>
    </w:p>
    <w:p w14:paraId="71021DB1" w14:textId="77777777" w:rsidR="00D60F28" w:rsidRPr="00673D6F" w:rsidRDefault="00D60F28" w:rsidP="00D60F28">
      <w:pPr>
        <w:tabs>
          <w:tab w:val="left" w:pos="709"/>
        </w:tabs>
        <w:suppressAutoHyphens/>
        <w:ind w:firstLine="567"/>
        <w:contextualSpacing/>
        <w:jc w:val="both"/>
        <w:rPr>
          <w:b/>
          <w:color w:val="000000" w:themeColor="text1"/>
          <w:sz w:val="22"/>
          <w:szCs w:val="22"/>
        </w:rPr>
      </w:pPr>
      <w:r w:rsidRPr="00673D6F">
        <w:rPr>
          <w:b/>
          <w:color w:val="000000" w:themeColor="text1"/>
          <w:sz w:val="22"/>
          <w:szCs w:val="22"/>
        </w:rPr>
        <w:t xml:space="preserve">_________________________, </w:t>
      </w:r>
      <w:r w:rsidRPr="00673D6F">
        <w:rPr>
          <w:color w:val="000000" w:themeColor="text1"/>
          <w:sz w:val="22"/>
          <w:szCs w:val="22"/>
        </w:rPr>
        <w:t>именуемое в дальнейшем</w:t>
      </w:r>
      <w:r w:rsidRPr="00673D6F">
        <w:rPr>
          <w:b/>
          <w:color w:val="000000" w:themeColor="text1"/>
          <w:sz w:val="22"/>
          <w:szCs w:val="22"/>
        </w:rPr>
        <w:t xml:space="preserve"> «Исполнитель», </w:t>
      </w:r>
      <w:r w:rsidRPr="00673D6F">
        <w:rPr>
          <w:color w:val="000000" w:themeColor="text1"/>
          <w:sz w:val="22"/>
          <w:szCs w:val="22"/>
        </w:rPr>
        <w:t xml:space="preserve">в лице </w:t>
      </w:r>
      <w:r w:rsidRPr="00673D6F">
        <w:rPr>
          <w:b/>
          <w:color w:val="000000" w:themeColor="text1"/>
          <w:sz w:val="22"/>
          <w:szCs w:val="22"/>
        </w:rPr>
        <w:t>_________________</w:t>
      </w:r>
      <w:r w:rsidRPr="00673D6F">
        <w:rPr>
          <w:color w:val="000000" w:themeColor="text1"/>
          <w:sz w:val="22"/>
          <w:szCs w:val="22"/>
        </w:rPr>
        <w:t xml:space="preserve"> , действующего на основании </w:t>
      </w:r>
      <w:r w:rsidRPr="00673D6F">
        <w:rPr>
          <w:b/>
          <w:color w:val="000000" w:themeColor="text1"/>
          <w:sz w:val="22"/>
          <w:szCs w:val="22"/>
        </w:rPr>
        <w:t>_________________</w:t>
      </w:r>
      <w:r w:rsidRPr="00673D6F">
        <w:rPr>
          <w:color w:val="000000" w:themeColor="text1"/>
          <w:sz w:val="22"/>
          <w:szCs w:val="22"/>
        </w:rPr>
        <w:t>, с одной стороны,</w:t>
      </w:r>
      <w:r w:rsidRPr="00673D6F">
        <w:rPr>
          <w:b/>
          <w:color w:val="000000" w:themeColor="text1"/>
          <w:sz w:val="22"/>
          <w:szCs w:val="22"/>
        </w:rPr>
        <w:t xml:space="preserve"> </w:t>
      </w:r>
      <w:r w:rsidRPr="00673D6F">
        <w:rPr>
          <w:color w:val="000000" w:themeColor="text1"/>
          <w:sz w:val="22"/>
          <w:szCs w:val="22"/>
        </w:rPr>
        <w:t>и</w:t>
      </w:r>
      <w:r w:rsidRPr="00673D6F">
        <w:rPr>
          <w:b/>
          <w:color w:val="000000" w:themeColor="text1"/>
          <w:sz w:val="22"/>
          <w:szCs w:val="22"/>
        </w:rPr>
        <w:t xml:space="preserve"> </w:t>
      </w:r>
    </w:p>
    <w:p w14:paraId="7939F19B" w14:textId="77777777" w:rsidR="00D60F28" w:rsidRPr="00673D6F" w:rsidRDefault="00D60F28" w:rsidP="00D60F28">
      <w:pPr>
        <w:tabs>
          <w:tab w:val="left" w:pos="709"/>
        </w:tabs>
        <w:suppressAutoHyphens/>
        <w:ind w:firstLine="567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b/>
          <w:color w:val="000000" w:themeColor="text1"/>
          <w:sz w:val="22"/>
          <w:szCs w:val="22"/>
        </w:rPr>
        <w:t xml:space="preserve">____________________, </w:t>
      </w:r>
      <w:r w:rsidRPr="00673D6F">
        <w:rPr>
          <w:color w:val="000000" w:themeColor="text1"/>
          <w:sz w:val="22"/>
          <w:szCs w:val="22"/>
        </w:rPr>
        <w:t>именуемое в дальнейшем</w:t>
      </w:r>
      <w:r w:rsidRPr="00673D6F">
        <w:rPr>
          <w:b/>
          <w:color w:val="000000" w:themeColor="text1"/>
          <w:sz w:val="22"/>
          <w:szCs w:val="22"/>
        </w:rPr>
        <w:t xml:space="preserve"> «Получатель услуги», </w:t>
      </w:r>
      <w:r w:rsidRPr="00673D6F">
        <w:rPr>
          <w:color w:val="000000" w:themeColor="text1"/>
          <w:sz w:val="22"/>
          <w:szCs w:val="22"/>
        </w:rPr>
        <w:t xml:space="preserve">в лице __________________________, действующего на основании </w:t>
      </w:r>
      <w:r w:rsidRPr="00673D6F">
        <w:rPr>
          <w:b/>
          <w:color w:val="000000" w:themeColor="text1"/>
          <w:sz w:val="22"/>
          <w:szCs w:val="22"/>
        </w:rPr>
        <w:t>________________</w:t>
      </w:r>
      <w:r w:rsidRPr="00673D6F">
        <w:rPr>
          <w:color w:val="000000" w:themeColor="text1"/>
          <w:sz w:val="22"/>
          <w:szCs w:val="22"/>
        </w:rPr>
        <w:t xml:space="preserve">, с другой стороны, </w:t>
      </w:r>
    </w:p>
    <w:p w14:paraId="3EF6AD23" w14:textId="77777777" w:rsidR="00D60F28" w:rsidRPr="00673D6F" w:rsidRDefault="00D60F28" w:rsidP="00D60F28">
      <w:pPr>
        <w:tabs>
          <w:tab w:val="left" w:pos="709"/>
        </w:tabs>
        <w:suppressAutoHyphens/>
        <w:ind w:firstLine="567"/>
        <w:contextualSpacing/>
        <w:jc w:val="both"/>
        <w:rPr>
          <w:noProof/>
          <w:color w:val="000000" w:themeColor="text1"/>
          <w:sz w:val="22"/>
          <w:szCs w:val="22"/>
        </w:rPr>
      </w:pPr>
      <w:r w:rsidRPr="00673D6F">
        <w:rPr>
          <w:noProof/>
          <w:color w:val="000000" w:themeColor="text1"/>
          <w:sz w:val="22"/>
          <w:szCs w:val="22"/>
        </w:rPr>
        <w:t xml:space="preserve">составили настоящее Уведомление и </w:t>
      </w:r>
      <w:r w:rsidRPr="00673D6F">
        <w:rPr>
          <w:color w:val="000000" w:themeColor="text1"/>
          <w:sz w:val="22"/>
          <w:szCs w:val="22"/>
        </w:rPr>
        <w:t xml:space="preserve">приняли следующие услуги, </w:t>
      </w:r>
      <w:r w:rsidRPr="00673D6F">
        <w:rPr>
          <w:noProof/>
          <w:color w:val="000000" w:themeColor="text1"/>
          <w:sz w:val="22"/>
          <w:szCs w:val="22"/>
        </w:rPr>
        <w:t>указанные в нижеприведенной таблице:</w:t>
      </w:r>
    </w:p>
    <w:p w14:paraId="185CEBDD" w14:textId="77777777" w:rsidR="00D60F28" w:rsidRPr="00673D6F" w:rsidRDefault="00D60F28" w:rsidP="00D60F28">
      <w:pPr>
        <w:pStyle w:val="a8"/>
        <w:spacing w:after="0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1068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930"/>
        <w:gridCol w:w="763"/>
        <w:gridCol w:w="851"/>
        <w:gridCol w:w="1275"/>
        <w:gridCol w:w="1330"/>
      </w:tblGrid>
      <w:tr w:rsidR="00D60F28" w:rsidRPr="00673D6F" w14:paraId="1D1B25F8" w14:textId="77777777" w:rsidTr="002D763E">
        <w:tc>
          <w:tcPr>
            <w:tcW w:w="4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FD13016" w14:textId="77777777" w:rsidR="00D60F28" w:rsidRPr="00673D6F" w:rsidRDefault="00D60F28" w:rsidP="002D763E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Наименование услуги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72E9BAD" w14:textId="77777777" w:rsidR="00D60F28" w:rsidRPr="00673D6F" w:rsidRDefault="00D60F28" w:rsidP="002D763E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Нормативный документ</w:t>
            </w:r>
          </w:p>
          <w:p w14:paraId="321713F7" w14:textId="77777777" w:rsidR="00D60F28" w:rsidRPr="00673D6F" w:rsidRDefault="00D60F28" w:rsidP="002D763E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(ГОСТ, Технические условия, др.)</w:t>
            </w:r>
          </w:p>
        </w:tc>
        <w:tc>
          <w:tcPr>
            <w:tcW w:w="763" w:type="dxa"/>
            <w:shd w:val="clear" w:color="auto" w:fill="F2F2F2"/>
            <w:vAlign w:val="center"/>
          </w:tcPr>
          <w:p w14:paraId="3A65B596" w14:textId="77777777" w:rsidR="00D60F28" w:rsidRPr="00673D6F" w:rsidRDefault="00D60F28" w:rsidP="002D763E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6AF40093" w14:textId="77777777" w:rsidR="00D60F28" w:rsidRPr="00673D6F" w:rsidRDefault="00D60F28" w:rsidP="002D763E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2DC6F360" w14:textId="77777777" w:rsidR="00D60F28" w:rsidRPr="00673D6F" w:rsidRDefault="00D60F28" w:rsidP="002D763E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Цена за единицу, руб.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447379F9" w14:textId="77777777" w:rsidR="00D60F28" w:rsidRPr="00673D6F" w:rsidRDefault="00D60F28" w:rsidP="002D763E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Сумма, руб.</w:t>
            </w:r>
          </w:p>
        </w:tc>
      </w:tr>
      <w:tr w:rsidR="00D60F28" w:rsidRPr="00673D6F" w14:paraId="064550F3" w14:textId="77777777" w:rsidTr="002D763E"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14:paraId="358C4CC6" w14:textId="77777777" w:rsidR="00D60F28" w:rsidRPr="00673D6F" w:rsidRDefault="00D60F28" w:rsidP="002D763E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vAlign w:val="center"/>
          </w:tcPr>
          <w:p w14:paraId="626A0BD0" w14:textId="77777777" w:rsidR="00D60F28" w:rsidRPr="00673D6F" w:rsidRDefault="00D60F28" w:rsidP="002D763E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63" w:type="dxa"/>
            <w:vAlign w:val="center"/>
          </w:tcPr>
          <w:p w14:paraId="19541A22" w14:textId="77777777" w:rsidR="00D60F28" w:rsidRPr="00673D6F" w:rsidRDefault="00D60F28" w:rsidP="002D763E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A7B4F96" w14:textId="77777777" w:rsidR="00D60F28" w:rsidRPr="00673D6F" w:rsidRDefault="00D60F28" w:rsidP="002D763E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7A90109" w14:textId="77777777" w:rsidR="00D60F28" w:rsidRPr="00673D6F" w:rsidRDefault="00D60F28" w:rsidP="002D763E">
            <w:pPr>
              <w:contextualSpacing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vAlign w:val="center"/>
          </w:tcPr>
          <w:p w14:paraId="2999A46A" w14:textId="77777777" w:rsidR="00D60F28" w:rsidRPr="00673D6F" w:rsidRDefault="00D60F28" w:rsidP="002D763E">
            <w:pPr>
              <w:contextualSpacing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D60F28" w:rsidRPr="00673D6F" w14:paraId="102CA6E2" w14:textId="77777777" w:rsidTr="002D763E">
        <w:tc>
          <w:tcPr>
            <w:tcW w:w="10686" w:type="dxa"/>
            <w:gridSpan w:val="6"/>
          </w:tcPr>
          <w:p w14:paraId="2C3F36F9" w14:textId="77777777" w:rsidR="00D60F28" w:rsidRPr="00673D6F" w:rsidRDefault="00D60F28" w:rsidP="002D763E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 xml:space="preserve">Итого:  </w:t>
            </w:r>
          </w:p>
        </w:tc>
      </w:tr>
      <w:tr w:rsidR="00D60F28" w:rsidRPr="00673D6F" w14:paraId="66E5714F" w14:textId="77777777" w:rsidTr="002D763E">
        <w:tc>
          <w:tcPr>
            <w:tcW w:w="10686" w:type="dxa"/>
            <w:gridSpan w:val="6"/>
          </w:tcPr>
          <w:p w14:paraId="1C0AD6F7" w14:textId="77777777" w:rsidR="00D60F28" w:rsidRPr="00673D6F" w:rsidRDefault="00D60F28" w:rsidP="002D763E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 xml:space="preserve">включая НДС </w:t>
            </w:r>
            <w:r>
              <w:rPr>
                <w:color w:val="000000" w:themeColor="text1"/>
                <w:sz w:val="22"/>
                <w:szCs w:val="22"/>
              </w:rPr>
              <w:t>(если предусмотрен)</w:t>
            </w:r>
          </w:p>
        </w:tc>
      </w:tr>
    </w:tbl>
    <w:p w14:paraId="0B38CAA7" w14:textId="77777777" w:rsidR="00D60F28" w:rsidRPr="00673D6F" w:rsidRDefault="00D60F28" w:rsidP="00D60F28">
      <w:pPr>
        <w:pStyle w:val="a8"/>
        <w:spacing w:after="0"/>
        <w:contextualSpacing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1CC3322D" w14:textId="77777777" w:rsidR="00D60F28" w:rsidRPr="00673D6F" w:rsidRDefault="00D60F28" w:rsidP="00D60F28">
      <w:pPr>
        <w:pStyle w:val="a6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673D6F">
        <w:rPr>
          <w:rFonts w:ascii="Times New Roman" w:hAnsi="Times New Roman"/>
          <w:color w:val="000000" w:themeColor="text1"/>
        </w:rPr>
        <w:t>В соответствии с Договором Услуги оказаны в срок, с надлежащим качеством и полном объеме.</w:t>
      </w:r>
    </w:p>
    <w:p w14:paraId="0768A318" w14:textId="77777777" w:rsidR="00D60F28" w:rsidRPr="00673D6F" w:rsidRDefault="00D60F28" w:rsidP="00D60F28">
      <w:pPr>
        <w:pStyle w:val="a6"/>
        <w:ind w:firstLine="709"/>
        <w:contextualSpacing/>
        <w:jc w:val="both"/>
        <w:rPr>
          <w:rFonts w:ascii="Times New Roman" w:hAnsi="Times New Roman"/>
          <w:color w:val="000000" w:themeColor="text1"/>
        </w:rPr>
      </w:pPr>
      <w:r w:rsidRPr="00673D6F">
        <w:rPr>
          <w:rFonts w:ascii="Times New Roman" w:hAnsi="Times New Roman"/>
          <w:color w:val="000000" w:themeColor="text1"/>
        </w:rPr>
        <w:t xml:space="preserve">Получатель услуги и Исполнитель не имеют претензий друг к другу по исполнению условий Договора. </w:t>
      </w:r>
    </w:p>
    <w:p w14:paraId="544592C7" w14:textId="77777777" w:rsidR="00D60F28" w:rsidRPr="00673D6F" w:rsidRDefault="00D60F28" w:rsidP="00D60F28">
      <w:pPr>
        <w:pStyle w:val="a6"/>
        <w:ind w:firstLine="709"/>
        <w:contextualSpacing/>
        <w:rPr>
          <w:rFonts w:ascii="Times New Roman" w:hAnsi="Times New Roman"/>
          <w:color w:val="000000" w:themeColor="text1"/>
        </w:rPr>
      </w:pPr>
      <w:r w:rsidRPr="00673D6F">
        <w:rPr>
          <w:rFonts w:ascii="Times New Roman" w:hAnsi="Times New Roman"/>
          <w:color w:val="000000" w:themeColor="text1"/>
        </w:rPr>
        <w:t xml:space="preserve">Настоящее Уведомление составлено и подписано Исполнителем, Получателем услуги в трех подлинных экземплярах: </w:t>
      </w:r>
    </w:p>
    <w:p w14:paraId="0C1CCBF1" w14:textId="77777777" w:rsidR="00D60F28" w:rsidRPr="00673D6F" w:rsidRDefault="00D60F28" w:rsidP="00D60F28">
      <w:pPr>
        <w:pStyle w:val="a6"/>
        <w:ind w:firstLine="709"/>
        <w:contextualSpacing/>
        <w:rPr>
          <w:rFonts w:ascii="Times New Roman" w:hAnsi="Times New Roman"/>
          <w:color w:val="000000" w:themeColor="text1"/>
        </w:rPr>
      </w:pPr>
      <w:r w:rsidRPr="00673D6F">
        <w:rPr>
          <w:rFonts w:ascii="Times New Roman" w:hAnsi="Times New Roman"/>
          <w:color w:val="000000" w:themeColor="text1"/>
        </w:rPr>
        <w:t>1-й экземпляр – Исполнителю, 2-й экземпляр – Получателю услуги, 3-й - Заказчику</w:t>
      </w:r>
    </w:p>
    <w:p w14:paraId="47C88264" w14:textId="77777777" w:rsidR="00D60F28" w:rsidRPr="00673D6F" w:rsidRDefault="00D60F28" w:rsidP="00D60F28">
      <w:pPr>
        <w:pStyle w:val="a6"/>
        <w:ind w:firstLine="709"/>
        <w:contextualSpacing/>
        <w:rPr>
          <w:rFonts w:ascii="Times New Roman" w:hAnsi="Times New Roman"/>
          <w:color w:val="000000" w:themeColor="text1"/>
        </w:rPr>
      </w:pPr>
    </w:p>
    <w:tbl>
      <w:tblPr>
        <w:tblW w:w="1038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280"/>
        <w:gridCol w:w="5103"/>
      </w:tblGrid>
      <w:tr w:rsidR="00D60F28" w:rsidRPr="00673D6F" w14:paraId="1F217EE9" w14:textId="77777777" w:rsidTr="002D763E">
        <w:tc>
          <w:tcPr>
            <w:tcW w:w="5280" w:type="dxa"/>
          </w:tcPr>
          <w:p w14:paraId="723F05C0" w14:textId="77777777" w:rsidR="00D60F28" w:rsidRPr="00673D6F" w:rsidRDefault="00D60F28" w:rsidP="002D763E">
            <w:pPr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673D6F">
              <w:rPr>
                <w:b/>
                <w:color w:val="000000" w:themeColor="text1"/>
                <w:sz w:val="22"/>
                <w:szCs w:val="22"/>
              </w:rPr>
              <w:t>Исполнитель:</w:t>
            </w:r>
          </w:p>
        </w:tc>
        <w:tc>
          <w:tcPr>
            <w:tcW w:w="5103" w:type="dxa"/>
          </w:tcPr>
          <w:p w14:paraId="76CC8544" w14:textId="77777777" w:rsidR="00D60F28" w:rsidRPr="00673D6F" w:rsidRDefault="00D60F28" w:rsidP="002D763E">
            <w:pPr>
              <w:contextualSpacing/>
              <w:rPr>
                <w:b/>
                <w:color w:val="000000" w:themeColor="text1"/>
                <w:sz w:val="22"/>
                <w:szCs w:val="22"/>
              </w:rPr>
            </w:pPr>
            <w:r w:rsidRPr="00673D6F">
              <w:rPr>
                <w:b/>
                <w:color w:val="000000" w:themeColor="text1"/>
                <w:sz w:val="22"/>
                <w:szCs w:val="22"/>
              </w:rPr>
              <w:t>Получатель услуги:</w:t>
            </w:r>
          </w:p>
        </w:tc>
      </w:tr>
      <w:tr w:rsidR="00D60F28" w:rsidRPr="00673D6F" w14:paraId="1423392F" w14:textId="77777777" w:rsidTr="002D763E">
        <w:tc>
          <w:tcPr>
            <w:tcW w:w="5280" w:type="dxa"/>
          </w:tcPr>
          <w:p w14:paraId="630E7833" w14:textId="77777777"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3D262846" w14:textId="77777777"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7BE3E6E8" w14:textId="77777777" w:rsidR="00D60F28" w:rsidRPr="00673D6F" w:rsidRDefault="00D60F28" w:rsidP="002D763E">
            <w:pPr>
              <w:tabs>
                <w:tab w:val="left" w:pos="851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____________</w:t>
            </w:r>
          </w:p>
          <w:p w14:paraId="711E5E8B" w14:textId="77777777" w:rsidR="00D60F28" w:rsidRPr="00673D6F" w:rsidRDefault="00D60F28" w:rsidP="002D763E">
            <w:pPr>
              <w:tabs>
                <w:tab w:val="left" w:pos="851"/>
              </w:tabs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351DFBE6" w14:textId="77777777" w:rsidR="00D60F28" w:rsidRPr="00673D6F" w:rsidRDefault="00D60F28" w:rsidP="002D763E">
            <w:pPr>
              <w:tabs>
                <w:tab w:val="left" w:pos="851"/>
              </w:tabs>
              <w:contextualSpacing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5A5574B4" w14:textId="77777777"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1B6B088A" w14:textId="77777777"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7433663A" w14:textId="77777777" w:rsidR="00D60F28" w:rsidRPr="00673D6F" w:rsidRDefault="00D60F28" w:rsidP="002D763E">
            <w:pPr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___________</w:t>
            </w:r>
          </w:p>
          <w:p w14:paraId="72E5C5F0" w14:textId="77777777" w:rsidR="00D60F28" w:rsidRPr="00673D6F" w:rsidRDefault="00D60F28" w:rsidP="002D763E">
            <w:pPr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73E78697" w14:textId="77777777" w:rsidR="00D60F28" w:rsidRPr="00673D6F" w:rsidRDefault="00D60F28" w:rsidP="002D763E">
            <w:pPr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М.П.</w:t>
            </w:r>
          </w:p>
        </w:tc>
      </w:tr>
    </w:tbl>
    <w:p w14:paraId="265569F6" w14:textId="77777777" w:rsidR="00D60F28" w:rsidRPr="00673D6F" w:rsidRDefault="00D60F28" w:rsidP="00D60F28">
      <w:pPr>
        <w:contextualSpacing/>
        <w:rPr>
          <w:color w:val="000000" w:themeColor="text1"/>
          <w:sz w:val="22"/>
          <w:szCs w:val="22"/>
        </w:rPr>
      </w:pPr>
    </w:p>
    <w:p w14:paraId="35CECA73" w14:textId="77777777" w:rsidR="00D60F28" w:rsidRPr="00673D6F" w:rsidRDefault="00D60F28" w:rsidP="00D60F28">
      <w:pPr>
        <w:contextualSpacing/>
        <w:rPr>
          <w:color w:val="000000" w:themeColor="text1"/>
          <w:sz w:val="22"/>
          <w:szCs w:val="22"/>
        </w:rPr>
      </w:pPr>
    </w:p>
    <w:p w14:paraId="59396D93" w14:textId="77777777" w:rsidR="00D60F28" w:rsidRPr="00673D6F" w:rsidRDefault="00D60F28" w:rsidP="00D60F28">
      <w:pPr>
        <w:contextualSpacing/>
        <w:rPr>
          <w:color w:val="000000" w:themeColor="text1"/>
          <w:sz w:val="22"/>
          <w:szCs w:val="22"/>
        </w:rPr>
      </w:pPr>
    </w:p>
    <w:tbl>
      <w:tblPr>
        <w:tblStyle w:val="aa"/>
        <w:tblW w:w="10490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D60F28" w:rsidRPr="00673D6F" w14:paraId="323D0AEF" w14:textId="77777777" w:rsidTr="002D763E">
        <w:tc>
          <w:tcPr>
            <w:tcW w:w="10490" w:type="dxa"/>
          </w:tcPr>
          <w:p w14:paraId="0B2D8B67" w14:textId="77777777" w:rsidR="00D60F28" w:rsidRPr="00673D6F" w:rsidRDefault="00D60F28" w:rsidP="002D763E">
            <w:pPr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3D6F">
              <w:rPr>
                <w:b/>
                <w:bCs/>
                <w:color w:val="000000" w:themeColor="text1"/>
                <w:sz w:val="22"/>
                <w:szCs w:val="22"/>
              </w:rPr>
              <w:t>Заказчик:</w:t>
            </w:r>
          </w:p>
          <w:p w14:paraId="6D49B094" w14:textId="77777777" w:rsidR="00D60F28" w:rsidRPr="00673D6F" w:rsidRDefault="00D60F28" w:rsidP="002D763E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 xml:space="preserve">Результат оказанной услуги (отчет) принят на заседании комиссии Гарантийного фонда Бурятии </w:t>
            </w:r>
          </w:p>
          <w:p w14:paraId="3F080684" w14:textId="77777777" w:rsidR="00D60F28" w:rsidRPr="00673D6F" w:rsidRDefault="00D60F28" w:rsidP="002D763E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протоколом от__________№_____</w:t>
            </w:r>
          </w:p>
          <w:p w14:paraId="31EECD65" w14:textId="77777777" w:rsidR="00D60F28" w:rsidRPr="00673D6F" w:rsidRDefault="00D60F28" w:rsidP="002D763E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314A748F" w14:textId="77777777" w:rsidR="00D60F28" w:rsidRPr="00673D6F" w:rsidRDefault="00D60F28" w:rsidP="002D763E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106655C3" w14:textId="77777777" w:rsidR="00D60F28" w:rsidRPr="00673D6F" w:rsidRDefault="00D60F28" w:rsidP="002D763E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ФИО, должность, подпись</w:t>
            </w:r>
          </w:p>
          <w:p w14:paraId="40F4DC14" w14:textId="77777777" w:rsidR="00D60F28" w:rsidRPr="00673D6F" w:rsidRDefault="00D60F28" w:rsidP="002D763E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0CABB4A0" w14:textId="77777777" w:rsidR="00D60F28" w:rsidRPr="00673D6F" w:rsidRDefault="00D60F28" w:rsidP="002D763E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AD93E20" w14:textId="77777777" w:rsidR="00D60F28" w:rsidRPr="00673D6F" w:rsidRDefault="00D60F28" w:rsidP="00D60F28">
      <w:pPr>
        <w:contextualSpacing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br w:type="page"/>
      </w:r>
    </w:p>
    <w:p w14:paraId="2B314085" w14:textId="77777777" w:rsidR="00D60F28" w:rsidRPr="00673D6F" w:rsidRDefault="00D60F28" w:rsidP="00D60F28">
      <w:pPr>
        <w:tabs>
          <w:tab w:val="left" w:pos="0"/>
        </w:tabs>
        <w:suppressAutoHyphens/>
        <w:contextualSpacing/>
        <w:rPr>
          <w:i/>
          <w:iCs/>
          <w:color w:val="000000" w:themeColor="text1"/>
          <w:sz w:val="22"/>
          <w:szCs w:val="22"/>
          <w:lang w:val="en-US"/>
        </w:rPr>
      </w:pPr>
    </w:p>
    <w:p w14:paraId="1B850190" w14:textId="77777777" w:rsidR="00D60F28" w:rsidRPr="00673D6F" w:rsidRDefault="00D60F28" w:rsidP="00D60F28">
      <w:pPr>
        <w:tabs>
          <w:tab w:val="left" w:pos="0"/>
        </w:tabs>
        <w:suppressAutoHyphens/>
        <w:contextualSpacing/>
        <w:rPr>
          <w:i/>
          <w:iCs/>
          <w:color w:val="000000" w:themeColor="text1"/>
          <w:sz w:val="22"/>
          <w:szCs w:val="22"/>
          <w:lang w:val="en-US"/>
        </w:rPr>
      </w:pPr>
    </w:p>
    <w:p w14:paraId="5899C395" w14:textId="77777777" w:rsidR="00D60F28" w:rsidRPr="00F55B92" w:rsidRDefault="00D60F28" w:rsidP="00D60F28">
      <w:pPr>
        <w:tabs>
          <w:tab w:val="left" w:pos="0"/>
        </w:tabs>
        <w:suppressAutoHyphens/>
        <w:contextualSpacing/>
        <w:jc w:val="right"/>
        <w:rPr>
          <w:iCs/>
          <w:color w:val="000000" w:themeColor="text1"/>
          <w:sz w:val="22"/>
          <w:szCs w:val="22"/>
        </w:rPr>
      </w:pPr>
      <w:r w:rsidRPr="00F55B92">
        <w:rPr>
          <w:iCs/>
          <w:color w:val="000000" w:themeColor="text1"/>
          <w:sz w:val="22"/>
          <w:szCs w:val="22"/>
        </w:rPr>
        <w:t>Приложение № 3</w:t>
      </w:r>
    </w:p>
    <w:p w14:paraId="1DF115E7" w14:textId="77777777" w:rsidR="00D60F28" w:rsidRPr="00673D6F" w:rsidRDefault="00D60F28" w:rsidP="00D60F28">
      <w:pPr>
        <w:tabs>
          <w:tab w:val="left" w:pos="709"/>
        </w:tabs>
        <w:suppressAutoHyphens/>
        <w:ind w:left="720"/>
        <w:contextualSpacing/>
        <w:jc w:val="center"/>
        <w:rPr>
          <w:b/>
          <w:bCs/>
          <w:color w:val="000000" w:themeColor="text1"/>
          <w:sz w:val="22"/>
          <w:szCs w:val="22"/>
        </w:rPr>
      </w:pPr>
    </w:p>
    <w:p w14:paraId="44E2128A" w14:textId="77777777" w:rsidR="00D60F28" w:rsidRPr="00673D6F" w:rsidRDefault="00D60F28" w:rsidP="00D60F28">
      <w:pPr>
        <w:tabs>
          <w:tab w:val="left" w:pos="709"/>
        </w:tabs>
        <w:suppressAutoHyphens/>
        <w:ind w:left="720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673D6F">
        <w:rPr>
          <w:b/>
          <w:bCs/>
          <w:color w:val="000000" w:themeColor="text1"/>
          <w:sz w:val="22"/>
          <w:szCs w:val="22"/>
        </w:rPr>
        <w:t>Цена услуг и порядок оплаты по Договору возмездного оказания услуг</w:t>
      </w:r>
    </w:p>
    <w:p w14:paraId="2FEE06E2" w14:textId="77777777" w:rsidR="00D60F28" w:rsidRPr="00673D6F" w:rsidRDefault="00D60F28" w:rsidP="00D60F28">
      <w:pPr>
        <w:tabs>
          <w:tab w:val="left" w:pos="709"/>
        </w:tabs>
        <w:suppressAutoHyphens/>
        <w:ind w:left="720"/>
        <w:contextualSpacing/>
        <w:jc w:val="center"/>
        <w:rPr>
          <w:color w:val="000000" w:themeColor="text1"/>
          <w:sz w:val="22"/>
          <w:szCs w:val="22"/>
        </w:rPr>
      </w:pPr>
      <w:r w:rsidRPr="00673D6F">
        <w:rPr>
          <w:b/>
          <w:bCs/>
          <w:color w:val="000000" w:themeColor="text1"/>
          <w:sz w:val="22"/>
          <w:szCs w:val="22"/>
        </w:rPr>
        <w:t>от _____________ № _________</w:t>
      </w:r>
    </w:p>
    <w:p w14:paraId="598AE245" w14:textId="77777777" w:rsidR="00D60F28" w:rsidRPr="00673D6F" w:rsidRDefault="00D60F28" w:rsidP="00D60F28">
      <w:pPr>
        <w:tabs>
          <w:tab w:val="left" w:pos="709"/>
        </w:tabs>
        <w:suppressAutoHyphens/>
        <w:ind w:firstLine="709"/>
        <w:contextualSpacing/>
        <w:jc w:val="right"/>
        <w:rPr>
          <w:color w:val="000000" w:themeColor="text1"/>
          <w:sz w:val="22"/>
          <w:szCs w:val="22"/>
        </w:rPr>
      </w:pPr>
    </w:p>
    <w:p w14:paraId="4017468F" w14:textId="77777777" w:rsidR="00D60F28" w:rsidRPr="00673D6F" w:rsidRDefault="00D60F28" w:rsidP="00D60F28">
      <w:pPr>
        <w:tabs>
          <w:tab w:val="left" w:pos="709"/>
        </w:tabs>
        <w:suppressAutoHyphens/>
        <w:ind w:firstLine="567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Pr="00673D6F">
        <w:rPr>
          <w:color w:val="000000" w:themeColor="text1"/>
          <w:sz w:val="22"/>
          <w:szCs w:val="22"/>
        </w:rPr>
        <w:t xml:space="preserve">, именуемое в дальнейшем </w:t>
      </w:r>
      <w:r w:rsidRPr="00673D6F">
        <w:rPr>
          <w:b/>
          <w:color w:val="000000" w:themeColor="text1"/>
          <w:sz w:val="22"/>
          <w:szCs w:val="22"/>
        </w:rPr>
        <w:t>«Заказчик»</w:t>
      </w:r>
      <w:r w:rsidRPr="00673D6F">
        <w:rPr>
          <w:color w:val="000000" w:themeColor="text1"/>
          <w:sz w:val="22"/>
          <w:szCs w:val="22"/>
        </w:rPr>
        <w:t xml:space="preserve">, в лице ________________, действующего на основании _____________, </w:t>
      </w:r>
    </w:p>
    <w:p w14:paraId="57FABF74" w14:textId="77777777" w:rsidR="00D60F28" w:rsidRPr="00673D6F" w:rsidRDefault="00D60F28" w:rsidP="00D60F28">
      <w:pPr>
        <w:tabs>
          <w:tab w:val="left" w:pos="709"/>
        </w:tabs>
        <w:suppressAutoHyphens/>
        <w:ind w:firstLine="567"/>
        <w:contextualSpacing/>
        <w:jc w:val="both"/>
        <w:rPr>
          <w:color w:val="000000" w:themeColor="text1"/>
          <w:sz w:val="22"/>
          <w:szCs w:val="22"/>
        </w:rPr>
      </w:pPr>
    </w:p>
    <w:p w14:paraId="498FA75F" w14:textId="77777777" w:rsidR="00D60F28" w:rsidRPr="00673D6F" w:rsidRDefault="00D60F28" w:rsidP="00D60F28">
      <w:pPr>
        <w:tabs>
          <w:tab w:val="left" w:pos="709"/>
        </w:tabs>
        <w:suppressAutoHyphens/>
        <w:ind w:firstLine="567"/>
        <w:contextualSpacing/>
        <w:jc w:val="both"/>
        <w:rPr>
          <w:color w:val="000000" w:themeColor="text1"/>
          <w:sz w:val="22"/>
          <w:szCs w:val="22"/>
        </w:rPr>
      </w:pPr>
      <w:r w:rsidRPr="00673D6F">
        <w:rPr>
          <w:b/>
          <w:color w:val="000000" w:themeColor="text1"/>
          <w:sz w:val="22"/>
          <w:szCs w:val="22"/>
        </w:rPr>
        <w:t>________________,</w:t>
      </w:r>
      <w:r w:rsidRPr="00673D6F">
        <w:rPr>
          <w:color w:val="000000" w:themeColor="text1"/>
          <w:sz w:val="22"/>
          <w:szCs w:val="22"/>
        </w:rPr>
        <w:t xml:space="preserve"> </w:t>
      </w:r>
      <w:bookmarkStart w:id="54" w:name="ЛицеМСПисп1"/>
      <w:r w:rsidRPr="00673D6F">
        <w:rPr>
          <w:color w:val="000000" w:themeColor="text1"/>
          <w:sz w:val="22"/>
          <w:szCs w:val="22"/>
        </w:rPr>
        <w:t xml:space="preserve">именуемое в дальнейшем </w:t>
      </w:r>
      <w:r w:rsidRPr="00673D6F">
        <w:rPr>
          <w:b/>
          <w:color w:val="000000" w:themeColor="text1"/>
          <w:sz w:val="22"/>
          <w:szCs w:val="22"/>
        </w:rPr>
        <w:t>«Исполнитель»</w:t>
      </w:r>
      <w:r w:rsidRPr="00673D6F">
        <w:rPr>
          <w:color w:val="000000" w:themeColor="text1"/>
          <w:sz w:val="22"/>
          <w:szCs w:val="22"/>
        </w:rPr>
        <w:t>, в лице</w:t>
      </w:r>
      <w:r w:rsidRPr="00673D6F">
        <w:rPr>
          <w:noProof/>
          <w:color w:val="000000" w:themeColor="text1"/>
          <w:sz w:val="22"/>
          <w:szCs w:val="22"/>
        </w:rPr>
        <w:t xml:space="preserve"> ____________________ </w:t>
      </w:r>
      <w:r w:rsidRPr="00673D6F">
        <w:rPr>
          <w:color w:val="000000" w:themeColor="text1"/>
          <w:sz w:val="22"/>
          <w:szCs w:val="22"/>
        </w:rPr>
        <w:t>действующего</w:t>
      </w:r>
      <w:bookmarkEnd w:id="54"/>
      <w:r w:rsidRPr="00673D6F">
        <w:rPr>
          <w:color w:val="000000" w:themeColor="text1"/>
          <w:sz w:val="22"/>
          <w:szCs w:val="22"/>
        </w:rPr>
        <w:t xml:space="preserve"> на основании __________________, с другой стороны, совместно именуемые в дальнейшем «Стороны», в соответствии с Договором возмездного оказания услуг от ___________________ № __________________ (далее Договор) определили:</w:t>
      </w:r>
    </w:p>
    <w:p w14:paraId="2714C65F" w14:textId="77777777" w:rsidR="00D60F28" w:rsidRPr="00673D6F" w:rsidRDefault="00D60F28" w:rsidP="00D60F28">
      <w:pPr>
        <w:pStyle w:val="a3"/>
        <w:numPr>
          <w:ilvl w:val="0"/>
          <w:numId w:val="21"/>
        </w:numPr>
        <w:tabs>
          <w:tab w:val="left" w:pos="851"/>
        </w:tabs>
        <w:suppressAutoHyphens/>
        <w:jc w:val="both"/>
        <w:rPr>
          <w:color w:val="000000" w:themeColor="text1"/>
          <w:sz w:val="22"/>
          <w:szCs w:val="22"/>
        </w:rPr>
      </w:pPr>
      <w:r w:rsidRPr="00673D6F">
        <w:rPr>
          <w:color w:val="000000" w:themeColor="text1"/>
          <w:sz w:val="22"/>
          <w:szCs w:val="22"/>
        </w:rPr>
        <w:t>Цена услуг по Договору составляет – _____ (_______), включая НДС ____ в размере _____________) (если облагается).</w:t>
      </w:r>
    </w:p>
    <w:p w14:paraId="630B02B3" w14:textId="77777777" w:rsidR="00D60F28" w:rsidRPr="00673D6F" w:rsidRDefault="00D60F28" w:rsidP="00D60F28">
      <w:pPr>
        <w:pStyle w:val="2"/>
        <w:keepNext w:val="0"/>
        <w:keepLines w:val="0"/>
        <w:numPr>
          <w:ilvl w:val="0"/>
          <w:numId w:val="21"/>
        </w:numPr>
        <w:tabs>
          <w:tab w:val="left" w:pos="851"/>
        </w:tabs>
        <w:spacing w:before="0"/>
        <w:ind w:left="0" w:firstLine="426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>Цена услуг является твердой.</w:t>
      </w:r>
    </w:p>
    <w:p w14:paraId="38738537" w14:textId="77777777" w:rsidR="00D60F28" w:rsidRPr="00673D6F" w:rsidRDefault="00D60F28" w:rsidP="00D60F28">
      <w:pPr>
        <w:pStyle w:val="2"/>
        <w:keepNext w:val="0"/>
        <w:keepLines w:val="0"/>
        <w:numPr>
          <w:ilvl w:val="0"/>
          <w:numId w:val="21"/>
        </w:numPr>
        <w:tabs>
          <w:tab w:val="left" w:pos="851"/>
        </w:tabs>
        <w:spacing w:before="0"/>
        <w:ind w:left="0" w:firstLine="426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73D6F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Исполнитель</w:t>
      </w: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не вправе требовать увеличения твердой цены, а </w:t>
      </w:r>
      <w:r w:rsidRPr="00673D6F"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  <w:t>Заказчик</w:t>
      </w:r>
      <w:r w:rsidRPr="00673D6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- ее уменьшения, в том числе в случае, когда в момент заключения Договора исключалась возможность предусмотреть полный объем подлежащих оказанию услуг или необходимых для этого расходов.</w:t>
      </w:r>
    </w:p>
    <w:p w14:paraId="42CA4FF2" w14:textId="77777777" w:rsidR="00D60F28" w:rsidRPr="00673D6F" w:rsidRDefault="00D60F28" w:rsidP="00D60F28">
      <w:pPr>
        <w:pStyle w:val="a3"/>
        <w:numPr>
          <w:ilvl w:val="0"/>
          <w:numId w:val="2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rFonts w:eastAsiaTheme="minorEastAsia"/>
          <w:color w:val="000000" w:themeColor="text1"/>
          <w:sz w:val="22"/>
          <w:szCs w:val="22"/>
        </w:rPr>
      </w:pPr>
      <w:r w:rsidRPr="00673D6F">
        <w:rPr>
          <w:rFonts w:eastAsiaTheme="minorEastAsia"/>
          <w:color w:val="000000" w:themeColor="text1"/>
          <w:sz w:val="22"/>
          <w:szCs w:val="22"/>
        </w:rPr>
        <w:t xml:space="preserve">Оплата оказанных </w:t>
      </w: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Исполнителем</w:t>
      </w:r>
      <w:r w:rsidRPr="00673D6F">
        <w:rPr>
          <w:rFonts w:eastAsiaTheme="minorEastAsia"/>
          <w:color w:val="000000" w:themeColor="text1"/>
          <w:sz w:val="22"/>
          <w:szCs w:val="22"/>
        </w:rPr>
        <w:t xml:space="preserve"> Услуг осуществляется на условиях софинансирования за счет средств субсидий, выделяемых на финансирование деятельности _______________ и внебюджетных средств </w:t>
      </w: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Заказчика</w:t>
      </w:r>
      <w:r w:rsidRPr="00673D6F">
        <w:rPr>
          <w:rFonts w:eastAsiaTheme="minorEastAsia"/>
          <w:color w:val="000000" w:themeColor="text1"/>
          <w:sz w:val="22"/>
          <w:szCs w:val="22"/>
        </w:rPr>
        <w:t xml:space="preserve"> в порядке, установленном п. 5, 6. настоящего Приложения, после подписания УПД, выставленного </w:t>
      </w: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Исполнителем</w:t>
      </w:r>
      <w:r w:rsidRPr="00673D6F">
        <w:rPr>
          <w:rFonts w:eastAsiaTheme="minorEastAsia"/>
          <w:color w:val="000000" w:themeColor="text1"/>
          <w:sz w:val="22"/>
          <w:szCs w:val="22"/>
        </w:rPr>
        <w:t xml:space="preserve">. </w:t>
      </w:r>
    </w:p>
    <w:p w14:paraId="6669BCE5" w14:textId="77777777" w:rsidR="00D60F28" w:rsidRPr="00673D6F" w:rsidRDefault="00D60F28" w:rsidP="00D60F28">
      <w:pPr>
        <w:pStyle w:val="a3"/>
        <w:numPr>
          <w:ilvl w:val="0"/>
          <w:numId w:val="2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rFonts w:eastAsiaTheme="minorEastAsia"/>
          <w:color w:val="000000" w:themeColor="text1"/>
          <w:sz w:val="22"/>
          <w:szCs w:val="22"/>
        </w:rPr>
      </w:pP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Заказчи</w:t>
      </w:r>
      <w:r w:rsidRPr="00673D6F">
        <w:rPr>
          <w:rFonts w:eastAsiaTheme="minorEastAsia"/>
          <w:color w:val="000000" w:themeColor="text1"/>
          <w:sz w:val="22"/>
          <w:szCs w:val="22"/>
        </w:rPr>
        <w:t xml:space="preserve">к оплачивает </w:t>
      </w: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Исполнителю</w:t>
      </w:r>
      <w:r w:rsidRPr="00673D6F">
        <w:rPr>
          <w:rFonts w:eastAsiaTheme="minorEastAsia"/>
          <w:color w:val="000000" w:themeColor="text1"/>
          <w:sz w:val="22"/>
          <w:szCs w:val="22"/>
        </w:rPr>
        <w:t xml:space="preserve"> сумму за счет средств субсидий федерального бюджета / бюджета Республики Бурятия, выделяемых на финансирование деятельности _____ в размере _____________, включая НДС ____ в размере __________________(если облагается), в течение 5 (пяти) рабочих дней со дня получения </w:t>
      </w: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Заказчиком</w:t>
      </w:r>
      <w:r w:rsidRPr="00673D6F">
        <w:rPr>
          <w:rFonts w:eastAsiaTheme="minorEastAsia"/>
          <w:color w:val="000000" w:themeColor="text1"/>
          <w:sz w:val="22"/>
          <w:szCs w:val="22"/>
        </w:rPr>
        <w:t xml:space="preserve"> выставленного </w:t>
      </w: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Исполнителем</w:t>
      </w:r>
      <w:r w:rsidRPr="00673D6F">
        <w:rPr>
          <w:rFonts w:eastAsiaTheme="minorEastAsia"/>
          <w:color w:val="000000" w:themeColor="text1"/>
          <w:sz w:val="22"/>
          <w:szCs w:val="22"/>
        </w:rPr>
        <w:t xml:space="preserve"> УПД с учетом требований подпункта 4.3.5. Договора путем перечисления </w:t>
      </w: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Заказчиком</w:t>
      </w:r>
      <w:r w:rsidRPr="00673D6F">
        <w:rPr>
          <w:rFonts w:eastAsiaTheme="minorEastAsia"/>
          <w:color w:val="000000" w:themeColor="text1"/>
          <w:sz w:val="22"/>
          <w:szCs w:val="22"/>
        </w:rPr>
        <w:t xml:space="preserve"> денежных средств на счет </w:t>
      </w: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Исполнителя</w:t>
      </w:r>
      <w:r w:rsidRPr="00673D6F">
        <w:rPr>
          <w:rFonts w:eastAsiaTheme="minorEastAsia"/>
          <w:color w:val="000000" w:themeColor="text1"/>
          <w:sz w:val="22"/>
          <w:szCs w:val="22"/>
        </w:rPr>
        <w:t>, указанный в Договоре.</w:t>
      </w:r>
    </w:p>
    <w:p w14:paraId="01809010" w14:textId="77777777" w:rsidR="00D60F28" w:rsidRPr="00673D6F" w:rsidRDefault="00D60F28" w:rsidP="00D60F28">
      <w:pPr>
        <w:pStyle w:val="a3"/>
        <w:numPr>
          <w:ilvl w:val="0"/>
          <w:numId w:val="21"/>
        </w:numPr>
        <w:tabs>
          <w:tab w:val="left" w:pos="426"/>
          <w:tab w:val="left" w:pos="900"/>
        </w:tabs>
        <w:suppressAutoHyphens/>
        <w:ind w:left="0" w:firstLine="567"/>
        <w:jc w:val="both"/>
        <w:rPr>
          <w:rFonts w:eastAsiaTheme="minorEastAsia"/>
          <w:color w:val="000000" w:themeColor="text1"/>
          <w:sz w:val="22"/>
          <w:szCs w:val="22"/>
        </w:rPr>
      </w:pP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Заказчик</w:t>
      </w:r>
      <w:r w:rsidRPr="00673D6F">
        <w:rPr>
          <w:rFonts w:eastAsiaTheme="minorEastAsia"/>
          <w:color w:val="000000" w:themeColor="text1"/>
          <w:sz w:val="22"/>
          <w:szCs w:val="22"/>
        </w:rPr>
        <w:t xml:space="preserve"> оплачивает </w:t>
      </w: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Исполнителю</w:t>
      </w:r>
      <w:r w:rsidRPr="00673D6F">
        <w:rPr>
          <w:rFonts w:eastAsiaTheme="minorEastAsia"/>
          <w:color w:val="000000" w:themeColor="text1"/>
          <w:sz w:val="22"/>
          <w:szCs w:val="22"/>
        </w:rPr>
        <w:t xml:space="preserve"> из внебюджетных средств сумму в размере ____ от стоимости работ по Договору, что составляет ___________________, включая НДС ____ в размере __________________(если облагается), в течение 5 (пяти) рабочих дней со дня получения </w:t>
      </w: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Заказчиком</w:t>
      </w:r>
      <w:r w:rsidRPr="00673D6F">
        <w:rPr>
          <w:rFonts w:eastAsiaTheme="minorEastAsia"/>
          <w:color w:val="000000" w:themeColor="text1"/>
          <w:sz w:val="22"/>
          <w:szCs w:val="22"/>
        </w:rPr>
        <w:t xml:space="preserve"> выставленного </w:t>
      </w: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Исполнителем</w:t>
      </w:r>
      <w:r w:rsidRPr="00673D6F">
        <w:rPr>
          <w:rFonts w:eastAsiaTheme="minorEastAsia"/>
          <w:color w:val="000000" w:themeColor="text1"/>
          <w:sz w:val="22"/>
          <w:szCs w:val="22"/>
        </w:rPr>
        <w:t xml:space="preserve"> УПД с учетом требований пункта 4.3.5. Договора путем перечисления </w:t>
      </w: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Заказчиком</w:t>
      </w:r>
      <w:r w:rsidRPr="00673D6F">
        <w:rPr>
          <w:rFonts w:eastAsiaTheme="minorEastAsia"/>
          <w:color w:val="000000" w:themeColor="text1"/>
          <w:sz w:val="22"/>
          <w:szCs w:val="22"/>
        </w:rPr>
        <w:t xml:space="preserve"> денежных средств на счет </w:t>
      </w: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Исполнителя</w:t>
      </w:r>
      <w:r w:rsidRPr="00673D6F">
        <w:rPr>
          <w:rFonts w:eastAsiaTheme="minorEastAsia"/>
          <w:color w:val="000000" w:themeColor="text1"/>
          <w:sz w:val="22"/>
          <w:szCs w:val="22"/>
        </w:rPr>
        <w:t>, указанный в Договоре.</w:t>
      </w:r>
    </w:p>
    <w:p w14:paraId="3C235462" w14:textId="77777777" w:rsidR="00D60F28" w:rsidRPr="00673D6F" w:rsidRDefault="00D60F28" w:rsidP="00D60F28">
      <w:pPr>
        <w:pStyle w:val="a3"/>
        <w:numPr>
          <w:ilvl w:val="0"/>
          <w:numId w:val="21"/>
        </w:numPr>
        <w:tabs>
          <w:tab w:val="left" w:pos="709"/>
          <w:tab w:val="left" w:pos="900"/>
        </w:tabs>
        <w:suppressAutoHyphens/>
        <w:ind w:left="0" w:firstLine="567"/>
        <w:jc w:val="both"/>
        <w:rPr>
          <w:rFonts w:eastAsiaTheme="minorEastAsia"/>
          <w:b/>
          <w:bCs/>
          <w:color w:val="000000" w:themeColor="text1"/>
          <w:sz w:val="22"/>
          <w:szCs w:val="22"/>
        </w:rPr>
      </w:pPr>
      <w:r w:rsidRPr="00673D6F">
        <w:rPr>
          <w:rFonts w:eastAsiaTheme="minorEastAsia"/>
          <w:color w:val="000000" w:themeColor="text1"/>
          <w:sz w:val="22"/>
          <w:szCs w:val="22"/>
        </w:rPr>
        <w:t xml:space="preserve">Обязательство </w:t>
      </w: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Заказчика</w:t>
      </w:r>
      <w:r w:rsidRPr="00673D6F">
        <w:rPr>
          <w:rFonts w:eastAsiaTheme="minorEastAsia"/>
          <w:color w:val="000000" w:themeColor="text1"/>
          <w:sz w:val="22"/>
          <w:szCs w:val="22"/>
        </w:rPr>
        <w:t xml:space="preserve"> по оплате считается исполненным в момент списания денежных средств с расчетного счета </w:t>
      </w:r>
      <w:r w:rsidRPr="00673D6F">
        <w:rPr>
          <w:rFonts w:eastAsiaTheme="minorEastAsia"/>
          <w:b/>
          <w:bCs/>
          <w:color w:val="000000" w:themeColor="text1"/>
          <w:sz w:val="22"/>
          <w:szCs w:val="22"/>
        </w:rPr>
        <w:t>Заказчика.</w:t>
      </w:r>
    </w:p>
    <w:p w14:paraId="326911A4" w14:textId="77777777" w:rsidR="00D60F28" w:rsidRPr="00673D6F" w:rsidRDefault="00D60F28" w:rsidP="00D60F28">
      <w:pPr>
        <w:tabs>
          <w:tab w:val="left" w:pos="709"/>
        </w:tabs>
        <w:suppressAutoHyphens/>
        <w:ind w:firstLine="709"/>
        <w:contextualSpacing/>
        <w:jc w:val="center"/>
        <w:rPr>
          <w:color w:val="000000" w:themeColor="text1"/>
          <w:sz w:val="22"/>
          <w:szCs w:val="22"/>
        </w:rPr>
      </w:pPr>
    </w:p>
    <w:p w14:paraId="03D67DF3" w14:textId="77777777" w:rsidR="00D60F28" w:rsidRPr="00673D6F" w:rsidRDefault="00D60F28" w:rsidP="00D60F28">
      <w:pPr>
        <w:tabs>
          <w:tab w:val="left" w:pos="709"/>
        </w:tabs>
        <w:suppressAutoHyphens/>
        <w:ind w:firstLine="709"/>
        <w:contextualSpacing/>
        <w:jc w:val="center"/>
        <w:rPr>
          <w:color w:val="000000" w:themeColor="text1"/>
          <w:sz w:val="22"/>
          <w:szCs w:val="22"/>
        </w:rPr>
      </w:pPr>
    </w:p>
    <w:p w14:paraId="56AA7DB0" w14:textId="77777777" w:rsidR="00D60F28" w:rsidRPr="00673D6F" w:rsidRDefault="00D60F28" w:rsidP="00D60F28">
      <w:pPr>
        <w:tabs>
          <w:tab w:val="left" w:pos="709"/>
        </w:tabs>
        <w:suppressAutoHyphens/>
        <w:ind w:firstLine="709"/>
        <w:contextualSpacing/>
        <w:jc w:val="center"/>
        <w:rPr>
          <w:color w:val="000000" w:themeColor="text1"/>
          <w:sz w:val="22"/>
          <w:szCs w:val="22"/>
        </w:rPr>
      </w:pPr>
    </w:p>
    <w:tbl>
      <w:tblPr>
        <w:tblStyle w:val="a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536"/>
      </w:tblGrid>
      <w:tr w:rsidR="00D60F28" w:rsidRPr="00673D6F" w14:paraId="08807E3B" w14:textId="77777777" w:rsidTr="002D763E">
        <w:tc>
          <w:tcPr>
            <w:tcW w:w="4815" w:type="dxa"/>
          </w:tcPr>
          <w:p w14:paraId="65A49B6E" w14:textId="77777777" w:rsidR="00D60F28" w:rsidRPr="00673D6F" w:rsidRDefault="00D60F28" w:rsidP="002D763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3D6F">
              <w:rPr>
                <w:b/>
                <w:bCs/>
                <w:color w:val="000000" w:themeColor="text1"/>
                <w:sz w:val="22"/>
                <w:szCs w:val="22"/>
              </w:rPr>
              <w:t>Заказчик</w:t>
            </w:r>
          </w:p>
          <w:p w14:paraId="76EBCAA3" w14:textId="77777777" w:rsidR="00D60F28" w:rsidRPr="00673D6F" w:rsidRDefault="00D60F28" w:rsidP="002D763E">
            <w:pPr>
              <w:tabs>
                <w:tab w:val="left" w:pos="709"/>
              </w:tabs>
              <w:suppressAutoHyphens/>
              <w:contextualSpacing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3D6F">
              <w:rPr>
                <w:b/>
                <w:bCs/>
                <w:color w:val="000000" w:themeColor="text1"/>
                <w:sz w:val="22"/>
                <w:szCs w:val="22"/>
              </w:rPr>
              <w:t>Гарантийный фонд Бурятии</w:t>
            </w:r>
          </w:p>
          <w:p w14:paraId="4EC9BCD6" w14:textId="77777777" w:rsidR="00D60F28" w:rsidRPr="00673D6F" w:rsidRDefault="00D60F28" w:rsidP="002D763E">
            <w:pPr>
              <w:tabs>
                <w:tab w:val="left" w:pos="567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2C5E2DB1" w14:textId="77777777" w:rsidR="00D60F28" w:rsidRPr="00673D6F" w:rsidRDefault="00D60F28" w:rsidP="002D763E">
            <w:pPr>
              <w:tabs>
                <w:tab w:val="left" w:pos="567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340BB1DF" w14:textId="77777777" w:rsidR="00D60F28" w:rsidRPr="00673D6F" w:rsidRDefault="00D60F28" w:rsidP="002D763E">
            <w:pPr>
              <w:tabs>
                <w:tab w:val="left" w:pos="567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3FB3984B" w14:textId="77777777" w:rsidR="00D60F28" w:rsidRPr="00673D6F" w:rsidRDefault="00D60F28" w:rsidP="002D763E">
            <w:pPr>
              <w:tabs>
                <w:tab w:val="left" w:pos="567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67E65EBE" w14:textId="77777777" w:rsidR="00D60F28" w:rsidRPr="00673D6F" w:rsidRDefault="00D60F28" w:rsidP="002D763E">
            <w:pPr>
              <w:tabs>
                <w:tab w:val="left" w:pos="567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0BCD95A3" w14:textId="77777777" w:rsidR="00D60F28" w:rsidRPr="00673D6F" w:rsidRDefault="00D60F28" w:rsidP="002D763E">
            <w:pPr>
              <w:tabs>
                <w:tab w:val="left" w:pos="567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68F2564B" w14:textId="77777777" w:rsidR="00D60F28" w:rsidRPr="00673D6F" w:rsidRDefault="00D60F28" w:rsidP="002D763E">
            <w:pPr>
              <w:tabs>
                <w:tab w:val="left" w:pos="567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33E57169" w14:textId="77777777" w:rsidR="00D60F28" w:rsidRPr="00673D6F" w:rsidRDefault="00D60F28" w:rsidP="002D763E">
            <w:pPr>
              <w:tabs>
                <w:tab w:val="left" w:pos="567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043C8DC8" w14:textId="77777777" w:rsidR="00D60F28" w:rsidRPr="00673D6F" w:rsidRDefault="00D60F28" w:rsidP="002D763E">
            <w:pPr>
              <w:tabs>
                <w:tab w:val="left" w:pos="567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________________________</w:t>
            </w:r>
          </w:p>
          <w:p w14:paraId="2217F3D2" w14:textId="77777777" w:rsidR="00D60F28" w:rsidRPr="00673D6F" w:rsidRDefault="00D60F28" w:rsidP="002D763E">
            <w:pPr>
              <w:tabs>
                <w:tab w:val="left" w:pos="567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М.П.</w:t>
            </w:r>
          </w:p>
        </w:tc>
        <w:tc>
          <w:tcPr>
            <w:tcW w:w="4536" w:type="dxa"/>
          </w:tcPr>
          <w:p w14:paraId="0BF181AE" w14:textId="77777777"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73D6F">
              <w:rPr>
                <w:b/>
                <w:bCs/>
                <w:color w:val="000000" w:themeColor="text1"/>
                <w:sz w:val="22"/>
                <w:szCs w:val="22"/>
              </w:rPr>
              <w:t>Исполнитель</w:t>
            </w:r>
          </w:p>
          <w:p w14:paraId="4B08A124" w14:textId="77777777"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251AAD02" w14:textId="77777777"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0B6BF1C8" w14:textId="77777777"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47274725" w14:textId="77777777"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48E126D7" w14:textId="77777777"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009BDC21" w14:textId="77777777"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76587F2E" w14:textId="77777777"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3C13F376" w14:textId="77777777"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646FBC86" w14:textId="77777777"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</w:p>
          <w:p w14:paraId="2DA04589" w14:textId="77777777"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_____________________</w:t>
            </w:r>
          </w:p>
          <w:p w14:paraId="78985EF9" w14:textId="77777777" w:rsidR="00D60F28" w:rsidRPr="00673D6F" w:rsidRDefault="00D60F28" w:rsidP="002D763E">
            <w:pPr>
              <w:keepNext/>
              <w:tabs>
                <w:tab w:val="left" w:pos="709"/>
              </w:tabs>
              <w:suppressAutoHyphens/>
              <w:contextualSpacing/>
              <w:rPr>
                <w:color w:val="000000" w:themeColor="text1"/>
                <w:sz w:val="22"/>
                <w:szCs w:val="22"/>
              </w:rPr>
            </w:pPr>
            <w:r w:rsidRPr="00673D6F">
              <w:rPr>
                <w:color w:val="000000" w:themeColor="text1"/>
                <w:sz w:val="22"/>
                <w:szCs w:val="22"/>
              </w:rPr>
              <w:t>М.П.</w:t>
            </w:r>
          </w:p>
        </w:tc>
      </w:tr>
    </w:tbl>
    <w:p w14:paraId="44775601" w14:textId="77777777" w:rsidR="00D60F28" w:rsidRPr="00673D6F" w:rsidRDefault="00D60F28" w:rsidP="00D60F28">
      <w:pPr>
        <w:tabs>
          <w:tab w:val="left" w:pos="709"/>
        </w:tabs>
        <w:suppressAutoHyphens/>
        <w:contextualSpacing/>
        <w:rPr>
          <w:color w:val="000000" w:themeColor="text1"/>
          <w:sz w:val="22"/>
          <w:szCs w:val="22"/>
        </w:rPr>
      </w:pPr>
    </w:p>
    <w:p w14:paraId="312B4386" w14:textId="77777777" w:rsidR="00D60F28" w:rsidRPr="00673D6F" w:rsidRDefault="00D60F28" w:rsidP="00D60F28">
      <w:pPr>
        <w:tabs>
          <w:tab w:val="left" w:pos="0"/>
        </w:tabs>
        <w:suppressAutoHyphens/>
        <w:contextualSpacing/>
        <w:rPr>
          <w:i/>
          <w:iCs/>
          <w:color w:val="000000" w:themeColor="text1"/>
          <w:sz w:val="22"/>
          <w:szCs w:val="22"/>
        </w:rPr>
      </w:pPr>
    </w:p>
    <w:p w14:paraId="63CA3961" w14:textId="77777777" w:rsidR="00D60F28" w:rsidRPr="00673D6F" w:rsidRDefault="00D60F28" w:rsidP="00D60F28">
      <w:pPr>
        <w:tabs>
          <w:tab w:val="left" w:pos="0"/>
        </w:tabs>
        <w:suppressAutoHyphens/>
        <w:contextualSpacing/>
        <w:rPr>
          <w:i/>
          <w:iCs/>
          <w:color w:val="000000" w:themeColor="text1"/>
          <w:sz w:val="22"/>
          <w:szCs w:val="22"/>
        </w:rPr>
      </w:pPr>
    </w:p>
    <w:p w14:paraId="600825F0" w14:textId="77777777" w:rsidR="00D60F28" w:rsidRPr="00673D6F" w:rsidRDefault="00D60F28" w:rsidP="00D60F28">
      <w:pPr>
        <w:tabs>
          <w:tab w:val="left" w:pos="0"/>
        </w:tabs>
        <w:suppressAutoHyphens/>
        <w:contextualSpacing/>
        <w:rPr>
          <w:i/>
          <w:iCs/>
          <w:color w:val="000000" w:themeColor="text1"/>
          <w:sz w:val="22"/>
          <w:szCs w:val="22"/>
        </w:rPr>
      </w:pPr>
    </w:p>
    <w:p w14:paraId="33A45103" w14:textId="77777777" w:rsidR="00D60F28" w:rsidRPr="00673D6F" w:rsidRDefault="00D60F28" w:rsidP="00D60F28">
      <w:pPr>
        <w:tabs>
          <w:tab w:val="left" w:pos="0"/>
        </w:tabs>
        <w:suppressAutoHyphens/>
        <w:contextualSpacing/>
        <w:rPr>
          <w:i/>
          <w:iCs/>
          <w:color w:val="000000" w:themeColor="text1"/>
          <w:sz w:val="22"/>
          <w:szCs w:val="22"/>
        </w:rPr>
      </w:pPr>
    </w:p>
    <w:p w14:paraId="41C4BE5A" w14:textId="77777777" w:rsidR="00D60F28" w:rsidRDefault="00D60F28" w:rsidP="00D60F28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3C74981" w14:textId="77777777" w:rsidR="00974326" w:rsidRDefault="006C23DF" w:rsidP="0097432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lastRenderedPageBreak/>
        <w:t xml:space="preserve">Приложение № </w:t>
      </w:r>
      <w:r w:rsidR="003E6065" w:rsidRPr="004E1086">
        <w:rPr>
          <w:sz w:val="24"/>
          <w:szCs w:val="24"/>
        </w:rPr>
        <w:t>3</w:t>
      </w:r>
      <w:r w:rsidRPr="004E1086">
        <w:rPr>
          <w:sz w:val="24"/>
          <w:szCs w:val="24"/>
        </w:rPr>
        <w:t xml:space="preserve">  к Извещению</w:t>
      </w:r>
    </w:p>
    <w:p w14:paraId="7F5BA649" w14:textId="77777777" w:rsidR="004E1086" w:rsidRPr="004E1086" w:rsidRDefault="004E1086" w:rsidP="0097432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  <w:lang w:val="en-US"/>
        </w:rPr>
      </w:pPr>
    </w:p>
    <w:p w14:paraId="7A074935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4.4.4. Комбинированный метод по цене, опыту и среднесписочной численности сотрудников.</w:t>
      </w:r>
    </w:p>
    <w:p w14:paraId="04907EDA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 Комбинированный метод по цене, опыту и среднесписочной численности сотрудников определения победителя заключаются в оценке и сопоставлении заявок на участие в конкурентном отборе по трем критериям оценки:</w:t>
      </w:r>
    </w:p>
    <w:p w14:paraId="365F29C4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4.4.4.1.1. «Цена договора»;</w:t>
      </w:r>
    </w:p>
    <w:p w14:paraId="7BD2235C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4.4.4.1.2. «Опыт оказания аналогичных услуг (выполнения работ)»;</w:t>
      </w:r>
    </w:p>
    <w:p w14:paraId="47A3747C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4.4.4.1.3. «Среднесписочная численность сотрудников».</w:t>
      </w:r>
    </w:p>
    <w:p w14:paraId="64B8A0D2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Весовые коэффициенты критериев оценки распределяются следующим образом:</w:t>
      </w:r>
    </w:p>
    <w:p w14:paraId="19FE8816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«Цена договора» - 60%,</w:t>
      </w:r>
    </w:p>
    <w:p w14:paraId="54B767C4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«Опыт оказания аналогичных услуг (выполнения работ)» - 20%,</w:t>
      </w:r>
    </w:p>
    <w:p w14:paraId="1B14B7C0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«Среднесписочная численность сотрудников» - 20%.</w:t>
      </w:r>
    </w:p>
    <w:p w14:paraId="04DA09A9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4.4.4.2. .  Рейтинг,  присуждаемый  заявке  по  критерию  «Цена  договора»,  (Р</w:t>
      </w:r>
      <w:r>
        <w:rPr>
          <w:color w:val="000000"/>
          <w:sz w:val="16"/>
          <w:szCs w:val="16"/>
        </w:rPr>
        <w:t>1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 по формуле:</w:t>
      </w:r>
    </w:p>
    <w:p w14:paraId="3BB141C1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</w:t>
      </w:r>
      <w:r>
        <w:rPr>
          <w:color w:val="000000"/>
          <w:sz w:val="16"/>
          <w:szCs w:val="16"/>
        </w:rPr>
        <w:t>1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= (</w:t>
      </w:r>
      <w:proofErr w:type="spellStart"/>
      <w:r>
        <w:rPr>
          <w:color w:val="000000"/>
          <w:sz w:val="24"/>
          <w:szCs w:val="24"/>
        </w:rPr>
        <w:t>Ц</w:t>
      </w:r>
      <w:r>
        <w:rPr>
          <w:color w:val="000000"/>
          <w:sz w:val="16"/>
          <w:szCs w:val="16"/>
        </w:rPr>
        <w:t>min</w:t>
      </w:r>
      <w:proofErr w:type="spellEnd"/>
      <w:r>
        <w:rPr>
          <w:color w:val="000000"/>
          <w:sz w:val="24"/>
          <w:szCs w:val="24"/>
        </w:rPr>
        <w:t xml:space="preserve"> / </w:t>
      </w:r>
      <w:proofErr w:type="spellStart"/>
      <w:r>
        <w:rPr>
          <w:color w:val="000000"/>
          <w:sz w:val="24"/>
          <w:szCs w:val="24"/>
        </w:rPr>
        <w:t>Ц</w:t>
      </w:r>
      <w:r>
        <w:rPr>
          <w:color w:val="000000"/>
          <w:sz w:val="16"/>
          <w:szCs w:val="16"/>
        </w:rPr>
        <w:t>i</w:t>
      </w:r>
      <w:proofErr w:type="spellEnd"/>
      <w:r>
        <w:rPr>
          <w:color w:val="000000"/>
          <w:sz w:val="24"/>
          <w:szCs w:val="24"/>
        </w:rPr>
        <w:t>) * 100</w:t>
      </w:r>
    </w:p>
    <w:p w14:paraId="1A346D25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111"/>
        <w:ind w:left="1418" w:right="14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Р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1𝑖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 рейтинг, присуждаемый i-й заявке по указанному критерию.</w:t>
      </w:r>
    </w:p>
    <w:p w14:paraId="684BEAB9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160" w:line="211" w:lineRule="auto"/>
        <w:ind w:left="852" w:right="142" w:firstLine="566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Ц</w:t>
      </w:r>
      <w:r>
        <w:rPr>
          <w:rFonts w:ascii="Cambria Math" w:eastAsia="Cambria Math" w:hAnsi="Cambria Math" w:cs="Cambria Math"/>
          <w:color w:val="000000"/>
          <w:sz w:val="28"/>
          <w:szCs w:val="28"/>
          <w:vertAlign w:val="subscript"/>
        </w:rPr>
        <w:t xml:space="preserve">𝑚𝑖𝑛 </w:t>
      </w:r>
      <w:r>
        <w:rPr>
          <w:color w:val="000000"/>
          <w:sz w:val="24"/>
          <w:szCs w:val="24"/>
        </w:rPr>
        <w:t>– минимальное предложение из предложений по критерию оценки, сделанных Участниками.</w:t>
      </w:r>
      <w:r>
        <w:rPr>
          <w:noProof/>
        </w:rPr>
        <w:drawing>
          <wp:anchor distT="0" distB="0" distL="0" distR="0" simplePos="0" relativeHeight="251673600" behindDoc="1" locked="0" layoutInCell="1" allowOverlap="1" wp14:anchorId="39382653" wp14:editId="3A2314FF">
            <wp:simplePos x="0" y="0"/>
            <wp:positionH relativeFrom="column">
              <wp:posOffset>508000</wp:posOffset>
            </wp:positionH>
            <wp:positionV relativeFrom="paragraph">
              <wp:posOffset>279400</wp:posOffset>
            </wp:positionV>
            <wp:extent cx="5988050" cy="184785"/>
            <wp:effectExtent l="0" t="0" r="0" b="0"/>
            <wp:wrapNone/>
            <wp:docPr id="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184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78A395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35" w:line="199" w:lineRule="auto"/>
        <w:ind w:left="1418" w:right="14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Ц</w:t>
      </w:r>
      <w:r>
        <w:rPr>
          <w:rFonts w:ascii="Cambria Math" w:eastAsia="Cambria Math" w:hAnsi="Cambria Math" w:cs="Cambria Math"/>
          <w:color w:val="000000"/>
          <w:sz w:val="28"/>
          <w:szCs w:val="28"/>
          <w:vertAlign w:val="subscript"/>
        </w:rPr>
        <w:t xml:space="preserve">𝑖 </w:t>
      </w:r>
      <w:r>
        <w:rPr>
          <w:color w:val="000000"/>
          <w:sz w:val="24"/>
          <w:szCs w:val="24"/>
        </w:rPr>
        <w:t>– предложение Участника, заявка которого оценивается.</w:t>
      </w:r>
    </w:p>
    <w:p w14:paraId="062865F2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4.4.4.3. Ранжирование по критерию «Опыт оказания аналогичных услуг (выполнения работ)» проводится на основании поступившей информации от Участника конкурентного отбора: наличие заключённых договоров - по 1 баллу за каждый заключённый договор по запрашиваемому виду услуг. </w:t>
      </w:r>
    </w:p>
    <w:p w14:paraId="56DBAE15" w14:textId="77777777" w:rsidR="004E1086" w:rsidRDefault="004E1086" w:rsidP="004E1086">
      <w:pPr>
        <w:spacing w:line="309" w:lineRule="auto"/>
        <w:ind w:left="561"/>
        <w:jc w:val="center"/>
        <w:rPr>
          <w:rFonts w:ascii="Cambria Math" w:eastAsia="Cambria Math" w:hAnsi="Cambria Math" w:cs="Cambria Math"/>
          <w:sz w:val="17"/>
          <w:szCs w:val="17"/>
        </w:rPr>
      </w:pPr>
      <w:r>
        <w:rPr>
          <w:rFonts w:ascii="Cambria Math" w:eastAsia="Cambria Math" w:hAnsi="Cambria Math" w:cs="Cambria Math"/>
          <w:sz w:val="40"/>
          <w:szCs w:val="40"/>
          <w:vertAlign w:val="superscript"/>
        </w:rPr>
        <w:t>𝐾</w:t>
      </w:r>
      <w:r>
        <w:rPr>
          <w:rFonts w:ascii="Cambria Math" w:eastAsia="Cambria Math" w:hAnsi="Cambria Math" w:cs="Cambria Math"/>
          <w:sz w:val="17"/>
          <w:szCs w:val="17"/>
        </w:rPr>
        <w:t>опыт</w:t>
      </w:r>
      <w:r>
        <w:rPr>
          <w:sz w:val="40"/>
          <w:szCs w:val="40"/>
          <w:vertAlign w:val="superscript"/>
        </w:rPr>
        <w:t>=</w:t>
      </w:r>
      <w:r>
        <w:rPr>
          <w:rFonts w:ascii="Cambria Math" w:eastAsia="Cambria Math" w:hAnsi="Cambria Math" w:cs="Cambria Math"/>
          <w:sz w:val="40"/>
          <w:szCs w:val="40"/>
          <w:vertAlign w:val="superscript"/>
        </w:rPr>
        <w:t>𝑁</w:t>
      </w:r>
      <w:r>
        <w:rPr>
          <w:rFonts w:ascii="Cambria Math" w:eastAsia="Cambria Math" w:hAnsi="Cambria Math" w:cs="Cambria Math"/>
          <w:sz w:val="17"/>
          <w:szCs w:val="17"/>
        </w:rPr>
        <w:t>дог</w:t>
      </w:r>
    </w:p>
    <w:p w14:paraId="44B24C2C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852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опыт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 Количество баллов по критерию «Опыт оказания аналогичных услуг (выполнения работ)»;</w:t>
      </w:r>
      <w:r>
        <w:rPr>
          <w:noProof/>
        </w:rPr>
        <w:drawing>
          <wp:anchor distT="0" distB="0" distL="0" distR="0" simplePos="0" relativeHeight="251674624" behindDoc="1" locked="0" layoutInCell="1" allowOverlap="1" wp14:anchorId="6EE9421E" wp14:editId="059A5DAE">
            <wp:simplePos x="0" y="0"/>
            <wp:positionH relativeFrom="column">
              <wp:posOffset>508000</wp:posOffset>
            </wp:positionH>
            <wp:positionV relativeFrom="paragraph">
              <wp:posOffset>165100</wp:posOffset>
            </wp:positionV>
            <wp:extent cx="5988050" cy="184785"/>
            <wp:effectExtent l="0" t="0" r="0" b="0"/>
            <wp:wrapNone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184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210715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line="281" w:lineRule="auto"/>
        <w:ind w:left="1418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дог</w:t>
      </w:r>
      <w:r>
        <w:rPr>
          <w:color w:val="000000"/>
          <w:sz w:val="24"/>
          <w:szCs w:val="24"/>
        </w:rPr>
        <w:t>- Количество заключённых договоров по запрашиваемому виду услуг.</w:t>
      </w:r>
    </w:p>
    <w:p w14:paraId="191974F7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Документы, принимаемые к рассмотрению по данному критерию должны соответствовать требованиям подпункта «а» пункта 4.3.2. настоящего Порядка.</w:t>
      </w:r>
    </w:p>
    <w:p w14:paraId="00A8F463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Максимальное значение критерия «Опыт оказания аналогичных услуг (выполнения работ)» устанавливается равным 3 баллам.</w:t>
      </w:r>
    </w:p>
    <w:p w14:paraId="6CB42678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max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</w:t>
      </w:r>
      <w:r>
        <w:rPr>
          <w:color w:val="000000"/>
          <w:sz w:val="16"/>
          <w:szCs w:val="16"/>
        </w:rPr>
        <w:t>опыт</w:t>
      </w:r>
      <w:proofErr w:type="spellEnd"/>
      <w:r>
        <w:rPr>
          <w:color w:val="000000"/>
          <w:sz w:val="24"/>
          <w:szCs w:val="24"/>
        </w:rPr>
        <w:t>=3.</w:t>
      </w:r>
    </w:p>
    <w:p w14:paraId="5634C5C0" w14:textId="77777777" w:rsidR="004E1086" w:rsidRPr="00C7399E" w:rsidRDefault="004E1086" w:rsidP="004E1086">
      <w:pPr>
        <w:spacing w:before="42"/>
        <w:ind w:right="142" w:firstLine="851"/>
        <w:jc w:val="both"/>
        <w:rPr>
          <w:color w:val="000000"/>
          <w:sz w:val="24"/>
          <w:szCs w:val="24"/>
        </w:rPr>
      </w:pPr>
      <w:r w:rsidRPr="00C7399E">
        <w:rPr>
          <w:sz w:val="24"/>
          <w:szCs w:val="24"/>
        </w:rPr>
        <w:t xml:space="preserve">В случае, если Участником отбора не представлены договоры с актами приемки выполненных работ(оказанных услуг) по запрашиваемому виду работ, услуг, то данное обстоятельство является основанием для отказа в допуске к участию в отборе в связи с предоставлением неполного пакета документов, за исключением, когда предоставление документов, подтверждающих опыт оказания аналогичных услуг не требуется, а именно в случае, если Участник, который за последние три года являлся Исполнителем не менее 3 (трех) исполненных договоров с Фондом по аналогичным услугам, однократно в рамках календарного года, в котором осуществляется подача заявки, такие документы уже предоставлял. </w:t>
      </w:r>
    </w:p>
    <w:p w14:paraId="41933B61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4.4.4.4. Рейтинг,  присуждаемый  заявке  по  критерию  «Опыт оказания аналогичных услуг (выполнения работ)»,  (Р</w:t>
      </w:r>
      <w:r>
        <w:rPr>
          <w:color w:val="000000"/>
          <w:sz w:val="16"/>
          <w:szCs w:val="16"/>
        </w:rPr>
        <w:t>2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определяется:</w:t>
      </w:r>
    </w:p>
    <w:p w14:paraId="4859CFE7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</w:p>
    <w:tbl>
      <w:tblPr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804"/>
        <w:gridCol w:w="2587"/>
      </w:tblGrid>
      <w:tr w:rsidR="004E1086" w14:paraId="41767753" w14:textId="77777777" w:rsidTr="00A635BE">
        <w:tc>
          <w:tcPr>
            <w:tcW w:w="704" w:type="dxa"/>
          </w:tcPr>
          <w:p w14:paraId="3889BEB0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176543C0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Перечень всех заявок по критерию «Опыт оказания аналогичных услуг (выполнения работ)» в порядке уменьшения значения </w:t>
            </w:r>
            <w:proofErr w:type="spellStart"/>
            <w:r>
              <w:rPr>
                <w:color w:val="000000"/>
                <w:sz w:val="24"/>
                <w:szCs w:val="24"/>
              </w:rPr>
              <w:t>K</w:t>
            </w:r>
            <w:r>
              <w:rPr>
                <w:color w:val="000000"/>
                <w:sz w:val="16"/>
                <w:szCs w:val="16"/>
              </w:rPr>
              <w:t>опыт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14:paraId="22E4E01D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Рейтинг заявки  Р</w:t>
            </w: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rFonts w:ascii="Cambria Math" w:eastAsia="Cambria Math" w:hAnsi="Cambria Math" w:cs="Cambria Math"/>
                <w:color w:val="000000"/>
                <w:sz w:val="16"/>
                <w:szCs w:val="16"/>
              </w:rPr>
              <w:t>𝑖</w:t>
            </w:r>
          </w:p>
        </w:tc>
      </w:tr>
      <w:tr w:rsidR="004E1086" w14:paraId="6A36BADD" w14:textId="77777777" w:rsidTr="00A635BE">
        <w:tc>
          <w:tcPr>
            <w:tcW w:w="704" w:type="dxa"/>
          </w:tcPr>
          <w:p w14:paraId="78CC8D3B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5A5307B8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Заявка(и) с максимальным значением </w:t>
            </w:r>
            <w:proofErr w:type="spellStart"/>
            <w:r>
              <w:rPr>
                <w:color w:val="000000"/>
                <w:sz w:val="24"/>
                <w:szCs w:val="24"/>
              </w:rPr>
              <w:t>K</w:t>
            </w:r>
            <w:r>
              <w:rPr>
                <w:color w:val="000000"/>
                <w:sz w:val="16"/>
                <w:szCs w:val="16"/>
              </w:rPr>
              <w:t>опыт</w:t>
            </w:r>
            <w:proofErr w:type="spellEnd"/>
          </w:p>
        </w:tc>
        <w:tc>
          <w:tcPr>
            <w:tcW w:w="2587" w:type="dxa"/>
          </w:tcPr>
          <w:p w14:paraId="3E5BFE47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1086" w14:paraId="4D7DC5C8" w14:textId="77777777" w:rsidTr="00A635BE">
        <w:tc>
          <w:tcPr>
            <w:tcW w:w="704" w:type="dxa"/>
          </w:tcPr>
          <w:p w14:paraId="50AB9EA7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804" w:type="dxa"/>
          </w:tcPr>
          <w:p w14:paraId="62F25BDC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Заявка(и), следующие с минимальной разницей от указанной в п.1</w:t>
            </w:r>
          </w:p>
        </w:tc>
        <w:tc>
          <w:tcPr>
            <w:tcW w:w="2587" w:type="dxa"/>
          </w:tcPr>
          <w:p w14:paraId="06BAF60B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</w:tr>
      <w:tr w:rsidR="004E1086" w14:paraId="6E6976F5" w14:textId="77777777" w:rsidTr="00A635BE">
        <w:tc>
          <w:tcPr>
            <w:tcW w:w="704" w:type="dxa"/>
          </w:tcPr>
          <w:p w14:paraId="6D1975ED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04CDF100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заявки</w:t>
            </w:r>
          </w:p>
        </w:tc>
        <w:tc>
          <w:tcPr>
            <w:tcW w:w="2587" w:type="dxa"/>
          </w:tcPr>
          <w:p w14:paraId="6BA32FB1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</w:tbl>
    <w:p w14:paraId="5F05974D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4.4.4.5. Ранжирование по критерию «Среднесписочная численность сотрудников» проводится на основании поступившей информации от Участника конкурентного отбора, либо на основании информации содержащейся в едином реестре субъектов малого и среднего предпринимательства: 1 балл за каждого сотрудника в соответствии со среднесписочной численностью сотрудников</w:t>
      </w:r>
    </w:p>
    <w:p w14:paraId="748A6060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  <w:r>
        <w:rPr>
          <w:color w:val="000000"/>
          <w:sz w:val="24"/>
          <w:szCs w:val="24"/>
        </w:rPr>
        <w:t xml:space="preserve"> =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</w:p>
    <w:p w14:paraId="7BA0494B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где,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  <w:r>
        <w:rPr>
          <w:color w:val="000000"/>
          <w:sz w:val="24"/>
          <w:szCs w:val="24"/>
        </w:rPr>
        <w:t xml:space="preserve"> – количество баллов по критерию Среднесписочная численность сотрудников;</w:t>
      </w:r>
    </w:p>
    <w:p w14:paraId="4F28BD5A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  <w:r>
        <w:rPr>
          <w:color w:val="000000"/>
          <w:sz w:val="24"/>
          <w:szCs w:val="24"/>
        </w:rPr>
        <w:t xml:space="preserve"> – среднесписочная численность сотрудников;</w:t>
      </w:r>
    </w:p>
    <w:p w14:paraId="68F51051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Максимальное значение критерия «Среднесписочная численность сотрудников» устанавливается равным 3 баллам.</w:t>
      </w:r>
    </w:p>
    <w:p w14:paraId="1C7FDF7A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𝑚𝑎𝑥</w:t>
      </w:r>
      <w:r>
        <w:rPr>
          <w:color w:val="000000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r>
        <w:rPr>
          <w:color w:val="000000"/>
          <w:sz w:val="24"/>
          <w:szCs w:val="24"/>
        </w:rPr>
        <w:t>сотруд=3.</w:t>
      </w:r>
    </w:p>
    <w:p w14:paraId="70ACFBF2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Документы, принимаемые к рассмотрению по данному критерию должны соответствовать требованиям подпункта «б» пункта 4.3.2. настоящего Порядка.</w:t>
      </w:r>
    </w:p>
    <w:p w14:paraId="374A6EB2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Первый порядковый номер по результату ранжирования присваивается участнику (участникам) получившим максимальное количество баллов.</w:t>
      </w:r>
    </w:p>
    <w:p w14:paraId="3D857F33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4.4.4.6. Рейтинг,  присуждаемый  заявке  по  критерию  «Среднесписочная численность сотрудников»,  (Р</w:t>
      </w:r>
      <w:r>
        <w:rPr>
          <w:color w:val="000000"/>
          <w:sz w:val="16"/>
          <w:szCs w:val="16"/>
        </w:rPr>
        <w:t>3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определяется:</w:t>
      </w:r>
    </w:p>
    <w:p w14:paraId="456DADE1" w14:textId="77777777"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</w:p>
    <w:tbl>
      <w:tblPr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6804"/>
        <w:gridCol w:w="2587"/>
      </w:tblGrid>
      <w:tr w:rsidR="004E1086" w14:paraId="686E5D23" w14:textId="77777777" w:rsidTr="00A635BE">
        <w:tc>
          <w:tcPr>
            <w:tcW w:w="704" w:type="dxa"/>
          </w:tcPr>
          <w:p w14:paraId="1BB46F3A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14:paraId="741BB96B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Перечень всех заявок по критерию «Среднесписочная численность сотрудников» в порядке уменьшения численности сотрудников Заявителя.</w:t>
            </w:r>
          </w:p>
        </w:tc>
        <w:tc>
          <w:tcPr>
            <w:tcW w:w="2587" w:type="dxa"/>
          </w:tcPr>
          <w:p w14:paraId="66A5244C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Рейтинг заявки  Р</w:t>
            </w:r>
            <w:r>
              <w:rPr>
                <w:color w:val="000000"/>
                <w:sz w:val="16"/>
                <w:szCs w:val="16"/>
              </w:rPr>
              <w:t>3</w:t>
            </w:r>
            <w:r>
              <w:rPr>
                <w:rFonts w:ascii="Cambria Math" w:eastAsia="Cambria Math" w:hAnsi="Cambria Math" w:cs="Cambria Math"/>
                <w:color w:val="000000"/>
                <w:sz w:val="16"/>
                <w:szCs w:val="16"/>
              </w:rPr>
              <w:t>𝑖</w:t>
            </w:r>
          </w:p>
        </w:tc>
      </w:tr>
      <w:tr w:rsidR="004E1086" w14:paraId="7F103017" w14:textId="77777777" w:rsidTr="00A635BE">
        <w:tc>
          <w:tcPr>
            <w:tcW w:w="704" w:type="dxa"/>
          </w:tcPr>
          <w:p w14:paraId="6CF7E646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7D49EE1B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Заявка(и) с максимальным значением численности сотрудников</w:t>
            </w:r>
          </w:p>
        </w:tc>
        <w:tc>
          <w:tcPr>
            <w:tcW w:w="2587" w:type="dxa"/>
          </w:tcPr>
          <w:p w14:paraId="18408A8E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1086" w14:paraId="15C3287D" w14:textId="77777777" w:rsidTr="00A635BE">
        <w:tc>
          <w:tcPr>
            <w:tcW w:w="704" w:type="dxa"/>
          </w:tcPr>
          <w:p w14:paraId="2B11DFA3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67BD3EAA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Заявка(и), следующие с минимальной разницей от указанной в п.1</w:t>
            </w:r>
          </w:p>
        </w:tc>
        <w:tc>
          <w:tcPr>
            <w:tcW w:w="2587" w:type="dxa"/>
          </w:tcPr>
          <w:p w14:paraId="6219E06A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</w:tr>
      <w:tr w:rsidR="004E1086" w14:paraId="26716C02" w14:textId="77777777" w:rsidTr="00A635BE">
        <w:tc>
          <w:tcPr>
            <w:tcW w:w="704" w:type="dxa"/>
          </w:tcPr>
          <w:p w14:paraId="7AF4FF0D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23E9860B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заявки</w:t>
            </w:r>
          </w:p>
        </w:tc>
        <w:tc>
          <w:tcPr>
            <w:tcW w:w="2587" w:type="dxa"/>
          </w:tcPr>
          <w:p w14:paraId="50C81243" w14:textId="77777777"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</w:tbl>
    <w:p w14:paraId="68495022" w14:textId="77777777" w:rsidR="004E1086" w:rsidRDefault="004E1086" w:rsidP="004E1086">
      <w:pPr>
        <w:tabs>
          <w:tab w:val="left" w:pos="2330"/>
        </w:tabs>
        <w:ind w:right="142" w:firstLine="851"/>
        <w:jc w:val="both"/>
      </w:pPr>
    </w:p>
    <w:p w14:paraId="5F940629" w14:textId="77777777" w:rsidR="004E1086" w:rsidRDefault="004E1086" w:rsidP="004E1086">
      <w:pPr>
        <w:tabs>
          <w:tab w:val="left" w:pos="2330"/>
        </w:tabs>
        <w:ind w:right="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4.4.4.7. Итоговый рейтинг заявки </w:t>
      </w:r>
      <w:r>
        <w:rPr>
          <w:rFonts w:ascii="Cambria Math" w:eastAsia="Cambria Math" w:hAnsi="Cambria Math" w:cs="Cambria Math"/>
          <w:sz w:val="24"/>
          <w:szCs w:val="24"/>
        </w:rPr>
        <w:t xml:space="preserve">∑ </w:t>
      </w:r>
      <w:r>
        <w:rPr>
          <w:i/>
          <w:sz w:val="24"/>
          <w:szCs w:val="24"/>
        </w:rPr>
        <w:t>Р</w:t>
      </w:r>
      <w:r>
        <w:rPr>
          <w:rFonts w:ascii="Cambria Math" w:eastAsia="Cambria Math" w:hAnsi="Cambria Math" w:cs="Cambria Math"/>
          <w:sz w:val="24"/>
          <w:szCs w:val="24"/>
          <w:vertAlign w:val="subscript"/>
        </w:rPr>
        <w:t>𝑖</w:t>
      </w:r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r>
        <w:rPr>
          <w:sz w:val="24"/>
          <w:szCs w:val="24"/>
        </w:rPr>
        <w:t>рассчитывается путем сложения рейтингов по каждому из трех критериев оценки заявок на участие в конкурентном отборе (</w:t>
      </w:r>
      <w:r>
        <w:t>Р</w:t>
      </w:r>
      <w:r>
        <w:rPr>
          <w:sz w:val="16"/>
          <w:szCs w:val="16"/>
        </w:rPr>
        <w:t>1</w:t>
      </w:r>
      <w:r>
        <w:rPr>
          <w:rFonts w:ascii="Cambria Math" w:eastAsia="Cambria Math" w:hAnsi="Cambria Math" w:cs="Cambria Math"/>
          <w:sz w:val="16"/>
          <w:szCs w:val="16"/>
        </w:rPr>
        <w:t xml:space="preserve">𝑖, </w:t>
      </w:r>
      <w:r>
        <w:t>Р</w:t>
      </w:r>
      <w:r>
        <w:rPr>
          <w:sz w:val="16"/>
          <w:szCs w:val="16"/>
        </w:rPr>
        <w:t>2</w:t>
      </w:r>
      <w:r>
        <w:rPr>
          <w:rFonts w:ascii="Cambria Math" w:eastAsia="Cambria Math" w:hAnsi="Cambria Math" w:cs="Cambria Math"/>
          <w:sz w:val="16"/>
          <w:szCs w:val="16"/>
        </w:rPr>
        <w:t xml:space="preserve">𝑖, </w:t>
      </w:r>
      <w:r>
        <w:t>Р</w:t>
      </w:r>
      <w:r>
        <w:rPr>
          <w:sz w:val="16"/>
          <w:szCs w:val="16"/>
        </w:rPr>
        <w:t>3</w:t>
      </w:r>
      <w:r>
        <w:rPr>
          <w:rFonts w:ascii="Cambria Math" w:eastAsia="Cambria Math" w:hAnsi="Cambria Math" w:cs="Cambria Math"/>
          <w:sz w:val="16"/>
          <w:szCs w:val="16"/>
        </w:rPr>
        <w:t>𝑖</w:t>
      </w:r>
      <w:r>
        <w:rPr>
          <w:sz w:val="24"/>
          <w:szCs w:val="24"/>
        </w:rPr>
        <w:t>), умноженных на весовые коэффициенты данных критериев. Результат вычисления делится на 100.</w:t>
      </w:r>
    </w:p>
    <w:p w14:paraId="4CBD3C9E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4.4.4.8. Победителем признается Участник, набравший наибольшее количество баллов по итоговому рейтингу заявки.</w:t>
      </w:r>
    </w:p>
    <w:p w14:paraId="12CB5E8E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4.4.4.9. В случае, если у нескольких Участников имеется равное количество баллов, решение принимается в пользу Участника отбора, предложившего наименьшую цену. </w:t>
      </w:r>
    </w:p>
    <w:p w14:paraId="1EF7294E" w14:textId="77777777" w:rsidR="004E1086" w:rsidRPr="00C7399E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 w:rsidRPr="00C7399E">
        <w:rPr>
          <w:sz w:val="24"/>
          <w:szCs w:val="24"/>
        </w:rPr>
        <w:t xml:space="preserve">В случае, если Участниками предложена одинаковая цена, решение принимается в пользу Участника, представившего заявку с ранней датой (временем) регистрации (при подаче заявки в бумажном виде), с ранней датой (временем) подачи заявки (при подаче заявки в электронном виде). </w:t>
      </w:r>
    </w:p>
    <w:p w14:paraId="0AF86643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4.4.4.10. В случае, если победитель уклоняется от заключения договора, Фонд заключает договор с Участником, получившим количество баллов, предшествующее победителю.</w:t>
      </w:r>
    </w:p>
    <w:p w14:paraId="7677D268" w14:textId="77777777"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10 (десяти) рабочих дней со дня принятия Комиссией решения о заключении договора, Организатор отбора направляет отобранному Исполнителю проект договора (в случае если Комиссией принято решение о заключении договора). </w:t>
      </w:r>
    </w:p>
    <w:p w14:paraId="6DCFD737" w14:textId="77777777" w:rsidR="004E1086" w:rsidRDefault="004E108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9804780" w14:textId="77777777" w:rsidR="004E1086" w:rsidRDefault="004E1086" w:rsidP="004E108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  <w:r w:rsidRPr="004E1086">
        <w:rPr>
          <w:sz w:val="24"/>
          <w:szCs w:val="24"/>
        </w:rPr>
        <w:t xml:space="preserve">  к Извещению</w:t>
      </w:r>
    </w:p>
    <w:p w14:paraId="2943D058" w14:textId="77777777" w:rsidR="004E1086" w:rsidRDefault="004E1086" w:rsidP="004E1086">
      <w:pPr>
        <w:tabs>
          <w:tab w:val="left" w:pos="2330"/>
        </w:tabs>
        <w:ind w:right="142" w:firstLine="851"/>
        <w:jc w:val="both"/>
        <w:rPr>
          <w:sz w:val="24"/>
          <w:szCs w:val="24"/>
        </w:rPr>
      </w:pPr>
    </w:p>
    <w:p w14:paraId="299C8774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4.5. Рассмотрение заявок на участие в конкурентном отборе и подведение итогов конкурентного отбора</w:t>
      </w:r>
    </w:p>
    <w:p w14:paraId="75052B8E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sz w:val="24"/>
          <w:szCs w:val="24"/>
        </w:rPr>
      </w:pPr>
    </w:p>
    <w:p w14:paraId="6264CC30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sz w:val="24"/>
          <w:szCs w:val="24"/>
        </w:rPr>
      </w:pPr>
      <w:bookmarkStart w:id="55" w:name="_1frf3qz8m8o7" w:colFirst="0" w:colLast="0"/>
      <w:bookmarkEnd w:id="55"/>
      <w:r>
        <w:rPr>
          <w:sz w:val="24"/>
          <w:szCs w:val="24"/>
        </w:rPr>
        <w:t>4.5.1. Основаниями для отказа в допуске к участию в отборе являются:</w:t>
      </w:r>
    </w:p>
    <w:p w14:paraId="4FFA32F7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а) несоответствие содержания </w:t>
      </w:r>
      <w:r>
        <w:rPr>
          <w:color w:val="000000"/>
          <w:sz w:val="24"/>
          <w:szCs w:val="24"/>
        </w:rPr>
        <w:t>заявки содержанию, установленному в Приложении № 2 к настоящему Порядку;</w:t>
      </w:r>
    </w:p>
    <w:p w14:paraId="4C820C4A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поступление заявки после истечения сроков, установленных в извещении;</w:t>
      </w:r>
    </w:p>
    <w:p w14:paraId="341E5590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bookmarkStart w:id="56" w:name="_b9ht5r9avb83" w:colFirst="0" w:colLast="0"/>
      <w:bookmarkEnd w:id="56"/>
      <w:r>
        <w:rPr>
          <w:color w:val="000000"/>
          <w:sz w:val="24"/>
          <w:szCs w:val="24"/>
        </w:rPr>
        <w:t>в) предоставление неполного пакета документов, предусмотренных настоящим Порядком;</w:t>
      </w:r>
    </w:p>
    <w:p w14:paraId="0AC5579F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несоответствие Участника отбора дополнительным требованиям, установленным в извещении;</w:t>
      </w:r>
    </w:p>
    <w:p w14:paraId="4FBF2E3A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д) предоставление Участником конкурентного отбора недостоверной информации;</w:t>
      </w:r>
    </w:p>
    <w:p w14:paraId="745D3B23" w14:textId="77777777"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е) в случае если заявка вместе с прилагаемыми документами, поданная в печатном виде в конверте не прошита и не пронумерована.</w:t>
      </w:r>
    </w:p>
    <w:p w14:paraId="37B2A646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4.5.2. После истечения срока подачи заявок в срок не позднее 5 рабочих дней проводится заседание Комиссии. Комиссией осуществляется рассмотрение заявок, проверка документов, входящих в состав заявок на соответствие требованиям настоящего Порядка и извещения, подсчёт рейтинга участников отбора, определение победителя отбора в соответствии с Методами оценки заявок. </w:t>
      </w:r>
    </w:p>
    <w:p w14:paraId="5BA1AF4F" w14:textId="77777777" w:rsidR="004B01BB" w:rsidRPr="00C7399E" w:rsidRDefault="004B01BB" w:rsidP="004B01BB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4.5.3. В случае, если по окончанию срока подачи заявок на участие в конкурентном отборе подана только одна заявка, Комиссия принимает решение о продлении срока проведения конкурентного отбора </w:t>
      </w:r>
      <w:r w:rsidRPr="00C7399E">
        <w:rPr>
          <w:sz w:val="24"/>
          <w:szCs w:val="24"/>
          <w:u w:val="single"/>
        </w:rPr>
        <w:t>на три  рабочих дня.</w:t>
      </w:r>
    </w:p>
    <w:p w14:paraId="64CF4868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4.5.4. В случае, если и по окончанию дополнительного срока подачи заявок, установленного Комиссией, будет подана только одна заявка, Комиссия принимает решение о заключении договора с единственным участником (в случае если не принято решение о завершении конкурентного отбора без заключения договора).</w:t>
      </w:r>
    </w:p>
    <w:p w14:paraId="7F19AE65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4.5.5. На основании решения Комиссии Организатор вправе завершить процедуру конкурентного отбора без заключения договора.</w:t>
      </w:r>
    </w:p>
    <w:p w14:paraId="1744591F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4.5.6. Итоги заседания Комиссии оформляются протоколом не позднее 2 (двух) рабочих дней, </w:t>
      </w:r>
      <w:r>
        <w:rPr>
          <w:sz w:val="24"/>
          <w:szCs w:val="24"/>
        </w:rPr>
        <w:t>следующих за днем проведения заседания Комиссии</w:t>
      </w:r>
      <w:r>
        <w:rPr>
          <w:color w:val="000000"/>
          <w:sz w:val="24"/>
          <w:szCs w:val="24"/>
        </w:rPr>
        <w:t xml:space="preserve">. </w:t>
      </w:r>
    </w:p>
    <w:p w14:paraId="341BBAA0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Протокол, составленный по итогам рассмотрения должен содержать следующие сведения:</w:t>
      </w:r>
    </w:p>
    <w:p w14:paraId="26D36717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дата заседания комиссии;</w:t>
      </w:r>
    </w:p>
    <w:p w14:paraId="1726A477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наименование участника(</w:t>
      </w:r>
      <w:proofErr w:type="spellStart"/>
      <w:r>
        <w:rPr>
          <w:color w:val="000000"/>
          <w:sz w:val="24"/>
          <w:szCs w:val="24"/>
        </w:rPr>
        <w:t>ов</w:t>
      </w:r>
      <w:proofErr w:type="spellEnd"/>
      <w:r>
        <w:rPr>
          <w:color w:val="000000"/>
          <w:sz w:val="24"/>
          <w:szCs w:val="24"/>
        </w:rPr>
        <w:t>) отбора, цена заявки, итоговый рейтинг (при наличии);</w:t>
      </w:r>
    </w:p>
    <w:p w14:paraId="40802B2B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информация о победителе конкурентного отбора.</w:t>
      </w:r>
    </w:p>
    <w:p w14:paraId="1004E478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решение Комиссии по выбору Исполнителя, в случае принятия такого решения.</w:t>
      </w:r>
    </w:p>
    <w:p w14:paraId="26BD8CE3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4.5.7. Решение о завершении конкурентного отбора без заключения договора или о выборе Исполнителя размещается на сайте Фонда не позднее 3 (трех) дней, следующих за днем принятия этого решения.</w:t>
      </w:r>
    </w:p>
    <w:p w14:paraId="50D2AA45" w14:textId="77777777"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4.5.8. 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14:paraId="3CDAEFAF" w14:textId="77777777" w:rsidR="004B01BB" w:rsidRDefault="004B01BB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629E584" w14:textId="77777777" w:rsidR="004B01BB" w:rsidRDefault="004B01BB" w:rsidP="004B01BB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5</w:t>
      </w:r>
      <w:r w:rsidRPr="004E1086">
        <w:rPr>
          <w:sz w:val="24"/>
          <w:szCs w:val="24"/>
        </w:rPr>
        <w:t xml:space="preserve">  к Извещению</w:t>
      </w:r>
    </w:p>
    <w:p w14:paraId="0056C3BC" w14:textId="77777777" w:rsidR="00C90801" w:rsidRDefault="00C90801" w:rsidP="00C90801">
      <w:pPr>
        <w:tabs>
          <w:tab w:val="left" w:pos="0"/>
        </w:tabs>
        <w:spacing w:line="300" w:lineRule="auto"/>
        <w:ind w:firstLine="567"/>
        <w:jc w:val="both"/>
        <w:rPr>
          <w:sz w:val="22"/>
          <w:szCs w:val="22"/>
        </w:rPr>
      </w:pPr>
    </w:p>
    <w:p w14:paraId="7C895CC0" w14:textId="77777777" w:rsidR="004B1201" w:rsidRPr="004B1201" w:rsidRDefault="004B1201" w:rsidP="004B1201">
      <w:pPr>
        <w:widowControl w:val="0"/>
        <w:suppressAutoHyphens/>
        <w:ind w:firstLine="709"/>
        <w:jc w:val="center"/>
        <w:outlineLvl w:val="0"/>
        <w:rPr>
          <w:rFonts w:eastAsia="DejaVu Sans"/>
          <w:b/>
          <w:sz w:val="24"/>
          <w:szCs w:val="24"/>
          <w:lang w:val="pt-BR"/>
        </w:rPr>
      </w:pPr>
      <w:bookmarkStart w:id="57" w:name="_Hlk27648407"/>
      <w:r w:rsidRPr="004B1201">
        <w:rPr>
          <w:rFonts w:eastAsia="DejaVu Sans"/>
          <w:b/>
          <w:sz w:val="24"/>
          <w:szCs w:val="24"/>
          <w:lang w:val="pt-BR"/>
        </w:rPr>
        <w:t>ТЕХНИЧЕСКОЕ ЗАДАНИЕ</w:t>
      </w:r>
    </w:p>
    <w:p w14:paraId="3CB83DA4" w14:textId="77777777" w:rsidR="004B1201" w:rsidRPr="004B1201" w:rsidRDefault="004B1201" w:rsidP="004B1201">
      <w:pPr>
        <w:widowControl w:val="0"/>
        <w:suppressAutoHyphens/>
        <w:ind w:firstLine="709"/>
        <w:jc w:val="center"/>
        <w:rPr>
          <w:rFonts w:eastAsia="DejaVu Sans"/>
          <w:b/>
          <w:sz w:val="24"/>
          <w:szCs w:val="24"/>
          <w:lang w:val="pt-BR"/>
        </w:rPr>
      </w:pPr>
      <w:r w:rsidRPr="004B1201">
        <w:rPr>
          <w:rFonts w:eastAsia="DejaVu Sans"/>
          <w:b/>
          <w:sz w:val="24"/>
          <w:szCs w:val="24"/>
        </w:rPr>
        <w:t>На оказание услуги по с</w:t>
      </w:r>
      <w:r w:rsidRPr="004B1201">
        <w:rPr>
          <w:rFonts w:eastAsia="DejaVu Sans"/>
          <w:b/>
          <w:sz w:val="24"/>
          <w:szCs w:val="24"/>
          <w:lang w:val="pt-BR"/>
        </w:rPr>
        <w:t>одействи</w:t>
      </w:r>
      <w:r w:rsidRPr="004B1201">
        <w:rPr>
          <w:rFonts w:eastAsia="DejaVu Sans"/>
          <w:b/>
          <w:sz w:val="24"/>
          <w:szCs w:val="24"/>
        </w:rPr>
        <w:t>ю</w:t>
      </w:r>
      <w:r w:rsidRPr="004B1201">
        <w:rPr>
          <w:rFonts w:eastAsia="DejaVu Sans"/>
          <w:b/>
          <w:sz w:val="24"/>
          <w:szCs w:val="24"/>
          <w:lang w:val="pt-BR"/>
        </w:rPr>
        <w:t xml:space="preserve">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</w:t>
      </w:r>
    </w:p>
    <w:p w14:paraId="03219B37" w14:textId="77777777" w:rsidR="004B1201" w:rsidRPr="004B1201" w:rsidRDefault="004B1201" w:rsidP="004B1201">
      <w:pPr>
        <w:widowControl w:val="0"/>
        <w:suppressAutoHyphens/>
        <w:ind w:firstLine="709"/>
        <w:jc w:val="center"/>
        <w:rPr>
          <w:rFonts w:eastAsia="DejaVu Sans"/>
          <w:sz w:val="24"/>
          <w:szCs w:val="24"/>
        </w:rPr>
      </w:pPr>
    </w:p>
    <w:p w14:paraId="3B4C5044" w14:textId="77777777" w:rsidR="004B1201" w:rsidRPr="004B1201" w:rsidRDefault="004B1201" w:rsidP="004B1201">
      <w:pPr>
        <w:widowControl w:val="0"/>
        <w:numPr>
          <w:ilvl w:val="0"/>
          <w:numId w:val="22"/>
        </w:numPr>
        <w:tabs>
          <w:tab w:val="left" w:pos="993"/>
        </w:tabs>
        <w:suppressAutoHyphens/>
        <w:ind w:left="-142" w:firstLine="709"/>
        <w:contextualSpacing/>
        <w:jc w:val="both"/>
        <w:rPr>
          <w:rFonts w:eastAsia="DejaVu Sans"/>
          <w:b/>
          <w:sz w:val="24"/>
          <w:szCs w:val="24"/>
          <w:lang w:val="pt-BR"/>
        </w:rPr>
      </w:pPr>
      <w:r w:rsidRPr="004B1201">
        <w:rPr>
          <w:rFonts w:eastAsia="DejaVu Sans"/>
          <w:b/>
          <w:sz w:val="24"/>
          <w:szCs w:val="24"/>
          <w:lang w:val="pt-BR"/>
        </w:rPr>
        <w:t xml:space="preserve">Заказчик: </w:t>
      </w:r>
      <w:r w:rsidRPr="004B1201">
        <w:rPr>
          <w:rFonts w:eastAsia="DejaVu Sans"/>
          <w:b/>
          <w:sz w:val="24"/>
          <w:szCs w:val="24"/>
        </w:rPr>
        <w:t xml:space="preserve"> Гарантийный фонд Бурятии,</w:t>
      </w:r>
    </w:p>
    <w:p w14:paraId="79B01EE3" w14:textId="77777777" w:rsidR="004B1201" w:rsidRPr="004B1201" w:rsidRDefault="004B1201" w:rsidP="004B1201">
      <w:pPr>
        <w:widowControl w:val="0"/>
        <w:numPr>
          <w:ilvl w:val="0"/>
          <w:numId w:val="22"/>
        </w:numPr>
        <w:tabs>
          <w:tab w:val="left" w:pos="993"/>
        </w:tabs>
        <w:suppressAutoHyphens/>
        <w:ind w:left="-142" w:firstLine="709"/>
        <w:contextualSpacing/>
        <w:jc w:val="both"/>
        <w:rPr>
          <w:rFonts w:eastAsia="DejaVu Sans"/>
          <w:b/>
          <w:sz w:val="24"/>
          <w:szCs w:val="24"/>
          <w:lang w:val="pt-BR"/>
        </w:rPr>
      </w:pPr>
      <w:r w:rsidRPr="004B1201">
        <w:rPr>
          <w:rFonts w:eastAsia="DejaVu Sans"/>
          <w:b/>
          <w:sz w:val="24"/>
          <w:szCs w:val="24"/>
        </w:rPr>
        <w:t>Получатель услуги: ООО «</w:t>
      </w:r>
      <w:proofErr w:type="spellStart"/>
      <w:r w:rsidRPr="004B1201">
        <w:rPr>
          <w:rFonts w:eastAsia="DejaVu Sans"/>
          <w:b/>
          <w:sz w:val="24"/>
          <w:szCs w:val="24"/>
        </w:rPr>
        <w:t>Ушхайта</w:t>
      </w:r>
      <w:proofErr w:type="spellEnd"/>
      <w:r w:rsidRPr="004B1201">
        <w:rPr>
          <w:rFonts w:eastAsia="DejaVu Sans"/>
          <w:b/>
          <w:sz w:val="24"/>
          <w:szCs w:val="24"/>
        </w:rPr>
        <w:t>»</w:t>
      </w:r>
    </w:p>
    <w:p w14:paraId="749DE7AB" w14:textId="77777777" w:rsidR="004B1201" w:rsidRPr="004B1201" w:rsidRDefault="004B1201" w:rsidP="004B1201">
      <w:pPr>
        <w:widowControl w:val="0"/>
        <w:numPr>
          <w:ilvl w:val="0"/>
          <w:numId w:val="22"/>
        </w:numPr>
        <w:tabs>
          <w:tab w:val="left" w:pos="993"/>
        </w:tabs>
        <w:suppressAutoHyphens/>
        <w:ind w:left="-142" w:firstLine="709"/>
        <w:contextualSpacing/>
        <w:jc w:val="both"/>
        <w:rPr>
          <w:rFonts w:eastAsia="DejaVu Sans"/>
          <w:b/>
          <w:sz w:val="24"/>
          <w:szCs w:val="24"/>
          <w:lang w:val="pt-BR"/>
        </w:rPr>
      </w:pPr>
      <w:r w:rsidRPr="004B1201">
        <w:rPr>
          <w:rFonts w:eastAsia="DejaVu Sans"/>
          <w:b/>
          <w:sz w:val="24"/>
          <w:szCs w:val="24"/>
          <w:lang w:val="pt-BR"/>
        </w:rPr>
        <w:t>Источник финансирования</w:t>
      </w:r>
      <w:r w:rsidRPr="004B1201">
        <w:rPr>
          <w:rFonts w:eastAsia="DejaVu Sans"/>
          <w:sz w:val="24"/>
          <w:szCs w:val="24"/>
          <w:lang w:val="pt-BR"/>
        </w:rPr>
        <w:t>: средства субсидии</w:t>
      </w:r>
      <w:r w:rsidRPr="004B1201">
        <w:rPr>
          <w:rFonts w:eastAsia="DejaVu Sans"/>
          <w:b/>
          <w:sz w:val="24"/>
          <w:szCs w:val="24"/>
          <w:lang w:val="pt-BR"/>
        </w:rPr>
        <w:t xml:space="preserve"> </w:t>
      </w:r>
      <w:r w:rsidRPr="004B1201">
        <w:rPr>
          <w:rFonts w:eastAsia="DejaVu Sans"/>
          <w:sz w:val="24"/>
          <w:szCs w:val="24"/>
          <w:lang w:val="pt-BR"/>
        </w:rPr>
        <w:t xml:space="preserve">на развитие </w:t>
      </w:r>
      <w:r w:rsidRPr="004B1201">
        <w:rPr>
          <w:rFonts w:eastAsia="DejaVu Sans"/>
          <w:bCs/>
          <w:sz w:val="24"/>
          <w:szCs w:val="24"/>
        </w:rPr>
        <w:t>Центра предпринимательства «Мой бизнес»</w:t>
      </w:r>
    </w:p>
    <w:p w14:paraId="68CD790A" w14:textId="77777777" w:rsidR="004B1201" w:rsidRPr="004B1201" w:rsidRDefault="004B1201" w:rsidP="004B1201">
      <w:pPr>
        <w:widowControl w:val="0"/>
        <w:numPr>
          <w:ilvl w:val="0"/>
          <w:numId w:val="22"/>
        </w:numPr>
        <w:tabs>
          <w:tab w:val="left" w:pos="993"/>
        </w:tabs>
        <w:suppressAutoHyphens/>
        <w:ind w:left="-142" w:firstLine="709"/>
        <w:contextualSpacing/>
        <w:jc w:val="both"/>
        <w:rPr>
          <w:rFonts w:eastAsia="DejaVu Sans"/>
          <w:b/>
          <w:sz w:val="24"/>
          <w:szCs w:val="24"/>
          <w:lang w:val="pt-BR"/>
        </w:rPr>
      </w:pPr>
      <w:r w:rsidRPr="004B1201">
        <w:rPr>
          <w:rFonts w:eastAsia="DejaVu Sans"/>
          <w:b/>
          <w:sz w:val="24"/>
          <w:szCs w:val="24"/>
          <w:lang w:val="pt-BR"/>
        </w:rPr>
        <w:t>Основное содержание услуг</w:t>
      </w:r>
      <w:r w:rsidRPr="004B1201">
        <w:rPr>
          <w:rFonts w:eastAsia="DejaVu Sans"/>
          <w:b/>
          <w:sz w:val="24"/>
          <w:szCs w:val="24"/>
          <w:lang w:val="en-US"/>
        </w:rPr>
        <w:t>:</w:t>
      </w:r>
    </w:p>
    <w:p w14:paraId="2DA96075" w14:textId="6ECD7F76" w:rsidR="004B1201" w:rsidRPr="004B1201" w:rsidRDefault="004B1201" w:rsidP="004B1201">
      <w:pPr>
        <w:widowControl w:val="0"/>
        <w:numPr>
          <w:ilvl w:val="1"/>
          <w:numId w:val="23"/>
        </w:numPr>
        <w:tabs>
          <w:tab w:val="left" w:pos="993"/>
          <w:tab w:val="left" w:pos="1134"/>
        </w:tabs>
        <w:suppressAutoHyphens/>
        <w:ind w:left="0" w:firstLine="567"/>
        <w:contextualSpacing/>
        <w:jc w:val="both"/>
        <w:rPr>
          <w:rFonts w:eastAsia="DejaVu Sans"/>
          <w:sz w:val="24"/>
          <w:szCs w:val="24"/>
          <w:lang w:val="pt-BR"/>
        </w:rPr>
      </w:pPr>
      <w:r w:rsidRPr="004B1201">
        <w:rPr>
          <w:rFonts w:eastAsia="DejaVu Sans"/>
          <w:sz w:val="24"/>
          <w:szCs w:val="24"/>
          <w:lang w:val="pt-BR"/>
        </w:rPr>
        <w:t xml:space="preserve">Наименование услуг: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</w:t>
      </w:r>
      <w:r w:rsidRPr="004B1201">
        <w:rPr>
          <w:rFonts w:eastAsia="DejaVu Sans"/>
          <w:bCs/>
          <w:sz w:val="24"/>
          <w:szCs w:val="24"/>
        </w:rPr>
        <w:t xml:space="preserve">- </w:t>
      </w:r>
      <w:r w:rsidRPr="004B1201">
        <w:rPr>
          <w:rFonts w:eastAsia="DejaVu Sans"/>
          <w:sz w:val="24"/>
          <w:szCs w:val="24"/>
        </w:rPr>
        <w:t>декларирование продукции на соответствие требованиям Технического регламента Таможенного союза «О безопасности мяса и мясной продукции» (ТР ТС 034/2013), Технического регламента Таможенного союза «пищевая продукция в части ее маркировки» (ТР ТС 022/2011), Технического регламента Таможенного союза «Требования безопасности пищевых добавок, ароматизаторов и технологических вспомогательных веществ» (ТР ТС 029/2012), разработка плана ХАССП</w:t>
      </w:r>
      <w:r>
        <w:rPr>
          <w:rFonts w:eastAsia="DejaVu Sans"/>
          <w:sz w:val="24"/>
          <w:szCs w:val="24"/>
        </w:rPr>
        <w:t>.</w:t>
      </w:r>
    </w:p>
    <w:p w14:paraId="55E62A97" w14:textId="77777777" w:rsidR="004B1201" w:rsidRPr="004B1201" w:rsidRDefault="004B1201" w:rsidP="004B1201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suppressAutoHyphens/>
        <w:ind w:left="0" w:firstLine="709"/>
        <w:contextualSpacing/>
        <w:jc w:val="both"/>
        <w:rPr>
          <w:rFonts w:eastAsia="DejaVu Sans"/>
          <w:b/>
          <w:sz w:val="24"/>
          <w:szCs w:val="24"/>
          <w:lang w:val="pt-BR"/>
        </w:rPr>
      </w:pPr>
      <w:r w:rsidRPr="004B1201">
        <w:rPr>
          <w:rFonts w:eastAsia="DejaVu Sans"/>
          <w:b/>
          <w:sz w:val="24"/>
          <w:szCs w:val="24"/>
          <w:lang w:val="pt-BR"/>
        </w:rPr>
        <w:t>Цель</w:t>
      </w:r>
      <w:r w:rsidRPr="004B1201">
        <w:rPr>
          <w:rFonts w:eastAsia="DejaVu Sans"/>
          <w:b/>
          <w:sz w:val="24"/>
          <w:szCs w:val="24"/>
        </w:rPr>
        <w:t xml:space="preserve"> проведения сертификации</w:t>
      </w:r>
      <w:r w:rsidRPr="004B1201">
        <w:rPr>
          <w:rFonts w:eastAsia="DejaVu Sans"/>
          <w:b/>
          <w:sz w:val="24"/>
          <w:szCs w:val="24"/>
          <w:lang w:val="pt-BR"/>
        </w:rPr>
        <w:t xml:space="preserve">: </w:t>
      </w:r>
    </w:p>
    <w:p w14:paraId="79FCC4A2" w14:textId="77777777" w:rsidR="004B1201" w:rsidRPr="004B1201" w:rsidRDefault="004B1201" w:rsidP="004B1201">
      <w:pPr>
        <w:tabs>
          <w:tab w:val="left" w:pos="993"/>
          <w:tab w:val="left" w:pos="1134"/>
        </w:tabs>
        <w:ind w:firstLine="709"/>
        <w:jc w:val="both"/>
        <w:rPr>
          <w:rFonts w:eastAsia="DejaVu Sans"/>
          <w:sz w:val="24"/>
          <w:szCs w:val="24"/>
        </w:rPr>
      </w:pPr>
      <w:r w:rsidRPr="004B1201">
        <w:rPr>
          <w:rFonts w:eastAsia="DejaVu Sans"/>
          <w:sz w:val="24"/>
          <w:szCs w:val="24"/>
        </w:rPr>
        <w:t>Разработка плана ХАССП</w:t>
      </w:r>
    </w:p>
    <w:p w14:paraId="71107CA0" w14:textId="77777777" w:rsidR="004B1201" w:rsidRPr="004B1201" w:rsidRDefault="004B1201" w:rsidP="004B1201">
      <w:pPr>
        <w:tabs>
          <w:tab w:val="left" w:pos="993"/>
          <w:tab w:val="left" w:pos="1134"/>
        </w:tabs>
        <w:ind w:firstLine="709"/>
        <w:jc w:val="both"/>
        <w:rPr>
          <w:rFonts w:eastAsia="DejaVu Sans"/>
          <w:sz w:val="24"/>
          <w:szCs w:val="24"/>
        </w:rPr>
      </w:pPr>
      <w:r w:rsidRPr="004B1201">
        <w:rPr>
          <w:rFonts w:eastAsia="DejaVu Sans"/>
          <w:sz w:val="24"/>
          <w:szCs w:val="24"/>
        </w:rPr>
        <w:t>П</w:t>
      </w:r>
      <w:r w:rsidRPr="004B1201">
        <w:rPr>
          <w:rFonts w:eastAsia="DejaVu Sans"/>
          <w:sz w:val="24"/>
          <w:szCs w:val="24"/>
          <w:lang w:val="pt-BR"/>
        </w:rPr>
        <w:t>олучение</w:t>
      </w:r>
      <w:r w:rsidRPr="004B1201">
        <w:rPr>
          <w:rFonts w:eastAsia="DejaVu Sans"/>
          <w:sz w:val="24"/>
          <w:szCs w:val="24"/>
        </w:rPr>
        <w:t xml:space="preserve"> необходимых разрешительных документов на продукцию:</w:t>
      </w:r>
    </w:p>
    <w:p w14:paraId="2089F70B" w14:textId="77777777" w:rsidR="004B1201" w:rsidRPr="004B1201" w:rsidRDefault="004B1201" w:rsidP="004B1201">
      <w:pPr>
        <w:tabs>
          <w:tab w:val="left" w:pos="993"/>
          <w:tab w:val="left" w:pos="1134"/>
        </w:tabs>
        <w:ind w:firstLine="720"/>
        <w:jc w:val="both"/>
        <w:rPr>
          <w:rFonts w:eastAsia="DejaVu Sans"/>
          <w:sz w:val="24"/>
          <w:szCs w:val="24"/>
        </w:rPr>
      </w:pPr>
      <w:r w:rsidRPr="004B1201">
        <w:rPr>
          <w:rFonts w:eastAsia="DejaVu Sans"/>
          <w:b/>
          <w:bCs/>
          <w:sz w:val="24"/>
          <w:szCs w:val="24"/>
        </w:rPr>
        <w:t>Полуфабрикаты мясные кусковые охлажденные и замороженные (</w:t>
      </w:r>
      <w:r w:rsidRPr="004B1201">
        <w:rPr>
          <w:rFonts w:eastAsia="DejaVu Sans"/>
          <w:sz w:val="24"/>
          <w:szCs w:val="24"/>
        </w:rPr>
        <w:t xml:space="preserve">1.Полуфабрикаты мясные крупнокусковые бескостные из говядины в маринаде и без маринада весовые и фасованные: категория А: вырезка, длиннейшая мышца спины, тазобедренная часть, лопаточная часть, котлетное мясо, Говядина </w:t>
      </w:r>
      <w:proofErr w:type="spellStart"/>
      <w:r w:rsidRPr="004B1201">
        <w:rPr>
          <w:rFonts w:eastAsia="DejaVu Sans"/>
          <w:sz w:val="24"/>
          <w:szCs w:val="24"/>
        </w:rPr>
        <w:t>односортная</w:t>
      </w:r>
      <w:proofErr w:type="spellEnd"/>
      <w:r w:rsidRPr="004B1201">
        <w:rPr>
          <w:rFonts w:eastAsia="DejaVu Sans"/>
          <w:sz w:val="24"/>
          <w:szCs w:val="24"/>
        </w:rPr>
        <w:t xml:space="preserve">, Стейк; 2. Полуфабрикаты мясные крупнокусковые мясокостные из говядины весовые и фасованные: категория А: филей говяжий на кости; Стейк на кости; 3. Полуфабрикаты мясные крупнокусковые мясокостные из говядины весовые и фасованные: распилы замороженного сырья говядины: Категория А: тазобедренная часть; категория Б: спинная часть; лопаточная часть, грудинка; Категория В: шейная часть, </w:t>
      </w:r>
      <w:proofErr w:type="spellStart"/>
      <w:r w:rsidRPr="004B1201">
        <w:rPr>
          <w:rFonts w:eastAsia="DejaVu Sans"/>
          <w:sz w:val="24"/>
          <w:szCs w:val="24"/>
        </w:rPr>
        <w:t>пашина</w:t>
      </w:r>
      <w:proofErr w:type="spellEnd"/>
      <w:r w:rsidRPr="004B1201">
        <w:rPr>
          <w:rFonts w:eastAsia="DejaVu Sans"/>
          <w:sz w:val="24"/>
          <w:szCs w:val="24"/>
        </w:rPr>
        <w:t>; Категория Г: голяшка (</w:t>
      </w:r>
      <w:proofErr w:type="spellStart"/>
      <w:r w:rsidRPr="004B1201">
        <w:rPr>
          <w:rFonts w:eastAsia="DejaVu Sans"/>
          <w:sz w:val="24"/>
          <w:szCs w:val="24"/>
        </w:rPr>
        <w:t>лытка</w:t>
      </w:r>
      <w:proofErr w:type="spellEnd"/>
      <w:r w:rsidRPr="004B1201">
        <w:rPr>
          <w:rFonts w:eastAsia="DejaVu Sans"/>
          <w:sz w:val="24"/>
          <w:szCs w:val="24"/>
        </w:rPr>
        <w:t>) передняя, голяшка (</w:t>
      </w:r>
      <w:proofErr w:type="spellStart"/>
      <w:r w:rsidRPr="004B1201">
        <w:rPr>
          <w:rFonts w:eastAsia="DejaVu Sans"/>
          <w:sz w:val="24"/>
          <w:szCs w:val="24"/>
        </w:rPr>
        <w:t>лытка</w:t>
      </w:r>
      <w:proofErr w:type="spellEnd"/>
      <w:r w:rsidRPr="004B1201">
        <w:rPr>
          <w:rFonts w:eastAsia="DejaVu Sans"/>
          <w:sz w:val="24"/>
          <w:szCs w:val="24"/>
        </w:rPr>
        <w:t>) задняя; Полуфабрикаты мясные мелкокусковые мясокостные из говядины весовые и фасованные: категория Г: суповой набор; категория Д: кость суповая, фарш говяжий)</w:t>
      </w:r>
    </w:p>
    <w:p w14:paraId="67D730A5" w14:textId="77777777" w:rsidR="004B1201" w:rsidRPr="004B1201" w:rsidRDefault="004B1201" w:rsidP="004B1201">
      <w:pPr>
        <w:tabs>
          <w:tab w:val="left" w:pos="993"/>
          <w:tab w:val="left" w:pos="1134"/>
        </w:tabs>
        <w:ind w:left="720" w:firstLine="709"/>
        <w:contextualSpacing/>
        <w:jc w:val="both"/>
        <w:rPr>
          <w:rFonts w:eastAsia="DejaVu Sans"/>
          <w:sz w:val="24"/>
          <w:szCs w:val="24"/>
        </w:rPr>
      </w:pPr>
    </w:p>
    <w:p w14:paraId="45720701" w14:textId="77777777" w:rsidR="004B1201" w:rsidRPr="004B1201" w:rsidRDefault="004B1201" w:rsidP="004B1201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suppressAutoHyphens/>
        <w:contextualSpacing/>
        <w:jc w:val="both"/>
        <w:rPr>
          <w:b/>
          <w:sz w:val="24"/>
          <w:szCs w:val="24"/>
        </w:rPr>
      </w:pPr>
      <w:r w:rsidRPr="004B1201">
        <w:rPr>
          <w:b/>
          <w:sz w:val="24"/>
          <w:szCs w:val="24"/>
        </w:rPr>
        <w:t>Полный список получаемой документации и реализуемых услуг:</w:t>
      </w:r>
    </w:p>
    <w:p w14:paraId="42837BC4" w14:textId="77777777" w:rsidR="004B1201" w:rsidRPr="004B1201" w:rsidRDefault="004B1201" w:rsidP="004B1201">
      <w:pPr>
        <w:tabs>
          <w:tab w:val="left" w:pos="993"/>
          <w:tab w:val="left" w:pos="1134"/>
        </w:tabs>
        <w:ind w:left="993"/>
        <w:jc w:val="both"/>
        <w:rPr>
          <w:b/>
          <w:sz w:val="24"/>
          <w:szCs w:val="24"/>
        </w:rPr>
      </w:pPr>
      <w:r w:rsidRPr="004B1201">
        <w:rPr>
          <w:b/>
          <w:sz w:val="24"/>
          <w:szCs w:val="24"/>
        </w:rPr>
        <w:tab/>
      </w:r>
      <w:r w:rsidRPr="004B1201">
        <w:rPr>
          <w:b/>
          <w:sz w:val="24"/>
          <w:szCs w:val="24"/>
        </w:rPr>
        <w:tab/>
      </w:r>
      <w:r w:rsidRPr="004B1201">
        <w:rPr>
          <w:b/>
          <w:sz w:val="24"/>
          <w:szCs w:val="24"/>
        </w:rPr>
        <w:tab/>
      </w:r>
      <w:r w:rsidRPr="004B1201">
        <w:rPr>
          <w:b/>
          <w:sz w:val="24"/>
          <w:szCs w:val="24"/>
        </w:rPr>
        <w:tab/>
      </w:r>
      <w:r w:rsidRPr="004B1201">
        <w:rPr>
          <w:b/>
          <w:sz w:val="24"/>
          <w:szCs w:val="24"/>
        </w:rPr>
        <w:tab/>
      </w:r>
      <w:r w:rsidRPr="004B1201">
        <w:rPr>
          <w:b/>
          <w:sz w:val="24"/>
          <w:szCs w:val="24"/>
        </w:rPr>
        <w:tab/>
      </w:r>
      <w:r w:rsidRPr="004B1201">
        <w:rPr>
          <w:b/>
          <w:sz w:val="24"/>
          <w:szCs w:val="24"/>
        </w:rPr>
        <w:tab/>
      </w:r>
      <w:r w:rsidRPr="004B1201">
        <w:rPr>
          <w:b/>
          <w:sz w:val="24"/>
          <w:szCs w:val="24"/>
        </w:rPr>
        <w:tab/>
      </w:r>
      <w:r w:rsidRPr="004B1201">
        <w:rPr>
          <w:b/>
          <w:sz w:val="24"/>
          <w:szCs w:val="24"/>
        </w:rPr>
        <w:tab/>
      </w:r>
      <w:r w:rsidRPr="004B1201">
        <w:rPr>
          <w:b/>
          <w:sz w:val="24"/>
          <w:szCs w:val="24"/>
        </w:rPr>
        <w:tab/>
      </w:r>
      <w:r w:rsidRPr="004B1201">
        <w:rPr>
          <w:b/>
          <w:sz w:val="24"/>
          <w:szCs w:val="24"/>
        </w:rPr>
        <w:tab/>
        <w:t>Таблица 1</w:t>
      </w:r>
    </w:p>
    <w:tbl>
      <w:tblPr>
        <w:tblW w:w="9005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5079"/>
        <w:gridCol w:w="3385"/>
      </w:tblGrid>
      <w:tr w:rsidR="004B1201" w:rsidRPr="004B1201" w14:paraId="65CD9223" w14:textId="7777777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F634" w14:textId="77777777" w:rsidR="004B1201" w:rsidRPr="004B1201" w:rsidRDefault="004B1201" w:rsidP="004B1201">
            <w:pPr>
              <w:widowControl w:val="0"/>
              <w:suppressAutoHyphens/>
              <w:spacing w:line="276" w:lineRule="auto"/>
              <w:rPr>
                <w:rFonts w:eastAsia="DejaVu Sans"/>
                <w:b/>
                <w:kern w:val="2"/>
                <w:sz w:val="24"/>
                <w:szCs w:val="24"/>
                <w:lang w:eastAsia="en-US"/>
              </w:rPr>
            </w:pPr>
            <w:r w:rsidRPr="004B1201">
              <w:rPr>
                <w:rFonts w:eastAsia="DejaVu Sans"/>
                <w:b/>
                <w:kern w:val="2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073A" w14:textId="77777777" w:rsidR="004B1201" w:rsidRPr="004B1201" w:rsidRDefault="004B1201" w:rsidP="004B1201">
            <w:pPr>
              <w:widowControl w:val="0"/>
              <w:suppressAutoHyphens/>
              <w:spacing w:line="276" w:lineRule="auto"/>
              <w:rPr>
                <w:rFonts w:eastAsia="DejaVu Sans"/>
                <w:b/>
                <w:kern w:val="2"/>
                <w:sz w:val="24"/>
                <w:szCs w:val="24"/>
                <w:lang w:val="pt-BR" w:eastAsia="en-US"/>
              </w:rPr>
            </w:pPr>
            <w:r w:rsidRPr="004B1201">
              <w:rPr>
                <w:rFonts w:eastAsia="DejaVu Sans"/>
                <w:b/>
                <w:kern w:val="2"/>
                <w:sz w:val="24"/>
                <w:szCs w:val="24"/>
                <w:lang w:val="pt-BR" w:eastAsia="en-US"/>
              </w:rPr>
              <w:t>Услуга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09D8" w14:textId="77777777" w:rsidR="004B1201" w:rsidRPr="004B1201" w:rsidRDefault="004B1201" w:rsidP="004B1201">
            <w:pPr>
              <w:widowControl w:val="0"/>
              <w:suppressAutoHyphens/>
              <w:spacing w:line="276" w:lineRule="auto"/>
              <w:rPr>
                <w:rFonts w:eastAsia="DejaVu Sans"/>
                <w:b/>
                <w:kern w:val="2"/>
                <w:sz w:val="24"/>
                <w:szCs w:val="24"/>
                <w:lang w:eastAsia="en-US"/>
              </w:rPr>
            </w:pPr>
            <w:r w:rsidRPr="004B1201">
              <w:rPr>
                <w:rFonts w:eastAsia="DejaVu Sans"/>
                <w:b/>
                <w:kern w:val="2"/>
                <w:sz w:val="24"/>
                <w:szCs w:val="24"/>
                <w:lang w:eastAsia="en-US"/>
              </w:rPr>
              <w:t>Итоговый документ</w:t>
            </w:r>
          </w:p>
        </w:tc>
      </w:tr>
      <w:tr w:rsidR="004B1201" w:rsidRPr="004B1201" w14:paraId="59D895FA" w14:textId="7777777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2D7F" w14:textId="77777777" w:rsidR="004B1201" w:rsidRPr="004B1201" w:rsidRDefault="004B1201" w:rsidP="004B1201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4"/>
                <w:szCs w:val="24"/>
                <w:lang w:eastAsia="en-US"/>
              </w:rPr>
            </w:pPr>
            <w:r w:rsidRPr="004B1201">
              <w:rPr>
                <w:rFonts w:eastAsia="DejaVu Sans"/>
                <w:kern w:val="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2060" w14:textId="77777777" w:rsidR="004B1201" w:rsidRPr="004B1201" w:rsidRDefault="004B1201" w:rsidP="004B1201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4"/>
                <w:szCs w:val="24"/>
                <w:lang w:eastAsia="en-US"/>
              </w:rPr>
            </w:pPr>
            <w:r w:rsidRPr="004B1201">
              <w:rPr>
                <w:rFonts w:eastAsia="DejaVu Sans"/>
                <w:kern w:val="2"/>
                <w:sz w:val="24"/>
                <w:szCs w:val="24"/>
                <w:lang w:eastAsia="en-US"/>
              </w:rPr>
              <w:t xml:space="preserve">Испытания продукции в соответствии с требованиями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E867" w14:textId="77777777" w:rsidR="004B1201" w:rsidRPr="004B1201" w:rsidRDefault="004B1201" w:rsidP="004B1201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4"/>
                <w:szCs w:val="24"/>
                <w:lang w:eastAsia="en-US"/>
              </w:rPr>
            </w:pPr>
            <w:r w:rsidRPr="004B1201">
              <w:rPr>
                <w:rFonts w:eastAsia="DejaVu Sans"/>
                <w:kern w:val="2"/>
                <w:sz w:val="24"/>
                <w:szCs w:val="24"/>
                <w:lang w:eastAsia="en-US"/>
              </w:rPr>
              <w:t>Испытания одного образца</w:t>
            </w:r>
          </w:p>
        </w:tc>
      </w:tr>
      <w:tr w:rsidR="004B1201" w:rsidRPr="004B1201" w14:paraId="376973D4" w14:textId="7777777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7A80" w14:textId="77777777" w:rsidR="004B1201" w:rsidRPr="004B1201" w:rsidRDefault="004B1201" w:rsidP="004B1201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4"/>
                <w:szCs w:val="24"/>
                <w:lang w:eastAsia="en-US"/>
              </w:rPr>
            </w:pPr>
            <w:r w:rsidRPr="004B1201">
              <w:rPr>
                <w:rFonts w:eastAsia="DejaVu Sans"/>
                <w:kern w:val="2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62CF" w14:textId="77777777" w:rsidR="004B1201" w:rsidRPr="004B1201" w:rsidRDefault="004B1201" w:rsidP="004B1201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4"/>
                <w:szCs w:val="24"/>
                <w:lang w:eastAsia="en-US"/>
              </w:rPr>
            </w:pPr>
            <w:r w:rsidRPr="004B1201">
              <w:rPr>
                <w:rFonts w:eastAsia="DejaVu Sans"/>
                <w:kern w:val="2"/>
                <w:sz w:val="24"/>
                <w:szCs w:val="24"/>
                <w:lang w:eastAsia="en-US"/>
              </w:rPr>
              <w:t>Регистрация декларации о соответствии 1 шт.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5EA9" w14:textId="77777777" w:rsidR="004B1201" w:rsidRPr="004B1201" w:rsidRDefault="004B1201" w:rsidP="004B1201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4"/>
                <w:szCs w:val="24"/>
                <w:lang w:eastAsia="en-US"/>
              </w:rPr>
            </w:pPr>
            <w:r w:rsidRPr="004B1201">
              <w:rPr>
                <w:rFonts w:eastAsia="DejaVu Sans"/>
                <w:kern w:val="2"/>
                <w:sz w:val="24"/>
                <w:szCs w:val="24"/>
                <w:lang w:eastAsia="en-US"/>
              </w:rPr>
              <w:t>Одна декларация о соответствии</w:t>
            </w:r>
          </w:p>
        </w:tc>
      </w:tr>
      <w:tr w:rsidR="004B1201" w:rsidRPr="004B1201" w14:paraId="269C5C32" w14:textId="7777777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5E36" w14:textId="77777777" w:rsidR="004B1201" w:rsidRPr="004B1201" w:rsidRDefault="004B1201" w:rsidP="004B1201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4"/>
                <w:szCs w:val="24"/>
                <w:lang w:eastAsia="en-US"/>
              </w:rPr>
            </w:pPr>
            <w:r w:rsidRPr="004B1201">
              <w:rPr>
                <w:rFonts w:eastAsia="DejaVu Sans"/>
                <w:kern w:val="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216C" w14:textId="77777777" w:rsidR="004B1201" w:rsidRPr="004B1201" w:rsidRDefault="004B1201" w:rsidP="004B1201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4"/>
                <w:szCs w:val="24"/>
                <w:lang w:eastAsia="en-US"/>
              </w:rPr>
            </w:pPr>
            <w:r w:rsidRPr="004B1201">
              <w:rPr>
                <w:rFonts w:eastAsia="DejaVu Sans"/>
                <w:kern w:val="2"/>
                <w:sz w:val="24"/>
                <w:szCs w:val="24"/>
                <w:lang w:eastAsia="en-US"/>
              </w:rPr>
              <w:t>Разработка стандарта организации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03FA" w14:textId="77777777" w:rsidR="004B1201" w:rsidRPr="004B1201" w:rsidRDefault="004B1201" w:rsidP="004B1201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4"/>
                <w:szCs w:val="24"/>
                <w:lang w:eastAsia="en-US"/>
              </w:rPr>
            </w:pPr>
            <w:r w:rsidRPr="004B1201">
              <w:rPr>
                <w:rFonts w:eastAsia="DejaVu Sans"/>
                <w:kern w:val="2"/>
                <w:sz w:val="24"/>
                <w:szCs w:val="24"/>
                <w:lang w:eastAsia="en-US"/>
              </w:rPr>
              <w:t>Один стандарт организации</w:t>
            </w:r>
          </w:p>
        </w:tc>
      </w:tr>
      <w:tr w:rsidR="004B1201" w:rsidRPr="004B1201" w14:paraId="3F393737" w14:textId="7777777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C3DA" w14:textId="77777777" w:rsidR="004B1201" w:rsidRPr="004B1201" w:rsidRDefault="004B1201" w:rsidP="004B1201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4"/>
                <w:szCs w:val="24"/>
                <w:lang w:eastAsia="en-US"/>
              </w:rPr>
            </w:pPr>
            <w:r w:rsidRPr="004B1201">
              <w:rPr>
                <w:rFonts w:eastAsia="DejaVu Sans"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6C4B" w14:textId="77777777" w:rsidR="004B1201" w:rsidRPr="004B1201" w:rsidRDefault="004B1201" w:rsidP="004B1201">
            <w:pPr>
              <w:widowControl w:val="0"/>
              <w:suppressAutoHyphens/>
              <w:spacing w:line="276" w:lineRule="auto"/>
              <w:jc w:val="both"/>
              <w:rPr>
                <w:rFonts w:eastAsia="DejaVu Sans"/>
                <w:kern w:val="2"/>
                <w:sz w:val="24"/>
                <w:szCs w:val="24"/>
                <w:lang w:eastAsia="en-US"/>
              </w:rPr>
            </w:pPr>
            <w:r w:rsidRPr="004B1201">
              <w:rPr>
                <w:rFonts w:eastAsia="DejaVu Sans"/>
                <w:kern w:val="2"/>
                <w:sz w:val="24"/>
                <w:szCs w:val="24"/>
                <w:lang w:eastAsia="en-US"/>
              </w:rPr>
              <w:t xml:space="preserve">План ХАССП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5AE1" w14:textId="77777777" w:rsidR="004B1201" w:rsidRPr="004B1201" w:rsidRDefault="004B1201" w:rsidP="004B1201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4"/>
                <w:szCs w:val="24"/>
                <w:lang w:eastAsia="en-US"/>
              </w:rPr>
            </w:pPr>
            <w:r w:rsidRPr="004B1201">
              <w:rPr>
                <w:rFonts w:eastAsia="DejaVu Sans"/>
                <w:kern w:val="2"/>
                <w:sz w:val="24"/>
                <w:szCs w:val="24"/>
                <w:lang w:eastAsia="en-US"/>
              </w:rPr>
              <w:t>Один План ХАССП</w:t>
            </w:r>
          </w:p>
        </w:tc>
      </w:tr>
      <w:tr w:rsidR="004B1201" w:rsidRPr="004B1201" w14:paraId="1F1A36B8" w14:textId="7777777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0BC8" w14:textId="77777777" w:rsidR="004B1201" w:rsidRPr="004B1201" w:rsidRDefault="004B1201" w:rsidP="004B1201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4"/>
                <w:szCs w:val="24"/>
                <w:lang w:eastAsia="en-US"/>
              </w:rPr>
            </w:pPr>
            <w:r w:rsidRPr="004B1201">
              <w:rPr>
                <w:rFonts w:eastAsia="DejaVu Sans"/>
                <w:kern w:val="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A01D" w14:textId="77777777" w:rsidR="004B1201" w:rsidRPr="004B1201" w:rsidRDefault="004B1201" w:rsidP="004B1201">
            <w:pPr>
              <w:widowControl w:val="0"/>
              <w:suppressAutoHyphens/>
              <w:spacing w:line="276" w:lineRule="auto"/>
              <w:jc w:val="both"/>
              <w:rPr>
                <w:rFonts w:eastAsia="DejaVu Sans"/>
                <w:kern w:val="2"/>
                <w:sz w:val="24"/>
                <w:szCs w:val="24"/>
                <w:lang w:eastAsia="en-US"/>
              </w:rPr>
            </w:pPr>
            <w:r w:rsidRPr="004B1201">
              <w:rPr>
                <w:rFonts w:eastAsia="DejaVu Sans"/>
                <w:kern w:val="2"/>
                <w:sz w:val="24"/>
                <w:szCs w:val="24"/>
                <w:lang w:eastAsia="en-US"/>
              </w:rPr>
              <w:t>Программа производственного контроля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7C09" w14:textId="77777777" w:rsidR="004B1201" w:rsidRPr="004B1201" w:rsidRDefault="004B1201" w:rsidP="004B1201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4"/>
                <w:szCs w:val="24"/>
                <w:lang w:eastAsia="en-US"/>
              </w:rPr>
            </w:pPr>
            <w:r w:rsidRPr="004B1201">
              <w:rPr>
                <w:rFonts w:eastAsia="DejaVu Sans"/>
                <w:kern w:val="2"/>
                <w:sz w:val="24"/>
                <w:szCs w:val="24"/>
                <w:lang w:eastAsia="en-US"/>
              </w:rPr>
              <w:t>Одна ППК</w:t>
            </w:r>
          </w:p>
        </w:tc>
      </w:tr>
      <w:tr w:rsidR="004B1201" w:rsidRPr="004B1201" w14:paraId="3F47DF3B" w14:textId="77777777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F554" w14:textId="77777777" w:rsidR="004B1201" w:rsidRPr="004B1201" w:rsidRDefault="004B1201" w:rsidP="004B1201">
            <w:pPr>
              <w:widowControl w:val="0"/>
              <w:suppressAutoHyphens/>
              <w:spacing w:line="276" w:lineRule="auto"/>
              <w:rPr>
                <w:rFonts w:eastAsia="DejaVu Sans"/>
                <w:b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721C" w14:textId="77777777" w:rsidR="004B1201" w:rsidRPr="004B1201" w:rsidRDefault="004B1201" w:rsidP="004B1201">
            <w:pPr>
              <w:widowControl w:val="0"/>
              <w:suppressAutoHyphens/>
              <w:spacing w:line="276" w:lineRule="auto"/>
              <w:jc w:val="both"/>
              <w:rPr>
                <w:rFonts w:eastAsia="DejaVu Sans"/>
                <w:b/>
                <w:kern w:val="2"/>
                <w:sz w:val="24"/>
                <w:szCs w:val="24"/>
                <w:lang w:eastAsia="en-US"/>
              </w:rPr>
            </w:pPr>
            <w:r w:rsidRPr="004B1201">
              <w:rPr>
                <w:rFonts w:eastAsia="DejaVu Sans"/>
                <w:b/>
                <w:kern w:val="2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4070" w14:textId="77777777" w:rsidR="004B1201" w:rsidRPr="004B1201" w:rsidRDefault="004B1201" w:rsidP="004B1201">
            <w:pPr>
              <w:widowControl w:val="0"/>
              <w:suppressAutoHyphens/>
              <w:spacing w:line="276" w:lineRule="auto"/>
              <w:rPr>
                <w:rFonts w:eastAsia="DejaVu Sans"/>
                <w:b/>
                <w:kern w:val="2"/>
                <w:sz w:val="24"/>
                <w:szCs w:val="24"/>
                <w:lang w:eastAsia="en-US"/>
              </w:rPr>
            </w:pPr>
          </w:p>
        </w:tc>
      </w:tr>
    </w:tbl>
    <w:p w14:paraId="434BAC68" w14:textId="77777777" w:rsidR="004B1201" w:rsidRPr="004B1201" w:rsidRDefault="004B1201" w:rsidP="004B1201">
      <w:pPr>
        <w:ind w:firstLine="709"/>
        <w:jc w:val="both"/>
        <w:rPr>
          <w:sz w:val="24"/>
          <w:szCs w:val="24"/>
        </w:rPr>
      </w:pPr>
    </w:p>
    <w:p w14:paraId="4921E0AE" w14:textId="77777777" w:rsidR="004B1201" w:rsidRPr="004B1201" w:rsidRDefault="004B1201" w:rsidP="004B1201">
      <w:pPr>
        <w:ind w:firstLine="709"/>
        <w:jc w:val="both"/>
        <w:rPr>
          <w:sz w:val="24"/>
          <w:szCs w:val="24"/>
        </w:rPr>
      </w:pPr>
      <w:r w:rsidRPr="004B1201">
        <w:rPr>
          <w:sz w:val="24"/>
          <w:szCs w:val="24"/>
        </w:rPr>
        <w:t xml:space="preserve">6.1. Провести испытания образцов продукции в аккредитованной испытательной лаборатории по показателям, регламентированным техническим регламентом таможенного </w:t>
      </w:r>
      <w:r w:rsidRPr="004B1201">
        <w:rPr>
          <w:sz w:val="24"/>
          <w:szCs w:val="24"/>
        </w:rPr>
        <w:lastRenderedPageBreak/>
        <w:t xml:space="preserve">союза ТР ТС 021/2011 «О безопасности пищевой продукции», </w:t>
      </w:r>
      <w:r w:rsidRPr="004B1201">
        <w:rPr>
          <w:rFonts w:eastAsia="DejaVu Sans"/>
          <w:sz w:val="24"/>
          <w:szCs w:val="24"/>
        </w:rPr>
        <w:t>Технического регламента Таможенного союза «О безопасности мяса и мясной продукции» (ТР ТС 034/2013)</w:t>
      </w:r>
      <w:r w:rsidRPr="004B1201">
        <w:rPr>
          <w:sz w:val="24"/>
          <w:szCs w:val="24"/>
        </w:rPr>
        <w:t>:</w:t>
      </w:r>
    </w:p>
    <w:p w14:paraId="33B55751" w14:textId="77777777" w:rsidR="004B1201" w:rsidRPr="004B1201" w:rsidRDefault="004B1201" w:rsidP="004B1201">
      <w:pPr>
        <w:ind w:firstLine="709"/>
        <w:jc w:val="both"/>
        <w:rPr>
          <w:sz w:val="24"/>
          <w:szCs w:val="24"/>
        </w:rPr>
      </w:pPr>
      <w:r w:rsidRPr="004B1201">
        <w:rPr>
          <w:rFonts w:eastAsia="DejaVu Sans"/>
          <w:b/>
          <w:bCs/>
          <w:sz w:val="24"/>
          <w:szCs w:val="24"/>
        </w:rPr>
        <w:t xml:space="preserve">Полуфабрикаты мясные кусковые охлажденные и замороженные </w:t>
      </w:r>
    </w:p>
    <w:p w14:paraId="4EE38BAD" w14:textId="77777777" w:rsidR="004B1201" w:rsidRPr="004B1201" w:rsidRDefault="004B1201" w:rsidP="004B1201">
      <w:pPr>
        <w:ind w:firstLine="709"/>
        <w:jc w:val="both"/>
        <w:rPr>
          <w:sz w:val="24"/>
          <w:szCs w:val="24"/>
        </w:rPr>
      </w:pPr>
      <w:r w:rsidRPr="004B1201">
        <w:rPr>
          <w:sz w:val="24"/>
          <w:szCs w:val="24"/>
        </w:rPr>
        <w:t>6.2.</w:t>
      </w:r>
      <w:r w:rsidRPr="004B1201">
        <w:rPr>
          <w:sz w:val="24"/>
          <w:szCs w:val="24"/>
        </w:rPr>
        <w:tab/>
        <w:t xml:space="preserve">Зарегистрировать декларации о соответствии требованиям Технического регламента Таможенного союза «О безопасности пищевой продукции» (ТР ТС 021/2011), </w:t>
      </w:r>
      <w:r w:rsidRPr="004B1201">
        <w:rPr>
          <w:rFonts w:eastAsia="DejaVu Sans"/>
          <w:sz w:val="24"/>
          <w:szCs w:val="24"/>
        </w:rPr>
        <w:t xml:space="preserve">Технического регламента Таможенного союза «О безопасности мяса и мясной продукции» (ТР ТС 034/2013), </w:t>
      </w:r>
      <w:r w:rsidRPr="004B1201">
        <w:rPr>
          <w:sz w:val="24"/>
          <w:szCs w:val="24"/>
        </w:rPr>
        <w:t>Технического регламента Таможенного союза «пищевая продукция в части ее маркировки» (ТР ТС 022/2011);</w:t>
      </w:r>
    </w:p>
    <w:p w14:paraId="0A72501B" w14:textId="77777777" w:rsidR="004B1201" w:rsidRPr="004B1201" w:rsidRDefault="004B1201" w:rsidP="004B1201">
      <w:pPr>
        <w:ind w:firstLine="709"/>
        <w:jc w:val="both"/>
        <w:rPr>
          <w:sz w:val="24"/>
          <w:szCs w:val="24"/>
        </w:rPr>
      </w:pPr>
      <w:r w:rsidRPr="004B1201">
        <w:rPr>
          <w:rFonts w:eastAsia="DejaVu Sans"/>
          <w:b/>
          <w:bCs/>
          <w:sz w:val="24"/>
          <w:szCs w:val="24"/>
        </w:rPr>
        <w:t xml:space="preserve">Полуфабрикаты мясные кусковые охлажденные и замороженные </w:t>
      </w:r>
    </w:p>
    <w:p w14:paraId="5E77D0A2" w14:textId="77777777" w:rsidR="004B1201" w:rsidRPr="004B1201" w:rsidRDefault="004B1201" w:rsidP="004B1201">
      <w:pPr>
        <w:ind w:firstLine="709"/>
        <w:jc w:val="both"/>
        <w:rPr>
          <w:sz w:val="24"/>
          <w:szCs w:val="24"/>
        </w:rPr>
      </w:pPr>
    </w:p>
    <w:p w14:paraId="358BB2DD" w14:textId="77777777" w:rsidR="004B1201" w:rsidRPr="004B1201" w:rsidRDefault="004B1201" w:rsidP="004B1201">
      <w:pPr>
        <w:ind w:firstLine="709"/>
        <w:jc w:val="both"/>
        <w:rPr>
          <w:sz w:val="24"/>
          <w:szCs w:val="24"/>
        </w:rPr>
      </w:pPr>
      <w:r w:rsidRPr="004B1201">
        <w:rPr>
          <w:sz w:val="24"/>
          <w:szCs w:val="24"/>
        </w:rPr>
        <w:t xml:space="preserve">6.3. Разработка Плана ХАССП </w:t>
      </w:r>
    </w:p>
    <w:p w14:paraId="4B59A439" w14:textId="77777777" w:rsidR="004B1201" w:rsidRPr="004B1201" w:rsidRDefault="004B1201" w:rsidP="004B1201">
      <w:pPr>
        <w:ind w:firstLine="709"/>
        <w:jc w:val="both"/>
        <w:rPr>
          <w:b/>
          <w:sz w:val="24"/>
          <w:szCs w:val="24"/>
        </w:rPr>
      </w:pPr>
      <w:r w:rsidRPr="004B1201">
        <w:rPr>
          <w:sz w:val="24"/>
          <w:szCs w:val="24"/>
        </w:rPr>
        <w:t>6.4. Разработка программы производственного контроля</w:t>
      </w:r>
    </w:p>
    <w:p w14:paraId="48FDF3AD" w14:textId="77777777" w:rsidR="004B1201" w:rsidRPr="004B1201" w:rsidRDefault="004B1201" w:rsidP="004B1201">
      <w:pPr>
        <w:ind w:firstLine="709"/>
        <w:jc w:val="both"/>
        <w:rPr>
          <w:b/>
          <w:sz w:val="24"/>
          <w:szCs w:val="24"/>
        </w:rPr>
      </w:pPr>
      <w:r w:rsidRPr="004B1201">
        <w:rPr>
          <w:b/>
          <w:sz w:val="24"/>
          <w:szCs w:val="24"/>
        </w:rPr>
        <w:t>7. Исполнитель передает Заказчику и Получателю услуги следующую документацию:</w:t>
      </w:r>
    </w:p>
    <w:p w14:paraId="517A0CF0" w14:textId="77777777" w:rsidR="004B1201" w:rsidRPr="004B1201" w:rsidRDefault="004B1201" w:rsidP="004B1201">
      <w:pPr>
        <w:widowControl w:val="0"/>
        <w:numPr>
          <w:ilvl w:val="0"/>
          <w:numId w:val="24"/>
        </w:numPr>
        <w:suppressAutoHyphens/>
        <w:ind w:firstLine="567"/>
        <w:rPr>
          <w:sz w:val="24"/>
          <w:szCs w:val="24"/>
        </w:rPr>
      </w:pPr>
      <w:r w:rsidRPr="004B1201">
        <w:rPr>
          <w:sz w:val="24"/>
          <w:szCs w:val="24"/>
        </w:rPr>
        <w:t>Акт об оказанных услугах;</w:t>
      </w:r>
    </w:p>
    <w:p w14:paraId="524F2BE7" w14:textId="77777777" w:rsidR="004B1201" w:rsidRPr="004B1201" w:rsidRDefault="004B1201" w:rsidP="004B1201">
      <w:pPr>
        <w:widowControl w:val="0"/>
        <w:numPr>
          <w:ilvl w:val="0"/>
          <w:numId w:val="24"/>
        </w:numPr>
        <w:suppressAutoHyphens/>
        <w:ind w:firstLine="567"/>
        <w:rPr>
          <w:sz w:val="24"/>
          <w:szCs w:val="24"/>
        </w:rPr>
      </w:pPr>
      <w:r w:rsidRPr="004B1201">
        <w:rPr>
          <w:sz w:val="24"/>
          <w:szCs w:val="24"/>
        </w:rPr>
        <w:t>Стандарт организации</w:t>
      </w:r>
    </w:p>
    <w:p w14:paraId="42541928" w14:textId="77777777" w:rsidR="004B1201" w:rsidRPr="004B1201" w:rsidRDefault="004B1201" w:rsidP="004B1201">
      <w:pPr>
        <w:widowControl w:val="0"/>
        <w:numPr>
          <w:ilvl w:val="0"/>
          <w:numId w:val="24"/>
        </w:numPr>
        <w:suppressAutoHyphens/>
        <w:ind w:firstLine="567"/>
        <w:rPr>
          <w:sz w:val="24"/>
          <w:szCs w:val="24"/>
        </w:rPr>
      </w:pPr>
      <w:r w:rsidRPr="004B1201">
        <w:rPr>
          <w:sz w:val="24"/>
          <w:szCs w:val="24"/>
        </w:rPr>
        <w:t>Протоколы лабораторных испытаний.</w:t>
      </w:r>
    </w:p>
    <w:p w14:paraId="2F55DE03" w14:textId="77777777" w:rsidR="004B1201" w:rsidRPr="004B1201" w:rsidRDefault="004B1201" w:rsidP="004B1201">
      <w:pPr>
        <w:widowControl w:val="0"/>
        <w:numPr>
          <w:ilvl w:val="0"/>
          <w:numId w:val="24"/>
        </w:numPr>
        <w:suppressAutoHyphens/>
        <w:ind w:firstLine="567"/>
        <w:rPr>
          <w:sz w:val="24"/>
          <w:szCs w:val="24"/>
        </w:rPr>
      </w:pPr>
      <w:r w:rsidRPr="004B1201">
        <w:rPr>
          <w:sz w:val="24"/>
          <w:szCs w:val="24"/>
        </w:rPr>
        <w:t>Декларация о соответствии ТР ТС сроком на 3 года;</w:t>
      </w:r>
    </w:p>
    <w:p w14:paraId="0C32E1B3" w14:textId="77777777" w:rsidR="004B1201" w:rsidRPr="004B1201" w:rsidRDefault="004B1201" w:rsidP="004B1201">
      <w:pPr>
        <w:widowControl w:val="0"/>
        <w:numPr>
          <w:ilvl w:val="0"/>
          <w:numId w:val="24"/>
        </w:numPr>
        <w:suppressAutoHyphens/>
        <w:ind w:firstLine="567"/>
        <w:rPr>
          <w:sz w:val="24"/>
          <w:szCs w:val="24"/>
        </w:rPr>
      </w:pPr>
      <w:r w:rsidRPr="004B1201">
        <w:rPr>
          <w:sz w:val="24"/>
          <w:szCs w:val="24"/>
        </w:rPr>
        <w:t>План ХАССП;</w:t>
      </w:r>
    </w:p>
    <w:p w14:paraId="170943E1" w14:textId="77777777" w:rsidR="004B1201" w:rsidRPr="004B1201" w:rsidRDefault="004B1201" w:rsidP="004B1201">
      <w:pPr>
        <w:widowControl w:val="0"/>
        <w:numPr>
          <w:ilvl w:val="0"/>
          <w:numId w:val="24"/>
        </w:numPr>
        <w:suppressAutoHyphens/>
        <w:ind w:firstLine="567"/>
        <w:rPr>
          <w:sz w:val="24"/>
          <w:szCs w:val="24"/>
        </w:rPr>
      </w:pPr>
      <w:r w:rsidRPr="004B1201">
        <w:rPr>
          <w:sz w:val="24"/>
          <w:szCs w:val="24"/>
        </w:rPr>
        <w:t>Программа производственного контроля.</w:t>
      </w:r>
    </w:p>
    <w:p w14:paraId="597DDCE3" w14:textId="77777777" w:rsidR="004B1201" w:rsidRPr="004B1201" w:rsidRDefault="004B1201" w:rsidP="004B1201">
      <w:pPr>
        <w:ind w:left="567"/>
        <w:rPr>
          <w:sz w:val="24"/>
          <w:szCs w:val="24"/>
        </w:rPr>
      </w:pPr>
    </w:p>
    <w:p w14:paraId="4C8FDB9D" w14:textId="77777777" w:rsidR="004B1201" w:rsidRPr="004B1201" w:rsidRDefault="004B1201" w:rsidP="004B1201">
      <w:pPr>
        <w:widowControl w:val="0"/>
        <w:numPr>
          <w:ilvl w:val="1"/>
          <w:numId w:val="25"/>
        </w:numPr>
        <w:tabs>
          <w:tab w:val="left" w:pos="284"/>
          <w:tab w:val="left" w:pos="851"/>
        </w:tabs>
        <w:suppressAutoHyphens/>
        <w:ind w:left="0" w:firstLine="284"/>
        <w:contextualSpacing/>
        <w:jc w:val="both"/>
        <w:rPr>
          <w:rFonts w:eastAsia="DejaVu Sans"/>
          <w:bCs/>
          <w:sz w:val="24"/>
          <w:szCs w:val="24"/>
          <w:lang w:val="pt-BR"/>
        </w:rPr>
      </w:pPr>
      <w:r w:rsidRPr="004B1201">
        <w:rPr>
          <w:rFonts w:eastAsia="DejaVu Sans"/>
          <w:bCs/>
          <w:sz w:val="24"/>
          <w:szCs w:val="24"/>
          <w:lang w:val="pt-BR"/>
        </w:rPr>
        <w:t>По требованию Заказчика Исполнитель должен учитывать все предложения и устранять замечания, направляемые надлежащим образом Заказчиком.</w:t>
      </w:r>
    </w:p>
    <w:p w14:paraId="45E8E622" w14:textId="77777777" w:rsidR="004B1201" w:rsidRPr="004B1201" w:rsidRDefault="004B1201" w:rsidP="004B1201">
      <w:pPr>
        <w:widowControl w:val="0"/>
        <w:numPr>
          <w:ilvl w:val="1"/>
          <w:numId w:val="25"/>
        </w:numPr>
        <w:tabs>
          <w:tab w:val="left" w:pos="851"/>
          <w:tab w:val="left" w:pos="1134"/>
          <w:tab w:val="left" w:pos="1276"/>
        </w:tabs>
        <w:suppressAutoHyphens/>
        <w:ind w:left="-284" w:firstLine="567"/>
        <w:contextualSpacing/>
        <w:jc w:val="both"/>
        <w:rPr>
          <w:rFonts w:eastAsia="DejaVu Sans"/>
          <w:sz w:val="24"/>
          <w:szCs w:val="24"/>
          <w:lang w:val="pt-BR"/>
        </w:rPr>
      </w:pPr>
      <w:r w:rsidRPr="004B1201">
        <w:rPr>
          <w:rFonts w:eastAsia="DejaVu Sans"/>
          <w:sz w:val="24"/>
          <w:szCs w:val="24"/>
          <w:lang w:val="pt-BR"/>
        </w:rPr>
        <w:t>Исполнитель обязуется заблаговременно извещать Заказчика</w:t>
      </w:r>
      <w:r w:rsidRPr="004B1201">
        <w:rPr>
          <w:rFonts w:eastAsia="DejaVu Sans"/>
          <w:sz w:val="24"/>
          <w:szCs w:val="24"/>
        </w:rPr>
        <w:t xml:space="preserve"> и Исполнителя</w:t>
      </w:r>
      <w:r w:rsidRPr="004B1201">
        <w:rPr>
          <w:rFonts w:eastAsia="DejaVu Sans"/>
          <w:sz w:val="24"/>
          <w:szCs w:val="24"/>
          <w:lang w:val="pt-BR"/>
        </w:rPr>
        <w:t xml:space="preserve"> о трудностях, возникающих в процессе оказания услуг в соответствии с настоящим</w:t>
      </w:r>
      <w:r w:rsidRPr="004B1201">
        <w:rPr>
          <w:rFonts w:eastAsia="DejaVu Sans"/>
          <w:sz w:val="24"/>
          <w:szCs w:val="24"/>
        </w:rPr>
        <w:t xml:space="preserve"> Т</w:t>
      </w:r>
      <w:r w:rsidRPr="004B1201">
        <w:rPr>
          <w:rFonts w:eastAsia="DejaVu Sans"/>
          <w:sz w:val="24"/>
          <w:szCs w:val="24"/>
          <w:lang w:val="pt-BR"/>
        </w:rPr>
        <w:t>ехническим заданием.</w:t>
      </w:r>
    </w:p>
    <w:p w14:paraId="12D186DD" w14:textId="77777777" w:rsidR="004B1201" w:rsidRPr="004B1201" w:rsidRDefault="004B1201" w:rsidP="004B1201">
      <w:pPr>
        <w:widowControl w:val="0"/>
        <w:numPr>
          <w:ilvl w:val="1"/>
          <w:numId w:val="25"/>
        </w:numPr>
        <w:tabs>
          <w:tab w:val="left" w:pos="851"/>
          <w:tab w:val="left" w:pos="1134"/>
        </w:tabs>
        <w:suppressAutoHyphens/>
        <w:ind w:left="-284" w:firstLine="567"/>
        <w:contextualSpacing/>
        <w:jc w:val="both"/>
        <w:outlineLvl w:val="0"/>
        <w:rPr>
          <w:rFonts w:eastAsia="DejaVu Sans"/>
          <w:bCs/>
          <w:sz w:val="24"/>
          <w:szCs w:val="24"/>
          <w:lang w:val="pt-BR"/>
        </w:rPr>
      </w:pPr>
      <w:r w:rsidRPr="004B1201">
        <w:rPr>
          <w:rFonts w:eastAsia="DejaVu Sans"/>
          <w:bCs/>
          <w:sz w:val="24"/>
          <w:szCs w:val="24"/>
          <w:lang w:val="pt-BR"/>
        </w:rPr>
        <w:t xml:space="preserve">Место предоставления отчетных документов: </w:t>
      </w:r>
      <w:r w:rsidRPr="004B1201">
        <w:rPr>
          <w:rFonts w:eastAsia="DejaVu Sans"/>
          <w:bCs/>
          <w:sz w:val="24"/>
          <w:szCs w:val="24"/>
        </w:rPr>
        <w:t>г. Улан-Удэ, ул. Смолина, 65 Центр предпринимательства «Мой бизнес»</w:t>
      </w:r>
      <w:bookmarkEnd w:id="57"/>
      <w:r w:rsidRPr="004B1201">
        <w:rPr>
          <w:rFonts w:eastAsia="DejaVu Sans"/>
          <w:bCs/>
          <w:sz w:val="24"/>
          <w:szCs w:val="24"/>
        </w:rPr>
        <w:t>.</w:t>
      </w:r>
    </w:p>
    <w:p w14:paraId="4CB2C3F6" w14:textId="77777777" w:rsidR="004B1201" w:rsidRPr="004B1201" w:rsidRDefault="004B1201" w:rsidP="00C90801">
      <w:pPr>
        <w:tabs>
          <w:tab w:val="left" w:pos="0"/>
        </w:tabs>
        <w:spacing w:line="300" w:lineRule="auto"/>
        <w:ind w:firstLine="567"/>
        <w:jc w:val="both"/>
        <w:rPr>
          <w:sz w:val="22"/>
          <w:szCs w:val="22"/>
          <w:lang w:val="pt-BR"/>
        </w:rPr>
      </w:pPr>
    </w:p>
    <w:sectPr w:rsidR="004B1201" w:rsidRPr="004B1201" w:rsidSect="00203863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MS Gothic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 w15:restartNumberingAfterBreak="0">
    <w:nsid w:val="00706C76"/>
    <w:multiLevelType w:val="hybridMultilevel"/>
    <w:tmpl w:val="1D20DC2E"/>
    <w:lvl w:ilvl="0" w:tplc="88AA45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5323C"/>
    <w:multiLevelType w:val="hybridMultilevel"/>
    <w:tmpl w:val="93CA17C6"/>
    <w:lvl w:ilvl="0" w:tplc="07D4888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5F05C1"/>
    <w:multiLevelType w:val="multilevel"/>
    <w:tmpl w:val="C38096D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0E6E0C"/>
    <w:multiLevelType w:val="multilevel"/>
    <w:tmpl w:val="299EF2E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A91DB3"/>
    <w:multiLevelType w:val="multilevel"/>
    <w:tmpl w:val="37FC13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6" w15:restartNumberingAfterBreak="0">
    <w:nsid w:val="0DC90D1A"/>
    <w:multiLevelType w:val="hybridMultilevel"/>
    <w:tmpl w:val="255ED7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3764B8C"/>
    <w:multiLevelType w:val="hybridMultilevel"/>
    <w:tmpl w:val="F0BAD802"/>
    <w:lvl w:ilvl="0" w:tplc="85DEFB16">
      <w:start w:val="13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1BA6016">
      <w:start w:val="1"/>
      <w:numFmt w:val="lowerLetter"/>
      <w:lvlText w:val="%2"/>
      <w:lvlJc w:val="left"/>
      <w:pPr>
        <w:ind w:left="22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7B0E5AC">
      <w:start w:val="1"/>
      <w:numFmt w:val="lowerRoman"/>
      <w:lvlText w:val="%3"/>
      <w:lvlJc w:val="left"/>
      <w:pPr>
        <w:ind w:left="29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0565A1A">
      <w:start w:val="1"/>
      <w:numFmt w:val="decimal"/>
      <w:lvlText w:val="%4"/>
      <w:lvlJc w:val="left"/>
      <w:pPr>
        <w:ind w:left="36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D44E26E">
      <w:start w:val="1"/>
      <w:numFmt w:val="lowerLetter"/>
      <w:lvlText w:val="%5"/>
      <w:lvlJc w:val="left"/>
      <w:pPr>
        <w:ind w:left="43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D764EF8">
      <w:start w:val="1"/>
      <w:numFmt w:val="lowerRoman"/>
      <w:lvlText w:val="%6"/>
      <w:lvlJc w:val="left"/>
      <w:pPr>
        <w:ind w:left="51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29AB71C">
      <w:start w:val="1"/>
      <w:numFmt w:val="decimal"/>
      <w:lvlText w:val="%7"/>
      <w:lvlJc w:val="left"/>
      <w:pPr>
        <w:ind w:left="58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180E92">
      <w:start w:val="1"/>
      <w:numFmt w:val="lowerLetter"/>
      <w:lvlText w:val="%8"/>
      <w:lvlJc w:val="left"/>
      <w:pPr>
        <w:ind w:left="65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42C5FB8">
      <w:start w:val="1"/>
      <w:numFmt w:val="lowerRoman"/>
      <w:lvlText w:val="%9"/>
      <w:lvlJc w:val="left"/>
      <w:pPr>
        <w:ind w:left="72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3FC70D8"/>
    <w:multiLevelType w:val="multilevel"/>
    <w:tmpl w:val="A45CF0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C333F9"/>
    <w:multiLevelType w:val="multilevel"/>
    <w:tmpl w:val="A45CF0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F02805"/>
    <w:multiLevelType w:val="hybridMultilevel"/>
    <w:tmpl w:val="54F0FEA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2DD1FB9"/>
    <w:multiLevelType w:val="hybridMultilevel"/>
    <w:tmpl w:val="43BACCE8"/>
    <w:lvl w:ilvl="0" w:tplc="75F22D18">
      <w:start w:val="1"/>
      <w:numFmt w:val="upperRoman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054D008">
      <w:start w:val="1"/>
      <w:numFmt w:val="lowerLetter"/>
      <w:lvlText w:val="%2"/>
      <w:lvlJc w:val="left"/>
      <w:pPr>
        <w:ind w:left="46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ADE766A">
      <w:start w:val="1"/>
      <w:numFmt w:val="lowerRoman"/>
      <w:lvlText w:val="%3"/>
      <w:lvlJc w:val="left"/>
      <w:pPr>
        <w:ind w:left="53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14081A2">
      <w:start w:val="1"/>
      <w:numFmt w:val="decimal"/>
      <w:lvlText w:val="%4"/>
      <w:lvlJc w:val="left"/>
      <w:pPr>
        <w:ind w:left="61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DF8BDB2">
      <w:start w:val="1"/>
      <w:numFmt w:val="lowerLetter"/>
      <w:lvlText w:val="%5"/>
      <w:lvlJc w:val="left"/>
      <w:pPr>
        <w:ind w:left="68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ACCA362">
      <w:start w:val="1"/>
      <w:numFmt w:val="lowerRoman"/>
      <w:lvlText w:val="%6"/>
      <w:lvlJc w:val="left"/>
      <w:pPr>
        <w:ind w:left="75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42ED3E2">
      <w:start w:val="1"/>
      <w:numFmt w:val="decimal"/>
      <w:lvlText w:val="%7"/>
      <w:lvlJc w:val="left"/>
      <w:pPr>
        <w:ind w:left="82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1784A62">
      <w:start w:val="1"/>
      <w:numFmt w:val="lowerLetter"/>
      <w:lvlText w:val="%8"/>
      <w:lvlJc w:val="left"/>
      <w:pPr>
        <w:ind w:left="89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4AC20FE">
      <w:start w:val="1"/>
      <w:numFmt w:val="lowerRoman"/>
      <w:lvlText w:val="%9"/>
      <w:lvlJc w:val="left"/>
      <w:pPr>
        <w:ind w:left="97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4EA52F1"/>
    <w:multiLevelType w:val="hybridMultilevel"/>
    <w:tmpl w:val="5EF8D374"/>
    <w:lvl w:ilvl="0" w:tplc="9A6EE2E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85A59E6">
      <w:start w:val="1"/>
      <w:numFmt w:val="lowerLetter"/>
      <w:lvlText w:val="%2"/>
      <w:lvlJc w:val="left"/>
      <w:pPr>
        <w:ind w:left="1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C27744">
      <w:start w:val="1"/>
      <w:numFmt w:val="lowerRoman"/>
      <w:lvlText w:val="%3"/>
      <w:lvlJc w:val="left"/>
      <w:pPr>
        <w:ind w:left="2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02252A">
      <w:start w:val="1"/>
      <w:numFmt w:val="decimal"/>
      <w:lvlText w:val="%4"/>
      <w:lvlJc w:val="left"/>
      <w:pPr>
        <w:ind w:left="3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7061E6">
      <w:start w:val="1"/>
      <w:numFmt w:val="lowerLetter"/>
      <w:lvlText w:val="%5"/>
      <w:lvlJc w:val="left"/>
      <w:pPr>
        <w:ind w:left="38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6C0074E">
      <w:start w:val="1"/>
      <w:numFmt w:val="lowerRoman"/>
      <w:lvlText w:val="%6"/>
      <w:lvlJc w:val="left"/>
      <w:pPr>
        <w:ind w:left="45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4A60DE6">
      <w:start w:val="1"/>
      <w:numFmt w:val="decimal"/>
      <w:lvlText w:val="%7"/>
      <w:lvlJc w:val="left"/>
      <w:pPr>
        <w:ind w:left="52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E5C268E">
      <w:start w:val="1"/>
      <w:numFmt w:val="lowerLetter"/>
      <w:lvlText w:val="%8"/>
      <w:lvlJc w:val="left"/>
      <w:pPr>
        <w:ind w:left="60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C80595A">
      <w:start w:val="1"/>
      <w:numFmt w:val="lowerRoman"/>
      <w:lvlText w:val="%9"/>
      <w:lvlJc w:val="left"/>
      <w:pPr>
        <w:ind w:left="6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56000F1"/>
    <w:multiLevelType w:val="multilevel"/>
    <w:tmpl w:val="279CE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892694"/>
    <w:multiLevelType w:val="multilevel"/>
    <w:tmpl w:val="68225E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2B44F8"/>
    <w:multiLevelType w:val="hybridMultilevel"/>
    <w:tmpl w:val="2A5439B2"/>
    <w:lvl w:ilvl="0" w:tplc="B108F1F0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55EF4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0404D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3DEAE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414DC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CEEB5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F5A10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AC47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34029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787F91"/>
    <w:multiLevelType w:val="multilevel"/>
    <w:tmpl w:val="58A2D8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5984" w:hanging="1440"/>
      </w:pPr>
    </w:lvl>
  </w:abstractNum>
  <w:abstractNum w:abstractNumId="17" w15:restartNumberingAfterBreak="0">
    <w:nsid w:val="4A492779"/>
    <w:multiLevelType w:val="multilevel"/>
    <w:tmpl w:val="20A6D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9"/>
      <w:numFmt w:val="decimal"/>
      <w:lvlText w:val="%1.%2"/>
      <w:lvlJc w:val="left"/>
      <w:pPr>
        <w:ind w:left="2345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1365" w:hanging="144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15695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  <w:color w:val="333333"/>
      </w:rPr>
    </w:lvl>
  </w:abstractNum>
  <w:abstractNum w:abstractNumId="18" w15:restartNumberingAfterBreak="0">
    <w:nsid w:val="5935066D"/>
    <w:multiLevelType w:val="multilevel"/>
    <w:tmpl w:val="E16478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5E2C00CC"/>
    <w:multiLevelType w:val="hybridMultilevel"/>
    <w:tmpl w:val="5B682BFA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66CF5A67"/>
    <w:multiLevelType w:val="multilevel"/>
    <w:tmpl w:val="06600DB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b/>
        <w:lang w:val="ru-RU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1" w15:restartNumberingAfterBreak="0">
    <w:nsid w:val="69C16863"/>
    <w:multiLevelType w:val="hybridMultilevel"/>
    <w:tmpl w:val="5D028324"/>
    <w:lvl w:ilvl="0" w:tplc="E6CE00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CD04796"/>
    <w:multiLevelType w:val="multilevel"/>
    <w:tmpl w:val="98F457E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644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3" w15:restartNumberingAfterBreak="0">
    <w:nsid w:val="6CF30533"/>
    <w:multiLevelType w:val="hybridMultilevel"/>
    <w:tmpl w:val="7A080BB0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94274"/>
    <w:multiLevelType w:val="multilevel"/>
    <w:tmpl w:val="430A30C8"/>
    <w:lvl w:ilvl="0">
      <w:start w:val="1"/>
      <w:numFmt w:val="decimal"/>
      <w:lvlText w:val="%1."/>
      <w:lvlJc w:val="left"/>
      <w:pPr>
        <w:ind w:left="819" w:hanging="819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3157" w:hanging="819"/>
      </w:pPr>
    </w:lvl>
    <w:lvl w:ilvl="2">
      <w:numFmt w:val="bullet"/>
      <w:lvlText w:val="•"/>
      <w:lvlJc w:val="left"/>
      <w:pPr>
        <w:ind w:left="4035" w:hanging="819"/>
      </w:pPr>
    </w:lvl>
    <w:lvl w:ilvl="3">
      <w:numFmt w:val="bullet"/>
      <w:lvlText w:val="•"/>
      <w:lvlJc w:val="left"/>
      <w:pPr>
        <w:ind w:left="4912" w:hanging="819"/>
      </w:pPr>
    </w:lvl>
    <w:lvl w:ilvl="4">
      <w:numFmt w:val="bullet"/>
      <w:lvlText w:val="•"/>
      <w:lvlJc w:val="left"/>
      <w:pPr>
        <w:ind w:left="5790" w:hanging="819"/>
      </w:pPr>
    </w:lvl>
    <w:lvl w:ilvl="5">
      <w:numFmt w:val="bullet"/>
      <w:lvlText w:val="•"/>
      <w:lvlJc w:val="left"/>
      <w:pPr>
        <w:ind w:left="6668" w:hanging="819"/>
      </w:pPr>
    </w:lvl>
    <w:lvl w:ilvl="6">
      <w:numFmt w:val="bullet"/>
      <w:lvlText w:val="•"/>
      <w:lvlJc w:val="left"/>
      <w:pPr>
        <w:ind w:left="7545" w:hanging="819"/>
      </w:pPr>
    </w:lvl>
    <w:lvl w:ilvl="7">
      <w:numFmt w:val="bullet"/>
      <w:lvlText w:val="•"/>
      <w:lvlJc w:val="left"/>
      <w:pPr>
        <w:ind w:left="8423" w:hanging="819"/>
      </w:pPr>
    </w:lvl>
    <w:lvl w:ilvl="8">
      <w:numFmt w:val="bullet"/>
      <w:lvlText w:val="•"/>
      <w:lvlJc w:val="left"/>
      <w:pPr>
        <w:ind w:left="9301" w:hanging="819"/>
      </w:pPr>
    </w:lvl>
  </w:abstractNum>
  <w:num w:numId="1" w16cid:durableId="1869024397">
    <w:abstractNumId w:val="13"/>
  </w:num>
  <w:num w:numId="2" w16cid:durableId="107628759">
    <w:abstractNumId w:val="15"/>
  </w:num>
  <w:num w:numId="3" w16cid:durableId="945498814">
    <w:abstractNumId w:val="10"/>
  </w:num>
  <w:num w:numId="4" w16cid:durableId="9456977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13191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2044736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6848888">
    <w:abstractNumId w:val="5"/>
  </w:num>
  <w:num w:numId="8" w16cid:durableId="817302071">
    <w:abstractNumId w:val="17"/>
  </w:num>
  <w:num w:numId="9" w16cid:durableId="18203473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012683">
    <w:abstractNumId w:val="8"/>
  </w:num>
  <w:num w:numId="11" w16cid:durableId="764837523">
    <w:abstractNumId w:val="9"/>
  </w:num>
  <w:num w:numId="12" w16cid:durableId="1957254448">
    <w:abstractNumId w:val="2"/>
  </w:num>
  <w:num w:numId="13" w16cid:durableId="1165701994">
    <w:abstractNumId w:val="18"/>
  </w:num>
  <w:num w:numId="14" w16cid:durableId="52704887">
    <w:abstractNumId w:val="6"/>
  </w:num>
  <w:num w:numId="15" w16cid:durableId="2034110886">
    <w:abstractNumId w:val="0"/>
    <w:lvlOverride w:ilvl="0">
      <w:startOverride w:val="1"/>
    </w:lvlOverride>
  </w:num>
  <w:num w:numId="16" w16cid:durableId="2108697617">
    <w:abstractNumId w:val="19"/>
  </w:num>
  <w:num w:numId="17" w16cid:durableId="1769891444">
    <w:abstractNumId w:val="4"/>
  </w:num>
  <w:num w:numId="18" w16cid:durableId="80418565">
    <w:abstractNumId w:val="3"/>
  </w:num>
  <w:num w:numId="19" w16cid:durableId="490679282">
    <w:abstractNumId w:val="14"/>
  </w:num>
  <w:num w:numId="20" w16cid:durableId="794563850">
    <w:abstractNumId w:val="24"/>
  </w:num>
  <w:num w:numId="21" w16cid:durableId="874847681">
    <w:abstractNumId w:val="21"/>
  </w:num>
  <w:num w:numId="22" w16cid:durableId="11966983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5332092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34078327">
    <w:abstractNumId w:val="23"/>
  </w:num>
  <w:num w:numId="25" w16cid:durableId="1104956877">
    <w:abstractNumId w:val="22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05453"/>
    <w:rsid w:val="00007966"/>
    <w:rsid w:val="00040955"/>
    <w:rsid w:val="000451C8"/>
    <w:rsid w:val="00047017"/>
    <w:rsid w:val="000A0BF3"/>
    <w:rsid w:val="000B314C"/>
    <w:rsid w:val="000C06C8"/>
    <w:rsid w:val="000D3AEA"/>
    <w:rsid w:val="000D5FA7"/>
    <w:rsid w:val="00124648"/>
    <w:rsid w:val="00127D13"/>
    <w:rsid w:val="0015526D"/>
    <w:rsid w:val="00180B16"/>
    <w:rsid w:val="00193993"/>
    <w:rsid w:val="001A52F0"/>
    <w:rsid w:val="0020238F"/>
    <w:rsid w:val="00203863"/>
    <w:rsid w:val="0022567F"/>
    <w:rsid w:val="00242411"/>
    <w:rsid w:val="00250E20"/>
    <w:rsid w:val="002511F8"/>
    <w:rsid w:val="002814DA"/>
    <w:rsid w:val="002E56D4"/>
    <w:rsid w:val="00300125"/>
    <w:rsid w:val="00311A8F"/>
    <w:rsid w:val="00347F0A"/>
    <w:rsid w:val="00375149"/>
    <w:rsid w:val="00382867"/>
    <w:rsid w:val="003D046A"/>
    <w:rsid w:val="003D0644"/>
    <w:rsid w:val="003E6065"/>
    <w:rsid w:val="003F33CB"/>
    <w:rsid w:val="003F5B8E"/>
    <w:rsid w:val="00431EEF"/>
    <w:rsid w:val="00493FE7"/>
    <w:rsid w:val="004A1F45"/>
    <w:rsid w:val="004B01BB"/>
    <w:rsid w:val="004B1201"/>
    <w:rsid w:val="004C699A"/>
    <w:rsid w:val="004E1086"/>
    <w:rsid w:val="00502480"/>
    <w:rsid w:val="00506AC2"/>
    <w:rsid w:val="00553494"/>
    <w:rsid w:val="00572B38"/>
    <w:rsid w:val="00574534"/>
    <w:rsid w:val="00576A1F"/>
    <w:rsid w:val="00581AEE"/>
    <w:rsid w:val="00593421"/>
    <w:rsid w:val="00596294"/>
    <w:rsid w:val="00616DF2"/>
    <w:rsid w:val="00622BE2"/>
    <w:rsid w:val="00625795"/>
    <w:rsid w:val="00636A6A"/>
    <w:rsid w:val="006436AF"/>
    <w:rsid w:val="0066033C"/>
    <w:rsid w:val="006845D9"/>
    <w:rsid w:val="00687112"/>
    <w:rsid w:val="006A655E"/>
    <w:rsid w:val="006B134B"/>
    <w:rsid w:val="006B31FC"/>
    <w:rsid w:val="006C047A"/>
    <w:rsid w:val="006C23DF"/>
    <w:rsid w:val="006D543A"/>
    <w:rsid w:val="006E5E1E"/>
    <w:rsid w:val="006F6F78"/>
    <w:rsid w:val="006F787A"/>
    <w:rsid w:val="007353D6"/>
    <w:rsid w:val="007413DE"/>
    <w:rsid w:val="007830A4"/>
    <w:rsid w:val="00783604"/>
    <w:rsid w:val="007A6B29"/>
    <w:rsid w:val="007D14C8"/>
    <w:rsid w:val="007D2A0B"/>
    <w:rsid w:val="007D53AB"/>
    <w:rsid w:val="007F1E58"/>
    <w:rsid w:val="007F5724"/>
    <w:rsid w:val="00811DEC"/>
    <w:rsid w:val="00825ECA"/>
    <w:rsid w:val="0083360B"/>
    <w:rsid w:val="00837D8B"/>
    <w:rsid w:val="008538C0"/>
    <w:rsid w:val="00860C92"/>
    <w:rsid w:val="00864623"/>
    <w:rsid w:val="00880DD3"/>
    <w:rsid w:val="008B450D"/>
    <w:rsid w:val="008B59B7"/>
    <w:rsid w:val="008C1575"/>
    <w:rsid w:val="008C5C32"/>
    <w:rsid w:val="008E1C15"/>
    <w:rsid w:val="008F02F8"/>
    <w:rsid w:val="00904A44"/>
    <w:rsid w:val="00940A15"/>
    <w:rsid w:val="00954632"/>
    <w:rsid w:val="00970C56"/>
    <w:rsid w:val="00974326"/>
    <w:rsid w:val="009B75A6"/>
    <w:rsid w:val="009F11B8"/>
    <w:rsid w:val="00A205F6"/>
    <w:rsid w:val="00A3463D"/>
    <w:rsid w:val="00A454EA"/>
    <w:rsid w:val="00A56AD5"/>
    <w:rsid w:val="00A70F80"/>
    <w:rsid w:val="00A83701"/>
    <w:rsid w:val="00AB0647"/>
    <w:rsid w:val="00AB5FBE"/>
    <w:rsid w:val="00AC4164"/>
    <w:rsid w:val="00AD55E7"/>
    <w:rsid w:val="00AE1957"/>
    <w:rsid w:val="00B014D8"/>
    <w:rsid w:val="00B6488A"/>
    <w:rsid w:val="00B73EFE"/>
    <w:rsid w:val="00B74D10"/>
    <w:rsid w:val="00B822F7"/>
    <w:rsid w:val="00B837E3"/>
    <w:rsid w:val="00B9188A"/>
    <w:rsid w:val="00BA5D12"/>
    <w:rsid w:val="00BC1646"/>
    <w:rsid w:val="00BD3613"/>
    <w:rsid w:val="00BD5FD9"/>
    <w:rsid w:val="00BF280E"/>
    <w:rsid w:val="00C01B0A"/>
    <w:rsid w:val="00C05453"/>
    <w:rsid w:val="00C2619D"/>
    <w:rsid w:val="00C73513"/>
    <w:rsid w:val="00C776DB"/>
    <w:rsid w:val="00C80C20"/>
    <w:rsid w:val="00C90801"/>
    <w:rsid w:val="00CA47FA"/>
    <w:rsid w:val="00CB18D1"/>
    <w:rsid w:val="00D122AC"/>
    <w:rsid w:val="00D40E1D"/>
    <w:rsid w:val="00D60F28"/>
    <w:rsid w:val="00D8622F"/>
    <w:rsid w:val="00DD23C4"/>
    <w:rsid w:val="00DD3F80"/>
    <w:rsid w:val="00DE6CC8"/>
    <w:rsid w:val="00E01303"/>
    <w:rsid w:val="00E12F12"/>
    <w:rsid w:val="00E90182"/>
    <w:rsid w:val="00EC2CA9"/>
    <w:rsid w:val="00ED1E06"/>
    <w:rsid w:val="00EE2C36"/>
    <w:rsid w:val="00F07B36"/>
    <w:rsid w:val="00F33B5E"/>
    <w:rsid w:val="00F349A1"/>
    <w:rsid w:val="00F703B1"/>
    <w:rsid w:val="00F734D8"/>
    <w:rsid w:val="00F73F61"/>
    <w:rsid w:val="00F827A2"/>
    <w:rsid w:val="00F848F2"/>
    <w:rsid w:val="00F9486B"/>
    <w:rsid w:val="00FE0B85"/>
    <w:rsid w:val="00FE2298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  <w14:docId w14:val="5FF2F91D"/>
  <w15:docId w15:val="{07F43B51-1407-48E0-A290-36A7CFB9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86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next w:val="a"/>
    <w:link w:val="10"/>
    <w:qFormat/>
    <w:rsid w:val="00D8622F"/>
    <w:pPr>
      <w:keepNext/>
      <w:keepLines/>
      <w:numPr>
        <w:numId w:val="4"/>
      </w:numPr>
      <w:spacing w:after="0" w:line="268" w:lineRule="auto"/>
      <w:ind w:left="10" w:right="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4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4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Булет 1,Bullet List,numbered,FooterText,Bullet Number,Нумерованый список,lp1,lp11,List Paragraph11,Bullet 1,Use Case List Paragraph,Paragraphe de liste1,Table-Normal,RSHB_Table-Normal,Предусловия,1. Абзац списка"/>
    <w:basedOn w:val="a"/>
    <w:link w:val="a4"/>
    <w:uiPriority w:val="34"/>
    <w:qFormat/>
    <w:rsid w:val="00D8622F"/>
    <w:pPr>
      <w:ind w:left="720"/>
      <w:contextualSpacing/>
    </w:pPr>
    <w:rPr>
      <w:sz w:val="24"/>
      <w:szCs w:val="24"/>
    </w:rPr>
  </w:style>
  <w:style w:type="character" w:customStyle="1" w:styleId="a4">
    <w:name w:val="Абзац списка Знак"/>
    <w:aliases w:val="1 Знак,UL Знак,Абзац маркированнный Знак,Булет 1 Знак,Bullet List Знак,numbered Знак,FooterText Знак,Bullet Number Знак,Нумерованый список Знак,lp1 Знак,lp11 Знак,List Paragraph11 Знак,Bullet 1 Знак,Use Case List Paragraph Знак"/>
    <w:link w:val="a3"/>
    <w:uiPriority w:val="34"/>
    <w:locked/>
    <w:rsid w:val="00D862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8622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940A1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73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3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 Spacing"/>
    <w:link w:val="a7"/>
    <w:uiPriority w:val="1"/>
    <w:qFormat/>
    <w:rsid w:val="00F734D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F734D8"/>
    <w:pPr>
      <w:spacing w:after="120"/>
    </w:pPr>
    <w:rPr>
      <w:rFonts w:ascii="Arial" w:eastAsia="Arial" w:hAnsi="Arial"/>
      <w:sz w:val="20"/>
      <w:szCs w:val="20"/>
      <w:lang w:eastAsia="en-US"/>
    </w:rPr>
  </w:style>
  <w:style w:type="character" w:customStyle="1" w:styleId="a9">
    <w:name w:val="Основной текст Знак"/>
    <w:basedOn w:val="a0"/>
    <w:link w:val="a8"/>
    <w:rsid w:val="00F734D8"/>
    <w:rPr>
      <w:rFonts w:ascii="Arial" w:eastAsia="Arial" w:hAnsi="Arial" w:cs="Times New Roman"/>
      <w:sz w:val="20"/>
      <w:szCs w:val="20"/>
    </w:rPr>
  </w:style>
  <w:style w:type="character" w:customStyle="1" w:styleId="a7">
    <w:name w:val="Без интервала Знак"/>
    <w:link w:val="a6"/>
    <w:uiPriority w:val="1"/>
    <w:rsid w:val="00F734D8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F734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B74D10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C05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sp03.ru/documents/ispolnitelyam-uslu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2026\&#1064;&#1072;&#1073;&#1083;&#1086;&#1085;&#1099;\&#1048;&#1079;&#1074;&#1077;&#1097;&#1077;&#1085;&#1080;&#1077;%20&#1086;%20&#1082;&#1086;&#1085;&#1082;&#1091;&#1088;&#1089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54F3E-BACA-4B1F-9340-7F06CEA1E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Извещение о конкурсе</Template>
  <TotalTime>3</TotalTime>
  <Pages>16</Pages>
  <Words>6765</Words>
  <Characters>38561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gygmytovavd</cp:lastModifiedBy>
  <cp:revision>3</cp:revision>
  <dcterms:created xsi:type="dcterms:W3CDTF">2026-02-04T07:47:00Z</dcterms:created>
  <dcterms:modified xsi:type="dcterms:W3CDTF">2026-02-04T07:50:00Z</dcterms:modified>
</cp:coreProperties>
</file>