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8B51FC">
        <w:rPr>
          <w:b/>
          <w:sz w:val="24"/>
          <w:szCs w:val="24"/>
        </w:rPr>
        <w:t>04-14/42</w:t>
      </w:r>
      <w:r w:rsidRPr="00F9486B">
        <w:rPr>
          <w:b/>
          <w:sz w:val="24"/>
          <w:szCs w:val="24"/>
        </w:rPr>
        <w:t xml:space="preserve"> от </w:t>
      </w:r>
      <w:r w:rsidR="008B51FC">
        <w:rPr>
          <w:b/>
          <w:sz w:val="24"/>
          <w:szCs w:val="24"/>
        </w:rPr>
        <w:t>30.04.2020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Дармаева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1FC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Сертификация мясных 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мясосодержащих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полуфабрикатов: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Буузы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Пельмени, Котлеты, Тефтели, биточки, фрикадельки, Ёжики с мясом и рисом, Голубцы, Фарш, Шашлык, Суповой набор, Холодец по-домашнему)</w:t>
            </w:r>
          </w:p>
          <w:p w:rsidR="00DD23C4" w:rsidRPr="00F9486B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Молочной продукции: (Сливки,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Курунга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Сметана, Йогурт, Масло сливочное, Масло топленное, Творог, Сыворотка)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8B51F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Дармаева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Д.В.,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Тункинский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у.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Хойто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-Гол, 7-кв-л., д.9., телефон: +79836307640,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darmaeva_darima@mail.ru.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8B51FC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8B51F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8B51F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8B51FC">
              <w:rPr>
                <w:sz w:val="24"/>
                <w:szCs w:val="24"/>
              </w:rPr>
              <w:t>До 12-00 21 мая 2020 года.</w:t>
            </w:r>
          </w:p>
        </w:tc>
      </w:tr>
      <w:tr w:rsidR="00F9486B" w:rsidRPr="00BA3F2E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8B51FC">
        <w:rPr>
          <w:sz w:val="24"/>
          <w:szCs w:val="24"/>
        </w:rPr>
        <w:t>04-14/42</w:t>
      </w:r>
      <w:r w:rsidRPr="00A179EA">
        <w:rPr>
          <w:sz w:val="24"/>
          <w:szCs w:val="24"/>
        </w:rPr>
        <w:t xml:space="preserve"> от</w:t>
      </w:r>
      <w:r w:rsidR="008B51FC">
        <w:rPr>
          <w:sz w:val="24"/>
          <w:szCs w:val="24"/>
        </w:rPr>
        <w:t>30.04.2020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8B51FC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8B51FC">
        <w:rPr>
          <w:sz w:val="24"/>
          <w:szCs w:val="24"/>
        </w:rPr>
        <w:t>Дармаева</w:t>
      </w:r>
      <w:proofErr w:type="spellEnd"/>
      <w:r w:rsidR="008B51FC">
        <w:rPr>
          <w:sz w:val="24"/>
          <w:szCs w:val="24"/>
        </w:rPr>
        <w:t xml:space="preserve"> Д.В.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8B51FC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8B51FC">
        <w:rPr>
          <w:sz w:val="24"/>
          <w:szCs w:val="24"/>
        </w:rPr>
        <w:t>Дармаева</w:t>
      </w:r>
      <w:proofErr w:type="spellEnd"/>
      <w:r w:rsidR="008B51FC">
        <w:rPr>
          <w:sz w:val="24"/>
          <w:szCs w:val="24"/>
        </w:rPr>
        <w:t xml:space="preserve"> Д.В.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8B51FC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BA3F2E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BA3F2E" w:rsidRPr="00BA3F2E" w:rsidRDefault="00BA3F2E" w:rsidP="00BA3F2E">
      <w:pPr>
        <w:ind w:firstLine="709"/>
        <w:jc w:val="center"/>
        <w:outlineLvl w:val="0"/>
        <w:rPr>
          <w:b/>
          <w:sz w:val="24"/>
          <w:szCs w:val="24"/>
        </w:rPr>
      </w:pPr>
      <w:r w:rsidRPr="00BA3F2E">
        <w:rPr>
          <w:b/>
          <w:sz w:val="24"/>
          <w:szCs w:val="24"/>
        </w:rPr>
        <w:lastRenderedPageBreak/>
        <w:t>ТЕХНИЧЕСКОЕ ЗАДАНИЕ</w:t>
      </w:r>
    </w:p>
    <w:p w:rsidR="00BA3F2E" w:rsidRPr="00BA3F2E" w:rsidRDefault="00BA3F2E" w:rsidP="00BA3F2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BA3F2E">
        <w:rPr>
          <w:b/>
          <w:bCs/>
          <w:sz w:val="24"/>
          <w:szCs w:val="24"/>
        </w:rPr>
        <w:t>на оказание услуг по с</w:t>
      </w:r>
      <w:r w:rsidRPr="00BA3F2E">
        <w:rPr>
          <w:b/>
          <w:sz w:val="24"/>
          <w:szCs w:val="24"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BA3F2E" w:rsidRPr="00BA3F2E" w:rsidRDefault="00BA3F2E" w:rsidP="00BA3F2E">
      <w:pPr>
        <w:ind w:firstLine="709"/>
        <w:jc w:val="both"/>
        <w:rPr>
          <w:sz w:val="24"/>
          <w:szCs w:val="24"/>
        </w:rPr>
      </w:pPr>
    </w:p>
    <w:p w:rsidR="00BA3F2E" w:rsidRPr="00BA3F2E" w:rsidRDefault="00BA3F2E" w:rsidP="00BA3F2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 w:rsidRPr="00BA3F2E">
        <w:rPr>
          <w:b/>
        </w:rPr>
        <w:t>Заказчик:  Гарантийный</w:t>
      </w:r>
      <w:proofErr w:type="gramEnd"/>
      <w:r w:rsidRPr="00BA3F2E">
        <w:rPr>
          <w:b/>
        </w:rPr>
        <w:t xml:space="preserve"> фонд Бурятии,</w:t>
      </w:r>
    </w:p>
    <w:p w:rsidR="00BA3F2E" w:rsidRPr="00BA3F2E" w:rsidRDefault="00BA3F2E" w:rsidP="00BA3F2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BA3F2E">
        <w:rPr>
          <w:b/>
        </w:rPr>
        <w:t xml:space="preserve">Получатель </w:t>
      </w:r>
      <w:proofErr w:type="gramStart"/>
      <w:r w:rsidRPr="00BA3F2E">
        <w:rPr>
          <w:b/>
        </w:rPr>
        <w:t>услуги:  ИП</w:t>
      </w:r>
      <w:proofErr w:type="gramEnd"/>
      <w:r w:rsidRPr="00BA3F2E">
        <w:rPr>
          <w:b/>
        </w:rPr>
        <w:t xml:space="preserve"> </w:t>
      </w:r>
      <w:proofErr w:type="spellStart"/>
      <w:r w:rsidRPr="00BA3F2E">
        <w:rPr>
          <w:b/>
        </w:rPr>
        <w:t>Дармаева</w:t>
      </w:r>
      <w:proofErr w:type="spellEnd"/>
      <w:r w:rsidRPr="00BA3F2E">
        <w:rPr>
          <w:b/>
        </w:rPr>
        <w:t xml:space="preserve"> Дарима Владимировна</w:t>
      </w:r>
    </w:p>
    <w:p w:rsidR="00BA3F2E" w:rsidRPr="00BA3F2E" w:rsidRDefault="00BA3F2E" w:rsidP="00BA3F2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</w:p>
    <w:p w:rsidR="00BA3F2E" w:rsidRPr="00BA3F2E" w:rsidRDefault="00BA3F2E" w:rsidP="00BA3F2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BA3F2E">
        <w:rPr>
          <w:b/>
        </w:rPr>
        <w:t>Источник финансирования</w:t>
      </w:r>
      <w:r w:rsidRPr="00BA3F2E">
        <w:t>: средства субсидии</w:t>
      </w:r>
      <w:r w:rsidRPr="00BA3F2E">
        <w:rPr>
          <w:b/>
        </w:rPr>
        <w:t xml:space="preserve"> </w:t>
      </w:r>
      <w:r w:rsidRPr="00BA3F2E">
        <w:t xml:space="preserve">на развитие </w:t>
      </w:r>
      <w:r w:rsidRPr="00BA3F2E">
        <w:rPr>
          <w:bCs/>
        </w:rPr>
        <w:t>Центра предпринимательства «Мой бизнес»</w:t>
      </w:r>
    </w:p>
    <w:p w:rsidR="00BA3F2E" w:rsidRPr="00BA3F2E" w:rsidRDefault="00BA3F2E" w:rsidP="00BA3F2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BA3F2E">
        <w:rPr>
          <w:b/>
        </w:rPr>
        <w:t>Основное содержание услуг</w:t>
      </w:r>
      <w:r w:rsidRPr="00BA3F2E">
        <w:rPr>
          <w:b/>
          <w:lang w:val="en-US"/>
        </w:rPr>
        <w:t>:</w:t>
      </w: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426"/>
      </w:pPr>
      <w:r w:rsidRPr="00BA3F2E">
        <w:t>4.1.</w:t>
      </w:r>
      <w:r w:rsidRPr="00BA3F2E"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 </w:t>
      </w:r>
      <w:r w:rsidRPr="00BA3F2E">
        <w:rPr>
          <w:bCs/>
        </w:rPr>
        <w:t xml:space="preserve">- </w:t>
      </w:r>
      <w:r w:rsidRPr="00BA3F2E">
        <w:t>декларирование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BA3F2E">
        <w:rPr>
          <w:color w:val="000000"/>
          <w:lang w:bidi="ru-RU"/>
        </w:rPr>
        <w:t>Требования безопасности пищевых добавок, ароматизаторов и технологических вспомогательных средств»</w:t>
      </w:r>
      <w:r w:rsidRPr="00BA3F2E">
        <w:t xml:space="preserve">  (</w:t>
      </w:r>
      <w:r w:rsidRPr="00BA3F2E">
        <w:rPr>
          <w:color w:val="000000"/>
          <w:lang w:bidi="ru-RU"/>
        </w:rPr>
        <w:t>ТР ТС 029/2012);</w:t>
      </w:r>
      <w:r w:rsidRPr="00BA3F2E">
        <w:t xml:space="preserve"> Технического регламента Таможенного союза «О безопасности молока и молочной продукции» (ТР ТС 033/2013),</w:t>
      </w: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426"/>
      </w:pP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426"/>
        <w:rPr>
          <w:b/>
          <w:lang w:val="pt-BR"/>
        </w:rPr>
      </w:pPr>
      <w:r w:rsidRPr="00BA3F2E">
        <w:rPr>
          <w:b/>
        </w:rPr>
        <w:t xml:space="preserve">Цель проведения сертификации, декларирования: </w:t>
      </w: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BA3F2E">
        <w:t>Получение необходимых разрешительных документов на продукцию: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sz w:val="24"/>
          <w:szCs w:val="24"/>
        </w:rPr>
        <w:t xml:space="preserve">- полуфабрикаты мясные, мясосодержащие и </w:t>
      </w:r>
      <w:r w:rsidRPr="00BA3F2E">
        <w:rPr>
          <w:b/>
          <w:bCs/>
          <w:color w:val="000000"/>
          <w:sz w:val="24"/>
          <w:szCs w:val="24"/>
        </w:rPr>
        <w:t xml:space="preserve">полуфабрикаты замороженные в тесте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 </w:t>
      </w:r>
      <w:proofErr w:type="spellStart"/>
      <w:r w:rsidRPr="00BA3F2E">
        <w:rPr>
          <w:color w:val="000000"/>
          <w:sz w:val="24"/>
          <w:szCs w:val="24"/>
        </w:rPr>
        <w:t>Буузы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Пельмени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Котлеты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Тефтели, биточки, фрикадельки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Ёжики с мясом и рисом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Голубцы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Фарш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Шашлык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Суповой набор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Холодец по-домашнему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color w:val="000000"/>
          <w:sz w:val="24"/>
          <w:szCs w:val="24"/>
        </w:rPr>
        <w:t xml:space="preserve">Молочную продукцию: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 Сливки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 xml:space="preserve">- </w:t>
      </w:r>
      <w:proofErr w:type="spellStart"/>
      <w:r w:rsidRPr="00BA3F2E">
        <w:rPr>
          <w:color w:val="000000"/>
          <w:sz w:val="24"/>
          <w:szCs w:val="24"/>
        </w:rPr>
        <w:t>Курунга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Сметана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Йогурт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сливочное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топленное 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Творог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Сыворотка</w:t>
      </w: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eastAsia="DejaVu Sans"/>
          <w:b/>
          <w:lang w:eastAsia="en-US"/>
        </w:rPr>
      </w:pP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BA3F2E">
        <w:rPr>
          <w:b/>
        </w:rPr>
        <w:t>6.</w:t>
      </w:r>
      <w:r w:rsidRPr="00BA3F2E">
        <w:rPr>
          <w:b/>
        </w:rPr>
        <w:tab/>
        <w:t xml:space="preserve"> Полный список получаемой документации и реализуемых услуг: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6.1.</w:t>
      </w:r>
      <w:r w:rsidRPr="00BA3F2E">
        <w:rPr>
          <w:rFonts w:ascii="Times New Roman" w:hAnsi="Times New Roman"/>
          <w:sz w:val="24"/>
          <w:szCs w:val="24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продукцию:</w:t>
      </w:r>
    </w:p>
    <w:p w:rsidR="00BA3F2E" w:rsidRPr="00BA3F2E" w:rsidRDefault="00BA3F2E" w:rsidP="00BA3F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- мясные </w:t>
      </w:r>
      <w:proofErr w:type="gramStart"/>
      <w:r w:rsidRPr="00BA3F2E">
        <w:rPr>
          <w:rFonts w:ascii="Times New Roman" w:hAnsi="Times New Roman"/>
          <w:sz w:val="24"/>
          <w:szCs w:val="24"/>
        </w:rPr>
        <w:t>и  мясосодержащие</w:t>
      </w:r>
      <w:proofErr w:type="gramEnd"/>
      <w:r w:rsidRPr="00BA3F2E">
        <w:rPr>
          <w:rFonts w:ascii="Times New Roman" w:hAnsi="Times New Roman"/>
          <w:sz w:val="24"/>
          <w:szCs w:val="24"/>
        </w:rPr>
        <w:t xml:space="preserve">  </w:t>
      </w:r>
      <w:r w:rsidRPr="00BA3F2E">
        <w:rPr>
          <w:rFonts w:ascii="Times New Roman" w:hAnsi="Times New Roman"/>
          <w:color w:val="000000"/>
          <w:sz w:val="24"/>
          <w:szCs w:val="24"/>
        </w:rPr>
        <w:t>полуфабрикаты (охлажденные и замороженные)</w:t>
      </w:r>
      <w:r w:rsidRPr="00BA3F2E">
        <w:rPr>
          <w:rFonts w:ascii="Times New Roman" w:hAnsi="Times New Roman"/>
          <w:sz w:val="24"/>
          <w:szCs w:val="24"/>
        </w:rPr>
        <w:t>;</w:t>
      </w:r>
    </w:p>
    <w:p w:rsidR="00BA3F2E" w:rsidRPr="00BA3F2E" w:rsidRDefault="00BA3F2E" w:rsidP="00BA3F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lastRenderedPageBreak/>
        <w:t>- молочную продукцию;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6.2.</w:t>
      </w:r>
      <w:r w:rsidRPr="00BA3F2E">
        <w:rPr>
          <w:rFonts w:ascii="Times New Roman" w:hAnsi="Times New Roman"/>
          <w:sz w:val="24"/>
          <w:szCs w:val="24"/>
        </w:rPr>
        <w:tab/>
        <w:t>Провести испытания образцов продукции в аккредитованной испытательной лаборатории: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sz w:val="24"/>
          <w:szCs w:val="24"/>
        </w:rPr>
        <w:t xml:space="preserve">- полуфабрикаты мясные, мясосодержащие и </w:t>
      </w:r>
      <w:r w:rsidRPr="00BA3F2E">
        <w:rPr>
          <w:b/>
          <w:bCs/>
          <w:color w:val="000000"/>
          <w:sz w:val="24"/>
          <w:szCs w:val="24"/>
        </w:rPr>
        <w:t xml:space="preserve">полуфабрикаты замороженные в тесте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 </w:t>
      </w:r>
      <w:proofErr w:type="spellStart"/>
      <w:r w:rsidRPr="00BA3F2E">
        <w:rPr>
          <w:color w:val="000000"/>
          <w:sz w:val="24"/>
          <w:szCs w:val="24"/>
        </w:rPr>
        <w:t>Буузы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Пельмени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Котлеты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Тефтели, биточки, фрикадельки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Ёжики с мясом и рисом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Голубцы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Фарш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Шашлык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Суповой набор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Холодец по-домашнему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color w:val="000000"/>
          <w:sz w:val="24"/>
          <w:szCs w:val="24"/>
        </w:rPr>
        <w:t xml:space="preserve">Молочную продукцию: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 Сливки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 xml:space="preserve">- </w:t>
      </w:r>
      <w:proofErr w:type="spellStart"/>
      <w:r w:rsidRPr="00BA3F2E">
        <w:rPr>
          <w:color w:val="000000"/>
          <w:sz w:val="24"/>
          <w:szCs w:val="24"/>
        </w:rPr>
        <w:t>Курунга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Сметана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Йогурт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сливочное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топленное 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Творог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Сыворотка</w:t>
      </w:r>
    </w:p>
    <w:p w:rsidR="00BA3F2E" w:rsidRPr="00BA3F2E" w:rsidRDefault="00BA3F2E" w:rsidP="00BA3F2E">
      <w:pPr>
        <w:pStyle w:val="a6"/>
        <w:ind w:firstLine="709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BA3F2E" w:rsidRPr="00BA3F2E" w:rsidRDefault="00BA3F2E" w:rsidP="00BA3F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6.4.</w:t>
      </w:r>
      <w:r w:rsidRPr="00BA3F2E">
        <w:rPr>
          <w:rFonts w:ascii="Times New Roman" w:hAnsi="Times New Roman"/>
          <w:sz w:val="24"/>
          <w:szCs w:val="24"/>
        </w:rPr>
        <w:tab/>
        <w:t>Получить сертификат соответствия или зарегистрировать декларацию о соответствии сроком на 3 года 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BA3F2E">
        <w:rPr>
          <w:rFonts w:ascii="Times New Roman" w:hAnsi="Times New Roman"/>
          <w:color w:val="000000"/>
          <w:sz w:val="24"/>
          <w:szCs w:val="24"/>
          <w:lang w:eastAsia="ru-RU" w:bidi="ru-RU"/>
        </w:rPr>
        <w:t>Требования безопасности пищевых добавок, ароматизаторов и технологических вспомогательных средств»</w:t>
      </w:r>
      <w:r w:rsidRPr="00BA3F2E">
        <w:rPr>
          <w:rFonts w:ascii="Times New Roman" w:hAnsi="Times New Roman"/>
          <w:sz w:val="24"/>
          <w:szCs w:val="24"/>
        </w:rPr>
        <w:t xml:space="preserve">  (</w:t>
      </w:r>
      <w:r w:rsidRPr="00BA3F2E">
        <w:rPr>
          <w:rFonts w:ascii="Times New Roman" w:hAnsi="Times New Roman"/>
          <w:color w:val="000000"/>
          <w:sz w:val="24"/>
          <w:szCs w:val="24"/>
          <w:lang w:eastAsia="ru-RU" w:bidi="ru-RU"/>
        </w:rPr>
        <w:t>ТР ТС 029/2012)</w:t>
      </w:r>
      <w:r w:rsidRPr="00BA3F2E">
        <w:rPr>
          <w:rFonts w:ascii="Times New Roman" w:hAnsi="Times New Roman"/>
          <w:sz w:val="24"/>
          <w:szCs w:val="24"/>
        </w:rPr>
        <w:t xml:space="preserve"> на следующую продукцию: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sz w:val="24"/>
          <w:szCs w:val="24"/>
        </w:rPr>
        <w:t xml:space="preserve">- полуфабрикаты мясные, мясосодержащие и </w:t>
      </w:r>
      <w:r w:rsidRPr="00BA3F2E">
        <w:rPr>
          <w:b/>
          <w:bCs/>
          <w:color w:val="000000"/>
          <w:sz w:val="24"/>
          <w:szCs w:val="24"/>
        </w:rPr>
        <w:t xml:space="preserve">полуфабрикаты замороженные в тесте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 </w:t>
      </w:r>
      <w:proofErr w:type="spellStart"/>
      <w:r w:rsidRPr="00BA3F2E">
        <w:rPr>
          <w:color w:val="000000"/>
          <w:sz w:val="24"/>
          <w:szCs w:val="24"/>
        </w:rPr>
        <w:t>Буузы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Пельмени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Котлеты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Тефтели, биточки, фрикадельки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Ёжики с мясом и рисом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Голубцы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Фарш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Шашлык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Суповой набор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 Холодец по-домашнему</w:t>
      </w:r>
    </w:p>
    <w:p w:rsidR="00BA3F2E" w:rsidRPr="00BA3F2E" w:rsidRDefault="00BA3F2E" w:rsidP="00BA3F2E">
      <w:pPr>
        <w:rPr>
          <w:b/>
          <w:bCs/>
          <w:color w:val="000000"/>
          <w:sz w:val="24"/>
          <w:szCs w:val="24"/>
        </w:rPr>
      </w:pPr>
      <w:r w:rsidRPr="00BA3F2E">
        <w:rPr>
          <w:b/>
          <w:bCs/>
          <w:color w:val="000000"/>
          <w:sz w:val="24"/>
          <w:szCs w:val="24"/>
        </w:rPr>
        <w:t xml:space="preserve">Молочную продукцию: </w:t>
      </w:r>
    </w:p>
    <w:p w:rsidR="00BA3F2E" w:rsidRPr="00BA3F2E" w:rsidRDefault="00BA3F2E" w:rsidP="00BA3F2E">
      <w:pPr>
        <w:rPr>
          <w:color w:val="000000"/>
          <w:sz w:val="24"/>
          <w:szCs w:val="24"/>
          <w:lang w:val="pt-BR"/>
        </w:rPr>
      </w:pPr>
      <w:r w:rsidRPr="00BA3F2E">
        <w:rPr>
          <w:color w:val="000000"/>
          <w:sz w:val="24"/>
          <w:szCs w:val="24"/>
        </w:rPr>
        <w:t>- Сливки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 xml:space="preserve">- </w:t>
      </w:r>
      <w:proofErr w:type="spellStart"/>
      <w:r w:rsidRPr="00BA3F2E">
        <w:rPr>
          <w:color w:val="000000"/>
          <w:sz w:val="24"/>
          <w:szCs w:val="24"/>
        </w:rPr>
        <w:t>Курунга</w:t>
      </w:r>
      <w:proofErr w:type="spellEnd"/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Сметана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Йогурт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сливочное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Масло топленное 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Творог</w:t>
      </w:r>
    </w:p>
    <w:p w:rsidR="00BA3F2E" w:rsidRPr="00BA3F2E" w:rsidRDefault="00BA3F2E" w:rsidP="00BA3F2E">
      <w:pPr>
        <w:rPr>
          <w:color w:val="000000"/>
          <w:sz w:val="24"/>
          <w:szCs w:val="24"/>
        </w:rPr>
      </w:pPr>
      <w:r w:rsidRPr="00BA3F2E">
        <w:rPr>
          <w:color w:val="000000"/>
          <w:sz w:val="24"/>
          <w:szCs w:val="24"/>
        </w:rPr>
        <w:t>- Сыворотка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BA3F2E">
        <w:rPr>
          <w:rFonts w:ascii="Times New Roman" w:hAnsi="Times New Roman"/>
          <w:sz w:val="24"/>
          <w:szCs w:val="24"/>
        </w:rPr>
        <w:t xml:space="preserve">6.5. Разработка проекта Планов ХАССП в соответствии с </w:t>
      </w:r>
      <w:r w:rsidRPr="00BA3F2E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ГОСТ Р 51705.1-2001 на продукцию: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мясные и </w:t>
      </w:r>
      <w:proofErr w:type="gramStart"/>
      <w:r w:rsidRPr="00BA3F2E">
        <w:rPr>
          <w:rFonts w:ascii="Times New Roman" w:hAnsi="Times New Roman"/>
          <w:sz w:val="24"/>
          <w:szCs w:val="24"/>
        </w:rPr>
        <w:t xml:space="preserve">мясосодержащие  </w:t>
      </w:r>
      <w:r w:rsidRPr="00BA3F2E">
        <w:rPr>
          <w:rFonts w:ascii="Times New Roman" w:hAnsi="Times New Roman"/>
          <w:color w:val="000000"/>
          <w:sz w:val="24"/>
          <w:szCs w:val="24"/>
        </w:rPr>
        <w:t>полуфабрикаты</w:t>
      </w:r>
      <w:proofErr w:type="gramEnd"/>
      <w:r w:rsidRPr="00BA3F2E">
        <w:rPr>
          <w:rFonts w:ascii="Times New Roman" w:hAnsi="Times New Roman"/>
          <w:color w:val="000000"/>
          <w:sz w:val="24"/>
          <w:szCs w:val="24"/>
        </w:rPr>
        <w:t xml:space="preserve"> (охлажденные и замороженные).</w:t>
      </w:r>
    </w:p>
    <w:p w:rsidR="00BA3F2E" w:rsidRPr="00BA3F2E" w:rsidRDefault="00BA3F2E" w:rsidP="00BA3F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 молочную продукцию;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color w:val="000000"/>
          <w:sz w:val="24"/>
          <w:szCs w:val="24"/>
        </w:rPr>
        <w:t xml:space="preserve">6.6. Разработка маркировки в соответствие с </w:t>
      </w:r>
      <w:r w:rsidRPr="00BA3F2E">
        <w:rPr>
          <w:rFonts w:ascii="Times New Roman" w:hAnsi="Times New Roman"/>
          <w:sz w:val="24"/>
          <w:szCs w:val="24"/>
        </w:rPr>
        <w:t>Техническим регламентом Таможенного союза «Пищевая продукция в части ее маркировки» (ТР ТС 022/2011).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на мясные и </w:t>
      </w:r>
      <w:proofErr w:type="gramStart"/>
      <w:r w:rsidRPr="00BA3F2E">
        <w:rPr>
          <w:rFonts w:ascii="Times New Roman" w:hAnsi="Times New Roman"/>
          <w:sz w:val="24"/>
          <w:szCs w:val="24"/>
        </w:rPr>
        <w:t xml:space="preserve">мясосодержащие  </w:t>
      </w:r>
      <w:r w:rsidRPr="00BA3F2E">
        <w:rPr>
          <w:rFonts w:ascii="Times New Roman" w:hAnsi="Times New Roman"/>
          <w:color w:val="000000"/>
          <w:sz w:val="24"/>
          <w:szCs w:val="24"/>
        </w:rPr>
        <w:t>полуфабрикаты</w:t>
      </w:r>
      <w:proofErr w:type="gramEnd"/>
      <w:r w:rsidRPr="00BA3F2E">
        <w:rPr>
          <w:rFonts w:ascii="Times New Roman" w:hAnsi="Times New Roman"/>
          <w:color w:val="000000"/>
          <w:sz w:val="24"/>
          <w:szCs w:val="24"/>
        </w:rPr>
        <w:t xml:space="preserve"> (охлажденные и замороженные).</w:t>
      </w:r>
    </w:p>
    <w:p w:rsidR="00BA3F2E" w:rsidRPr="00BA3F2E" w:rsidRDefault="00BA3F2E" w:rsidP="00BA3F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 молочную продукцию;</w:t>
      </w: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3F2E" w:rsidRPr="00BA3F2E" w:rsidRDefault="00BA3F2E" w:rsidP="00BA3F2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3F2E">
        <w:rPr>
          <w:rFonts w:ascii="Times New Roman" w:hAnsi="Times New Roman"/>
          <w:b/>
          <w:sz w:val="24"/>
          <w:szCs w:val="24"/>
        </w:rPr>
        <w:t>7. Исполнитель передает Заказчику и Получателю услуги</w:t>
      </w:r>
      <w:r w:rsidRPr="00BA3F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A3F2E">
        <w:rPr>
          <w:rFonts w:ascii="Times New Roman" w:hAnsi="Times New Roman"/>
          <w:b/>
          <w:sz w:val="24"/>
          <w:szCs w:val="24"/>
        </w:rPr>
        <w:t>следующую документацию: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Акт об оказанных услугах;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Стандарт организации, экспертное </w:t>
      </w:r>
      <w:proofErr w:type="gramStart"/>
      <w:r w:rsidRPr="00BA3F2E">
        <w:rPr>
          <w:rFonts w:ascii="Times New Roman" w:hAnsi="Times New Roman"/>
          <w:sz w:val="24"/>
          <w:szCs w:val="24"/>
        </w:rPr>
        <w:t>заключение  и</w:t>
      </w:r>
      <w:proofErr w:type="gramEnd"/>
      <w:r w:rsidRPr="00BA3F2E">
        <w:rPr>
          <w:rFonts w:ascii="Times New Roman" w:hAnsi="Times New Roman"/>
          <w:sz w:val="24"/>
          <w:szCs w:val="24"/>
        </w:rPr>
        <w:t xml:space="preserve"> каталожный лист продукции к Стандарту организации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Протоколы лабораторных испытаний.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>Оригинал Декларации о соответствии ТР ТС сроком на 3 года или Сертификат соответствия сроком на 3 года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sz w:val="24"/>
          <w:szCs w:val="24"/>
        </w:rPr>
        <w:t xml:space="preserve"> Планы ХАССП в соответствии с </w:t>
      </w:r>
      <w:r w:rsidRPr="00BA3F2E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ГОСТ Р 51705.1-2001</w:t>
      </w:r>
    </w:p>
    <w:p w:rsidR="00BA3F2E" w:rsidRPr="00BA3F2E" w:rsidRDefault="00BA3F2E" w:rsidP="00BA3F2E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BA3F2E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Образцы маркировки на продукцию</w:t>
      </w:r>
    </w:p>
    <w:p w:rsidR="00BA3F2E" w:rsidRPr="00BA3F2E" w:rsidRDefault="00BA3F2E" w:rsidP="00BA3F2E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BA3F2E"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BA3F2E" w:rsidRPr="00BA3F2E" w:rsidRDefault="00BA3F2E" w:rsidP="00BA3F2E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rPr>
          <w:lang w:eastAsia="en-US"/>
        </w:rPr>
      </w:pPr>
      <w:r w:rsidRPr="00BA3F2E"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BA3F2E" w:rsidRPr="00BA3F2E" w:rsidRDefault="00BA3F2E" w:rsidP="00BA3F2E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outlineLvl w:val="0"/>
        <w:rPr>
          <w:bCs/>
        </w:rPr>
      </w:pPr>
      <w:r w:rsidRPr="00BA3F2E"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BA3F2E" w:rsidRPr="00F734D8" w:rsidRDefault="00BA3F2E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BA3F2E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51FC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1FC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3F2E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DF43FC"/>
  <w15:docId w15:val="{31B766B5-F189-483C-A26E-6FFCD15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3F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6</TotalTime>
  <Pages>18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2020-04-30T05:27:00Z</cp:lastPrinted>
  <dcterms:created xsi:type="dcterms:W3CDTF">2020-04-30T05:26:00Z</dcterms:created>
  <dcterms:modified xsi:type="dcterms:W3CDTF">2020-04-30T05:33:00Z</dcterms:modified>
</cp:coreProperties>
</file>