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462D10">
        <w:rPr>
          <w:b/>
          <w:sz w:val="24"/>
          <w:szCs w:val="24"/>
        </w:rPr>
        <w:t>04-14/21</w:t>
      </w:r>
      <w:r w:rsidRPr="00F9486B">
        <w:rPr>
          <w:b/>
          <w:sz w:val="24"/>
          <w:szCs w:val="24"/>
        </w:rPr>
        <w:t xml:space="preserve"> от </w:t>
      </w:r>
      <w:r w:rsidR="00462D10">
        <w:rPr>
          <w:b/>
          <w:sz w:val="24"/>
          <w:szCs w:val="24"/>
        </w:rPr>
        <w:t>16.04.2020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462D1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"Коза-Дереза 03"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462D1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Сертификация продукции (мыло, масло, шампунь) с добавлением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462D1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150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462D1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60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462D1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ООО "Коза-Дереза 03", Адрес: Республика Бурятия, Иволгинский район, с. Сотниково, ул. Партизанская, д.  63, телефон: +79140544634,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kozadereza03@mail.ru.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462D10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462D10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462D10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462D10">
              <w:rPr>
                <w:sz w:val="24"/>
                <w:szCs w:val="24"/>
              </w:rPr>
              <w:t>До 12-00 05 мая 2020 года.</w:t>
            </w:r>
          </w:p>
        </w:tc>
      </w:tr>
      <w:tr w:rsidR="00F9486B" w:rsidRPr="009D3FB1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462D10">
        <w:rPr>
          <w:sz w:val="24"/>
          <w:szCs w:val="24"/>
        </w:rPr>
        <w:t>04-14/21</w:t>
      </w:r>
      <w:r w:rsidRPr="00A179EA">
        <w:rPr>
          <w:sz w:val="24"/>
          <w:szCs w:val="24"/>
        </w:rPr>
        <w:t xml:space="preserve"> от</w:t>
      </w:r>
      <w:r w:rsidR="00462D10">
        <w:rPr>
          <w:sz w:val="24"/>
          <w:szCs w:val="24"/>
        </w:rPr>
        <w:t>16.04.2020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462D10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"Коза-Дереза 03"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462D10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"Коза-Дереза 03"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462D10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9D3FB1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9D3FB1" w:rsidRDefault="009D3FB1" w:rsidP="009D3FB1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</w:rPr>
        <w:lastRenderedPageBreak/>
        <w:t>ТЕХНИЧЕСКОЕ ЗАДАНИЕ</w:t>
      </w:r>
    </w:p>
    <w:p w:rsidR="009D3FB1" w:rsidRDefault="009D3FB1" w:rsidP="009D3FB1">
      <w:pPr>
        <w:autoSpaceDE w:val="0"/>
        <w:autoSpaceDN w:val="0"/>
        <w:adjustRightInd w:val="0"/>
        <w:ind w:firstLine="709"/>
        <w:jc w:val="center"/>
        <w:outlineLvl w:val="0"/>
        <w:rPr>
          <w:b/>
          <w:lang w:eastAsia="en-US"/>
        </w:rPr>
      </w:pPr>
      <w:r>
        <w:rPr>
          <w:b/>
          <w:bCs/>
        </w:rPr>
        <w:t>на оказание услуг по с</w:t>
      </w:r>
      <w:r>
        <w:rPr>
          <w:b/>
        </w:rPr>
        <w:t xml:space="preserve">одействию в проведении сертификации продукции субъектов малого и среднего предпринимательства </w:t>
      </w:r>
    </w:p>
    <w:p w:rsidR="009D3FB1" w:rsidRDefault="009D3FB1" w:rsidP="009D3FB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>
        <w:rPr>
          <w:b/>
        </w:rPr>
        <w:t>в целях выхода на зарубежные рынки</w:t>
      </w:r>
    </w:p>
    <w:p w:rsidR="009D3FB1" w:rsidRDefault="009D3FB1" w:rsidP="009D3FB1">
      <w:pPr>
        <w:ind w:firstLine="709"/>
        <w:jc w:val="both"/>
      </w:pPr>
    </w:p>
    <w:p w:rsidR="009D3FB1" w:rsidRDefault="009D3FB1" w:rsidP="009D3FB1">
      <w:pPr>
        <w:pStyle w:val="a3"/>
        <w:tabs>
          <w:tab w:val="left" w:pos="993"/>
        </w:tabs>
        <w:ind w:left="0" w:firstLine="709"/>
        <w:jc w:val="both"/>
        <w:rPr>
          <w:b/>
          <w:lang w:val="pt-BR"/>
        </w:rPr>
      </w:pPr>
      <w:r>
        <w:rPr>
          <w:b/>
        </w:rPr>
        <w:t>1. Заказчик: Гарантийный фонд Бурятии,</w:t>
      </w:r>
    </w:p>
    <w:p w:rsidR="009D3FB1" w:rsidRDefault="009D3FB1" w:rsidP="009D3FB1">
      <w:pPr>
        <w:pStyle w:val="a3"/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2. Получатель услуги: ООО "Коза-Дереза 03"</w:t>
      </w:r>
    </w:p>
    <w:p w:rsidR="009D3FB1" w:rsidRDefault="009D3FB1" w:rsidP="009D3FB1">
      <w:pPr>
        <w:pStyle w:val="a3"/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3. Источник финансирования</w:t>
      </w:r>
      <w:r>
        <w:t>: средства субсидии</w:t>
      </w:r>
      <w:r>
        <w:rPr>
          <w:b/>
        </w:rPr>
        <w:t xml:space="preserve"> </w:t>
      </w:r>
      <w:r>
        <w:t xml:space="preserve">на развитие </w:t>
      </w:r>
      <w:r>
        <w:rPr>
          <w:bCs/>
        </w:rPr>
        <w:t>Центра предпринимательства «Мой бизнес»</w:t>
      </w:r>
    </w:p>
    <w:p w:rsidR="009D3FB1" w:rsidRDefault="009D3FB1" w:rsidP="009D3FB1">
      <w:pPr>
        <w:pStyle w:val="a3"/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4. Основное содержание услуг:</w:t>
      </w:r>
    </w:p>
    <w:p w:rsidR="009D3FB1" w:rsidRDefault="009D3FB1" w:rsidP="009D3FB1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 xml:space="preserve">4.1. Наименование услуг: Содействие в проведении сертификации продукции субъектов малого и среднего предпринимательства </w:t>
      </w:r>
      <w:r>
        <w:rPr>
          <w:bCs/>
        </w:rPr>
        <w:t xml:space="preserve">– </w:t>
      </w:r>
      <w:r>
        <w:t>оформление добровольного сертификата в системе ГОСТ Р.</w:t>
      </w:r>
    </w:p>
    <w:p w:rsidR="009D3FB1" w:rsidRDefault="009D3FB1" w:rsidP="009D3FB1">
      <w:pPr>
        <w:pStyle w:val="a3"/>
        <w:tabs>
          <w:tab w:val="left" w:pos="993"/>
          <w:tab w:val="left" w:pos="1134"/>
        </w:tabs>
        <w:ind w:left="0" w:firstLine="709"/>
        <w:jc w:val="both"/>
        <w:rPr>
          <w:b/>
        </w:rPr>
      </w:pPr>
      <w:r>
        <w:rPr>
          <w:b/>
        </w:rPr>
        <w:t xml:space="preserve">5. Цель проведения сертификации: </w:t>
      </w:r>
    </w:p>
    <w:p w:rsidR="009D3FB1" w:rsidRDefault="009D3FB1" w:rsidP="009D3FB1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Получение необходимых разрешительных документов на продукцию:</w:t>
      </w:r>
    </w:p>
    <w:tbl>
      <w:tblPr>
        <w:tblW w:w="96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9"/>
        <w:gridCol w:w="8791"/>
      </w:tblGrid>
      <w:tr w:rsidR="009D3FB1" w:rsidTr="009D3FB1">
        <w:trPr>
          <w:trHeight w:val="397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FB1" w:rsidRDefault="009D3FB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FB1" w:rsidRDefault="009D3FB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9D3FB1" w:rsidTr="009D3FB1">
        <w:trPr>
          <w:trHeight w:val="39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FB1" w:rsidRDefault="009D3FB1">
            <w:pPr>
              <w:widowControl w:val="0"/>
              <w:jc w:val="center"/>
            </w:pPr>
            <w: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FB1" w:rsidRDefault="009D3FB1">
            <w:pPr>
              <w:widowControl w:val="0"/>
              <w:jc w:val="both"/>
            </w:pPr>
            <w:r>
              <w:t>Мыло из козьего молока</w:t>
            </w:r>
          </w:p>
        </w:tc>
      </w:tr>
      <w:tr w:rsidR="009D3FB1" w:rsidTr="009D3FB1">
        <w:trPr>
          <w:trHeight w:val="39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FB1" w:rsidRDefault="009D3FB1">
            <w:pPr>
              <w:widowControl w:val="0"/>
              <w:jc w:val="center"/>
            </w:pPr>
            <w: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FB1" w:rsidRDefault="009D3FB1">
            <w:pPr>
              <w:widowControl w:val="0"/>
              <w:jc w:val="both"/>
            </w:pPr>
            <w:r>
              <w:t>Мыло из козьего молока фигурное</w:t>
            </w:r>
          </w:p>
        </w:tc>
      </w:tr>
      <w:tr w:rsidR="009D3FB1" w:rsidTr="009D3FB1">
        <w:trPr>
          <w:trHeight w:val="39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FB1" w:rsidRDefault="009D3FB1">
            <w:pPr>
              <w:widowControl w:val="0"/>
              <w:jc w:val="center"/>
            </w:pPr>
            <w: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FB1" w:rsidRDefault="009D3FB1">
            <w:pPr>
              <w:widowControl w:val="0"/>
              <w:jc w:val="both"/>
            </w:pPr>
            <w:r>
              <w:t>Масло для тела</w:t>
            </w:r>
          </w:p>
        </w:tc>
      </w:tr>
      <w:tr w:rsidR="009D3FB1" w:rsidTr="009D3FB1">
        <w:trPr>
          <w:trHeight w:val="39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FB1" w:rsidRDefault="009D3FB1">
            <w:pPr>
              <w:widowControl w:val="0"/>
              <w:jc w:val="center"/>
            </w:pPr>
            <w: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FB1" w:rsidRDefault="009D3FB1">
            <w:pPr>
              <w:widowControl w:val="0"/>
              <w:jc w:val="both"/>
            </w:pPr>
            <w:r>
              <w:t>Масло для тела с эфирными маслами</w:t>
            </w:r>
          </w:p>
        </w:tc>
      </w:tr>
      <w:tr w:rsidR="009D3FB1" w:rsidTr="009D3FB1">
        <w:trPr>
          <w:trHeight w:val="39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FB1" w:rsidRDefault="009D3FB1">
            <w:pPr>
              <w:widowControl w:val="0"/>
              <w:jc w:val="center"/>
            </w:pPr>
            <w: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FB1" w:rsidRDefault="009D3FB1">
            <w:pPr>
              <w:widowControl w:val="0"/>
              <w:jc w:val="both"/>
            </w:pPr>
            <w:r>
              <w:t>Мыло из козьего молока с эфирными маслами</w:t>
            </w:r>
          </w:p>
        </w:tc>
      </w:tr>
      <w:tr w:rsidR="009D3FB1" w:rsidTr="009D3FB1">
        <w:trPr>
          <w:trHeight w:val="39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FB1" w:rsidRDefault="009D3FB1">
            <w:pPr>
              <w:widowControl w:val="0"/>
              <w:jc w:val="center"/>
            </w:pPr>
            <w:r>
              <w:t>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FB1" w:rsidRDefault="009D3FB1">
            <w:pPr>
              <w:widowControl w:val="0"/>
              <w:jc w:val="both"/>
            </w:pPr>
            <w:r>
              <w:t>Шампунь твердый с козьим молоком и эфирными маслами</w:t>
            </w:r>
          </w:p>
        </w:tc>
      </w:tr>
      <w:tr w:rsidR="009D3FB1" w:rsidTr="009D3FB1">
        <w:trPr>
          <w:trHeight w:val="39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FB1" w:rsidRDefault="009D3FB1">
            <w:pPr>
              <w:widowControl w:val="0"/>
              <w:jc w:val="center"/>
            </w:pPr>
            <w:r>
              <w:t>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FB1" w:rsidRDefault="009D3FB1">
            <w:pPr>
              <w:widowControl w:val="0"/>
              <w:jc w:val="both"/>
            </w:pPr>
            <w:proofErr w:type="spellStart"/>
            <w:r>
              <w:t>Антистресс</w:t>
            </w:r>
            <w:proofErr w:type="spellEnd"/>
            <w:r>
              <w:t xml:space="preserve"> для ванны с эфирными маслами </w:t>
            </w:r>
          </w:p>
        </w:tc>
      </w:tr>
      <w:tr w:rsidR="009D3FB1" w:rsidTr="009D3FB1">
        <w:trPr>
          <w:trHeight w:val="39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FB1" w:rsidRDefault="009D3FB1">
            <w:pPr>
              <w:widowControl w:val="0"/>
              <w:jc w:val="center"/>
            </w:pPr>
            <w:r>
              <w:t>8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FB1" w:rsidRDefault="009D3FB1">
            <w:pPr>
              <w:widowControl w:val="0"/>
              <w:jc w:val="both"/>
            </w:pPr>
            <w:r>
              <w:t>Мыло из козьего молока с микробиологическим препаратом ЭМИНЕКСТ</w:t>
            </w:r>
          </w:p>
        </w:tc>
      </w:tr>
      <w:tr w:rsidR="009D3FB1" w:rsidTr="009D3FB1">
        <w:trPr>
          <w:trHeight w:val="39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FB1" w:rsidRDefault="009D3FB1">
            <w:pPr>
              <w:widowControl w:val="0"/>
              <w:jc w:val="center"/>
            </w:pPr>
            <w:r>
              <w:t>9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FB1" w:rsidRDefault="009D3FB1">
            <w:pPr>
              <w:widowControl w:val="0"/>
              <w:jc w:val="both"/>
            </w:pPr>
            <w:r>
              <w:rPr>
                <w:color w:val="000000"/>
                <w:shd w:val="clear" w:color="auto" w:fill="FFFFFF"/>
              </w:rPr>
              <w:t>Мыло ручной работы Оливковое с натуральным отваром ромашки</w:t>
            </w:r>
          </w:p>
        </w:tc>
      </w:tr>
      <w:tr w:rsidR="009D3FB1" w:rsidTr="009D3FB1">
        <w:trPr>
          <w:trHeight w:val="39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FB1" w:rsidRDefault="009D3FB1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FB1" w:rsidRDefault="009D3FB1">
            <w:pPr>
              <w:widowControl w:val="0"/>
              <w:jc w:val="both"/>
            </w:pPr>
            <w:r>
              <w:t>Скраб для тела с эфирными маслами</w:t>
            </w:r>
          </w:p>
        </w:tc>
      </w:tr>
    </w:tbl>
    <w:p w:rsidR="009D3FB1" w:rsidRDefault="009D3FB1" w:rsidP="009D3FB1">
      <w:pPr>
        <w:pStyle w:val="a3"/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2"/>
          <w:szCs w:val="22"/>
          <w:lang w:eastAsia="en-US"/>
        </w:rPr>
      </w:pPr>
    </w:p>
    <w:p w:rsidR="009D3FB1" w:rsidRDefault="009D3FB1" w:rsidP="009D3FB1">
      <w:pPr>
        <w:pStyle w:val="a3"/>
        <w:tabs>
          <w:tab w:val="left" w:pos="993"/>
          <w:tab w:val="left" w:pos="1134"/>
        </w:tabs>
        <w:ind w:left="0" w:firstLine="709"/>
        <w:jc w:val="both"/>
        <w:rPr>
          <w:b/>
        </w:rPr>
      </w:pPr>
      <w:r>
        <w:rPr>
          <w:b/>
        </w:rPr>
        <w:t>6. Полный список получаемой документации и реализуемых услуг:</w:t>
      </w:r>
    </w:p>
    <w:p w:rsidR="009D3FB1" w:rsidRDefault="009D3FB1" w:rsidP="009D3FB1">
      <w:pPr>
        <w:pStyle w:val="a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</w:t>
      </w:r>
      <w:r>
        <w:rPr>
          <w:rFonts w:ascii="Times New Roman" w:hAnsi="Times New Roman"/>
        </w:rPr>
        <w:tab/>
        <w:t>Проведение необходимых испытаний и разработка документации, необходимой для регистрации и выдачи деклараций (сертификатов) на продукцию.</w:t>
      </w:r>
    </w:p>
    <w:p w:rsidR="009D3FB1" w:rsidRDefault="009D3FB1" w:rsidP="009D3FB1">
      <w:pPr>
        <w:pStyle w:val="a6"/>
        <w:ind w:firstLine="709"/>
        <w:jc w:val="both"/>
        <w:rPr>
          <w:rFonts w:ascii="Times New Roman" w:hAnsi="Times New Roman"/>
        </w:rPr>
      </w:pPr>
    </w:p>
    <w:p w:rsidR="009D3FB1" w:rsidRDefault="009D3FB1" w:rsidP="009D3FB1">
      <w:pPr>
        <w:pStyle w:val="a6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Исполнитель передает Заказчику и Получателю услуги</w:t>
      </w:r>
      <w:r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</w:rPr>
        <w:t>следующую документацию:</w:t>
      </w:r>
    </w:p>
    <w:p w:rsidR="009D3FB1" w:rsidRDefault="009D3FB1" w:rsidP="009D3FB1">
      <w:pPr>
        <w:pStyle w:val="a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Акт об оказанных услугах.</w:t>
      </w:r>
    </w:p>
    <w:p w:rsidR="009D3FB1" w:rsidRDefault="009D3FB1" w:rsidP="009D3FB1">
      <w:pPr>
        <w:pStyle w:val="a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 Технические условия на продукцию.</w:t>
      </w:r>
    </w:p>
    <w:p w:rsidR="009D3FB1" w:rsidRDefault="009D3FB1" w:rsidP="009D3FB1">
      <w:pPr>
        <w:pStyle w:val="a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7.3. Протокол лабораторных испытаний.</w:t>
      </w:r>
    </w:p>
    <w:p w:rsidR="009D3FB1" w:rsidRDefault="009D3FB1" w:rsidP="009D3FB1">
      <w:pPr>
        <w:pStyle w:val="a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7.4. Оригинал сертификата ГОСТ Р сроком на 3 года.</w:t>
      </w:r>
    </w:p>
    <w:p w:rsidR="009D3FB1" w:rsidRDefault="009D3FB1" w:rsidP="009D3FB1">
      <w:pPr>
        <w:pStyle w:val="a3"/>
        <w:tabs>
          <w:tab w:val="left" w:pos="993"/>
          <w:tab w:val="left" w:pos="1134"/>
        </w:tabs>
        <w:ind w:left="0" w:firstLine="709"/>
        <w:jc w:val="both"/>
        <w:rPr>
          <w:bCs/>
        </w:rPr>
      </w:pPr>
      <w:r>
        <w:rPr>
          <w:b/>
          <w:bCs/>
        </w:rPr>
        <w:t>8.</w:t>
      </w:r>
      <w:r>
        <w:rPr>
          <w:bCs/>
        </w:rPr>
        <w:t xml:space="preserve"> Срок оказания услуг – 30 рабочих дней с момента заключения договора.</w:t>
      </w:r>
    </w:p>
    <w:p w:rsidR="009D3FB1" w:rsidRDefault="009D3FB1" w:rsidP="009D3FB1">
      <w:pPr>
        <w:pStyle w:val="a3"/>
        <w:tabs>
          <w:tab w:val="left" w:pos="993"/>
          <w:tab w:val="left" w:pos="1134"/>
        </w:tabs>
        <w:ind w:left="0" w:firstLine="709"/>
        <w:jc w:val="both"/>
        <w:rPr>
          <w:rFonts w:eastAsia="Georgia"/>
          <w:lang w:eastAsia="en-US"/>
        </w:rPr>
      </w:pPr>
      <w:r>
        <w:rPr>
          <w:rFonts w:eastAsia="Georgia"/>
        </w:rPr>
        <w:t>Сроки могут быть изменены в случаях уточнения Технического задания или необходимости выполнения исполнителем дополнительных требований Получателя услуги. В этом случае новые сроки определяются соглашением Сторон.</w:t>
      </w:r>
    </w:p>
    <w:p w:rsidR="009D3FB1" w:rsidRDefault="009D3FB1" w:rsidP="009D3FB1">
      <w:pPr>
        <w:pStyle w:val="a3"/>
        <w:tabs>
          <w:tab w:val="left" w:pos="993"/>
          <w:tab w:val="left" w:pos="1134"/>
        </w:tabs>
        <w:ind w:left="0" w:firstLine="709"/>
        <w:jc w:val="both"/>
        <w:rPr>
          <w:rFonts w:eastAsia="DejaVu Sans"/>
          <w:bCs/>
          <w:lang w:val="pt-BR"/>
        </w:rPr>
      </w:pPr>
      <w:r>
        <w:rPr>
          <w:bCs/>
        </w:rPr>
        <w:lastRenderedPageBreak/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:rsidR="009D3FB1" w:rsidRDefault="009D3FB1" w:rsidP="009D3FB1">
      <w:pPr>
        <w:pStyle w:val="a3"/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eastAsia="Calibri"/>
          <w:lang w:eastAsia="en-US"/>
        </w:rPr>
      </w:pPr>
      <w:r>
        <w:rPr>
          <w:b/>
        </w:rPr>
        <w:t>9.</w:t>
      </w:r>
      <w:r>
        <w:t xml:space="preserve"> 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:rsidR="009D3FB1" w:rsidRDefault="009D3FB1" w:rsidP="009D3FB1">
      <w:pPr>
        <w:pStyle w:val="a3"/>
        <w:tabs>
          <w:tab w:val="left" w:pos="993"/>
          <w:tab w:val="left" w:pos="1134"/>
        </w:tabs>
        <w:ind w:left="0" w:firstLine="709"/>
        <w:jc w:val="both"/>
        <w:outlineLvl w:val="0"/>
        <w:rPr>
          <w:bCs/>
        </w:rPr>
      </w:pPr>
      <w:r>
        <w:rPr>
          <w:b/>
          <w:bCs/>
        </w:rPr>
        <w:t>10.</w:t>
      </w:r>
      <w:r>
        <w:rPr>
          <w:bCs/>
        </w:rPr>
        <w:t xml:space="preserve"> Место предоставления отчетных документов: г. Улан-Удэ, ул. Смолина, 65 Центр предпринимательства «Мой бизнес».</w:t>
      </w:r>
    </w:p>
    <w:p w:rsidR="009D3FB1" w:rsidRDefault="009D3FB1" w:rsidP="009D3FB1">
      <w:pPr>
        <w:tabs>
          <w:tab w:val="left" w:pos="993"/>
          <w:tab w:val="left" w:pos="1134"/>
        </w:tabs>
        <w:ind w:left="426"/>
        <w:jc w:val="both"/>
        <w:outlineLvl w:val="0"/>
        <w:rPr>
          <w:bCs/>
        </w:rPr>
      </w:pPr>
    </w:p>
    <w:p w:rsidR="009D3FB1" w:rsidRDefault="009D3FB1" w:rsidP="009D3FB1">
      <w:pPr>
        <w:tabs>
          <w:tab w:val="left" w:pos="709"/>
        </w:tabs>
        <w:suppressAutoHyphens/>
      </w:pPr>
    </w:p>
    <w:p w:rsidR="009D3FB1" w:rsidRPr="00F734D8" w:rsidRDefault="009D3FB1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9D3FB1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2D10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62D10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9D3FB1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9A2A5FC"/>
  <w15:docId w15:val="{59288FF2-E4B7-4924-9028-4EFB46E6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uiPriority w:val="1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17</Pages>
  <Words>5586</Words>
  <Characters>31842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dcterms:created xsi:type="dcterms:W3CDTF">2020-04-16T03:51:00Z</dcterms:created>
  <dcterms:modified xsi:type="dcterms:W3CDTF">2020-04-16T03:51:00Z</dcterms:modified>
</cp:coreProperties>
</file>